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7211295" w14:textId="77777777" w:rsidR="00496A87" w:rsidRDefault="008A6DA8">
      <w:pPr>
        <w:pStyle w:val="Standard"/>
        <w:rPr>
          <w:sz w:val="28"/>
          <w:szCs w:val="28"/>
        </w:rPr>
      </w:pPr>
      <w:bookmarkStart w:id="0" w:name="_GoBack"/>
      <w:bookmarkEnd w:id="0"/>
      <w:r>
        <w:rPr>
          <w:sz w:val="28"/>
          <w:szCs w:val="28"/>
        </w:rPr>
        <w:t xml:space="preserve">                                                                                                                                       Додаток 1</w:t>
      </w:r>
    </w:p>
    <w:p w14:paraId="0AD2BE44" w14:textId="77777777" w:rsidR="00496A87" w:rsidRDefault="008A6DA8">
      <w:pPr>
        <w:pStyle w:val="Standard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                                 до розпорядження міського голови</w:t>
      </w:r>
    </w:p>
    <w:p w14:paraId="51D9EBE7" w14:textId="77777777" w:rsidR="00496A87" w:rsidRDefault="008A6DA8">
      <w:pPr>
        <w:pStyle w:val="Standard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                                 ________________ № ___________</w:t>
      </w:r>
    </w:p>
    <w:p w14:paraId="303BD569" w14:textId="77777777" w:rsidR="00496A87" w:rsidRDefault="00496A87">
      <w:pPr>
        <w:pStyle w:val="Standard"/>
        <w:rPr>
          <w:sz w:val="28"/>
          <w:szCs w:val="28"/>
        </w:rPr>
      </w:pPr>
    </w:p>
    <w:p w14:paraId="0276E47B" w14:textId="77777777" w:rsidR="00496A87" w:rsidRDefault="00496A87">
      <w:pPr>
        <w:pStyle w:val="Standard"/>
        <w:jc w:val="right"/>
        <w:rPr>
          <w:sz w:val="28"/>
          <w:szCs w:val="28"/>
        </w:rPr>
      </w:pPr>
    </w:p>
    <w:p w14:paraId="2627F32A" w14:textId="77777777" w:rsidR="00496A87" w:rsidRDefault="00496A87">
      <w:pPr>
        <w:pStyle w:val="Standard"/>
        <w:jc w:val="center"/>
        <w:rPr>
          <w:sz w:val="28"/>
          <w:szCs w:val="28"/>
        </w:rPr>
      </w:pPr>
    </w:p>
    <w:p w14:paraId="65A859BD" w14:textId="77777777" w:rsidR="00496A87" w:rsidRDefault="00496A87">
      <w:pPr>
        <w:pStyle w:val="Standard"/>
        <w:jc w:val="center"/>
        <w:rPr>
          <w:sz w:val="28"/>
          <w:szCs w:val="28"/>
        </w:rPr>
      </w:pPr>
    </w:p>
    <w:p w14:paraId="0687A372" w14:textId="77777777" w:rsidR="00496A87" w:rsidRDefault="00496A87">
      <w:pPr>
        <w:pStyle w:val="Standard"/>
        <w:jc w:val="center"/>
        <w:rPr>
          <w:sz w:val="28"/>
          <w:szCs w:val="28"/>
        </w:rPr>
      </w:pPr>
    </w:p>
    <w:p w14:paraId="1C960297" w14:textId="77777777" w:rsidR="00496A87" w:rsidRDefault="00496A87">
      <w:pPr>
        <w:pStyle w:val="Standard"/>
        <w:jc w:val="center"/>
        <w:rPr>
          <w:sz w:val="28"/>
          <w:szCs w:val="28"/>
        </w:rPr>
      </w:pPr>
    </w:p>
    <w:p w14:paraId="41EE1AD8" w14:textId="77777777" w:rsidR="00496A87" w:rsidRDefault="008A6DA8">
      <w:pPr>
        <w:pStyle w:val="Standard"/>
        <w:jc w:val="center"/>
        <w:rPr>
          <w:sz w:val="28"/>
          <w:szCs w:val="28"/>
        </w:rPr>
      </w:pPr>
      <w:r>
        <w:rPr>
          <w:sz w:val="28"/>
          <w:szCs w:val="28"/>
        </w:rPr>
        <w:t>ГРАФІК</w:t>
      </w:r>
    </w:p>
    <w:p w14:paraId="6688AEF4" w14:textId="77777777" w:rsidR="00496A87" w:rsidRDefault="008A6DA8">
      <w:pPr>
        <w:pStyle w:val="Standard"/>
        <w:jc w:val="center"/>
        <w:rPr>
          <w:sz w:val="28"/>
          <w:szCs w:val="28"/>
        </w:rPr>
      </w:pPr>
      <w:r>
        <w:rPr>
          <w:sz w:val="28"/>
          <w:szCs w:val="28"/>
        </w:rPr>
        <w:t>звіряння даних списків персонального військового обліку призовників,</w:t>
      </w:r>
    </w:p>
    <w:p w14:paraId="24ACA25B" w14:textId="77777777" w:rsidR="00496A87" w:rsidRDefault="008A6DA8">
      <w:pPr>
        <w:pStyle w:val="Standard"/>
        <w:jc w:val="center"/>
        <w:rPr>
          <w:sz w:val="28"/>
          <w:szCs w:val="28"/>
        </w:rPr>
      </w:pPr>
      <w:r>
        <w:rPr>
          <w:sz w:val="28"/>
          <w:szCs w:val="28"/>
        </w:rPr>
        <w:t>військовозобов’язаних та резервістів на підприємствах, в організаціях (установах, закладах)</w:t>
      </w:r>
    </w:p>
    <w:p w14:paraId="0DDD3D20" w14:textId="77777777" w:rsidR="00496A87" w:rsidRDefault="008A6DA8">
      <w:pPr>
        <w:pStyle w:val="Standard"/>
        <w:jc w:val="center"/>
        <w:rPr>
          <w:sz w:val="28"/>
          <w:szCs w:val="28"/>
        </w:rPr>
      </w:pPr>
      <w:r>
        <w:rPr>
          <w:sz w:val="28"/>
          <w:szCs w:val="28"/>
        </w:rPr>
        <w:t>Луцької міської територіальної громади 2026 рік</w:t>
      </w:r>
    </w:p>
    <w:p w14:paraId="7B7EB3B6" w14:textId="77777777" w:rsidR="00496A87" w:rsidRDefault="00496A87">
      <w:pPr>
        <w:pStyle w:val="Standard"/>
        <w:jc w:val="center"/>
        <w:rPr>
          <w:sz w:val="28"/>
          <w:szCs w:val="28"/>
        </w:rPr>
      </w:pPr>
    </w:p>
    <w:p w14:paraId="46C14B12" w14:textId="77777777" w:rsidR="00496A87" w:rsidRDefault="00496A87">
      <w:pPr>
        <w:pStyle w:val="Standard"/>
        <w:jc w:val="center"/>
        <w:rPr>
          <w:sz w:val="28"/>
          <w:szCs w:val="28"/>
        </w:rPr>
      </w:pPr>
    </w:p>
    <w:p w14:paraId="0069D86B" w14:textId="77777777" w:rsidR="00496A87" w:rsidRDefault="00496A87">
      <w:pPr>
        <w:pStyle w:val="Standard"/>
        <w:jc w:val="center"/>
        <w:rPr>
          <w:sz w:val="28"/>
          <w:szCs w:val="28"/>
        </w:rPr>
      </w:pPr>
    </w:p>
    <w:p w14:paraId="77A04368" w14:textId="77777777" w:rsidR="00496A87" w:rsidRDefault="00496A87">
      <w:pPr>
        <w:pStyle w:val="Standard"/>
        <w:jc w:val="center"/>
        <w:rPr>
          <w:sz w:val="28"/>
          <w:szCs w:val="28"/>
        </w:rPr>
      </w:pPr>
    </w:p>
    <w:p w14:paraId="5A46D202" w14:textId="77777777" w:rsidR="00496A87" w:rsidRDefault="00496A87">
      <w:pPr>
        <w:pStyle w:val="Standard"/>
        <w:jc w:val="center"/>
        <w:rPr>
          <w:sz w:val="28"/>
          <w:szCs w:val="28"/>
        </w:rPr>
      </w:pPr>
    </w:p>
    <w:p w14:paraId="69F38E3C" w14:textId="77777777" w:rsidR="00496A87" w:rsidRDefault="00496A87">
      <w:pPr>
        <w:pStyle w:val="Standard"/>
        <w:jc w:val="center"/>
        <w:rPr>
          <w:sz w:val="28"/>
          <w:szCs w:val="28"/>
        </w:rPr>
      </w:pPr>
    </w:p>
    <w:p w14:paraId="3FA48923" w14:textId="77777777" w:rsidR="00496A87" w:rsidRDefault="00496A87">
      <w:pPr>
        <w:pStyle w:val="Standard"/>
        <w:jc w:val="center"/>
        <w:rPr>
          <w:sz w:val="28"/>
          <w:szCs w:val="28"/>
        </w:rPr>
      </w:pPr>
    </w:p>
    <w:p w14:paraId="262DC86D" w14:textId="77777777" w:rsidR="00496A87" w:rsidRDefault="00496A87">
      <w:pPr>
        <w:pStyle w:val="Standard"/>
        <w:jc w:val="center"/>
        <w:rPr>
          <w:sz w:val="28"/>
          <w:szCs w:val="28"/>
        </w:rPr>
      </w:pPr>
    </w:p>
    <w:p w14:paraId="456EC6BA" w14:textId="77777777" w:rsidR="00496A87" w:rsidRDefault="00496A87">
      <w:pPr>
        <w:pStyle w:val="Standard"/>
        <w:jc w:val="center"/>
        <w:rPr>
          <w:sz w:val="28"/>
          <w:szCs w:val="28"/>
        </w:rPr>
      </w:pPr>
    </w:p>
    <w:p w14:paraId="45CAB233" w14:textId="77777777" w:rsidR="00496A87" w:rsidRDefault="00496A87">
      <w:pPr>
        <w:pStyle w:val="Standard"/>
        <w:jc w:val="center"/>
        <w:rPr>
          <w:sz w:val="28"/>
          <w:szCs w:val="28"/>
        </w:rPr>
      </w:pPr>
    </w:p>
    <w:p w14:paraId="0C232632" w14:textId="77777777" w:rsidR="00496A87" w:rsidRDefault="00496A87">
      <w:pPr>
        <w:pStyle w:val="Standard"/>
        <w:jc w:val="center"/>
        <w:rPr>
          <w:sz w:val="28"/>
          <w:szCs w:val="28"/>
        </w:rPr>
      </w:pPr>
    </w:p>
    <w:p w14:paraId="3B7D1392" w14:textId="77777777" w:rsidR="00496A87" w:rsidRDefault="00496A87">
      <w:pPr>
        <w:pStyle w:val="Standard"/>
        <w:jc w:val="center"/>
        <w:rPr>
          <w:sz w:val="28"/>
          <w:szCs w:val="28"/>
        </w:rPr>
      </w:pPr>
    </w:p>
    <w:p w14:paraId="4864A5D9" w14:textId="77777777" w:rsidR="00496A87" w:rsidRDefault="00496A87">
      <w:pPr>
        <w:pStyle w:val="Standard"/>
        <w:rPr>
          <w:sz w:val="28"/>
          <w:szCs w:val="28"/>
        </w:rPr>
      </w:pPr>
    </w:p>
    <w:p w14:paraId="583B5F8E" w14:textId="77777777" w:rsidR="00496A87" w:rsidRDefault="00496A87">
      <w:pPr>
        <w:pStyle w:val="Standard"/>
      </w:pPr>
    </w:p>
    <w:p w14:paraId="78CDAFBC" w14:textId="77777777" w:rsidR="00496A87" w:rsidRDefault="00496A87">
      <w:pPr>
        <w:pStyle w:val="Standard"/>
        <w:ind w:left="-851"/>
      </w:pPr>
    </w:p>
    <w:p w14:paraId="05DBC7BF" w14:textId="77777777" w:rsidR="00496A87" w:rsidRDefault="00496A87">
      <w:pPr>
        <w:pStyle w:val="Standard"/>
        <w:ind w:left="-851"/>
      </w:pPr>
    </w:p>
    <w:tbl>
      <w:tblPr>
        <w:tblW w:w="15555" w:type="dxa"/>
        <w:tblInd w:w="-1003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67"/>
        <w:gridCol w:w="4821"/>
        <w:gridCol w:w="1236"/>
        <w:gridCol w:w="441"/>
        <w:gridCol w:w="571"/>
        <w:gridCol w:w="402"/>
        <w:gridCol w:w="447"/>
        <w:gridCol w:w="463"/>
        <w:gridCol w:w="447"/>
        <w:gridCol w:w="446"/>
        <w:gridCol w:w="463"/>
        <w:gridCol w:w="431"/>
        <w:gridCol w:w="425"/>
        <w:gridCol w:w="513"/>
        <w:gridCol w:w="25"/>
        <w:gridCol w:w="684"/>
        <w:gridCol w:w="709"/>
        <w:gridCol w:w="731"/>
        <w:gridCol w:w="457"/>
        <w:gridCol w:w="1276"/>
      </w:tblGrid>
      <w:tr w:rsidR="00496A87" w14:paraId="72944F0C" w14:textId="77777777">
        <w:trPr>
          <w:trHeight w:val="120"/>
        </w:trPr>
        <w:tc>
          <w:tcPr>
            <w:tcW w:w="56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B8A9505" w14:textId="77777777" w:rsidR="00496A87" w:rsidRDefault="008A6DA8">
            <w:pPr>
              <w:pStyle w:val="TableContents"/>
              <w:ind w:right="-175"/>
              <w:jc w:val="center"/>
            </w:pPr>
            <w:r>
              <w:lastRenderedPageBreak/>
              <w:t>№</w:t>
            </w:r>
          </w:p>
          <w:p w14:paraId="6E83C837" w14:textId="77777777" w:rsidR="00496A87" w:rsidRDefault="008A6DA8">
            <w:pPr>
              <w:pStyle w:val="TableContents"/>
              <w:jc w:val="center"/>
            </w:pPr>
            <w:r>
              <w:t>з/п</w:t>
            </w:r>
          </w:p>
        </w:tc>
        <w:tc>
          <w:tcPr>
            <w:tcW w:w="482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0A4D94B" w14:textId="77777777" w:rsidR="00496A87" w:rsidRDefault="008A6DA8">
            <w:pPr>
              <w:pStyle w:val="TableContents"/>
              <w:jc w:val="center"/>
            </w:pPr>
            <w:r>
              <w:t>Назва підприємств, установ, організацій з питань військового обліку та бронювання військовозобов’язаних за національною економікою України</w:t>
            </w:r>
          </w:p>
        </w:tc>
        <w:tc>
          <w:tcPr>
            <w:tcW w:w="123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textDirection w:val="btLr"/>
            <w:vAlign w:val="center"/>
          </w:tcPr>
          <w:p w14:paraId="5F310110" w14:textId="77777777" w:rsidR="00496A87" w:rsidRDefault="008A6DA8">
            <w:pPr>
              <w:pStyle w:val="TableContents"/>
              <w:ind w:left="113" w:right="113"/>
              <w:jc w:val="center"/>
            </w:pPr>
            <w:r>
              <w:t>Ідентифікаційний код</w:t>
            </w:r>
          </w:p>
        </w:tc>
        <w:tc>
          <w:tcPr>
            <w:tcW w:w="5074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602B573" w14:textId="77777777" w:rsidR="00496A87" w:rsidRDefault="008A6DA8">
            <w:pPr>
              <w:pStyle w:val="TableContents"/>
              <w:jc w:val="center"/>
            </w:pPr>
            <w:r>
              <w:t>Планові дати звірок на 2026 рік</w:t>
            </w:r>
          </w:p>
        </w:tc>
        <w:tc>
          <w:tcPr>
            <w:tcW w:w="2581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0F7F988" w14:textId="77777777" w:rsidR="00496A87" w:rsidRDefault="008A6DA8">
            <w:pPr>
              <w:pStyle w:val="TableContents"/>
              <w:jc w:val="center"/>
            </w:pPr>
            <w:r>
              <w:t>Результати звірок</w:t>
            </w:r>
          </w:p>
        </w:tc>
        <w:tc>
          <w:tcPr>
            <w:tcW w:w="127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42CC0E2" w14:textId="77777777" w:rsidR="00496A87" w:rsidRDefault="008A6DA8">
            <w:pPr>
              <w:pStyle w:val="TableContents"/>
              <w:jc w:val="center"/>
            </w:pPr>
            <w:r>
              <w:t>Відмітка про виконання</w:t>
            </w:r>
          </w:p>
          <w:p w14:paraId="63F055D9" w14:textId="77777777" w:rsidR="00496A87" w:rsidRDefault="00496A87">
            <w:pPr>
              <w:pStyle w:val="TableContents"/>
              <w:jc w:val="center"/>
            </w:pPr>
          </w:p>
          <w:p w14:paraId="161A4512" w14:textId="77777777" w:rsidR="00496A87" w:rsidRDefault="00496A87">
            <w:pPr>
              <w:pStyle w:val="TableContents"/>
              <w:jc w:val="center"/>
            </w:pPr>
          </w:p>
          <w:p w14:paraId="08D871D9" w14:textId="77777777" w:rsidR="00496A87" w:rsidRDefault="00496A87">
            <w:pPr>
              <w:pStyle w:val="TableContents"/>
              <w:jc w:val="center"/>
            </w:pPr>
          </w:p>
        </w:tc>
      </w:tr>
      <w:tr w:rsidR="00496A87" w14:paraId="0060EC78" w14:textId="77777777">
        <w:tc>
          <w:tcPr>
            <w:tcW w:w="56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EA9688F" w14:textId="77777777" w:rsidR="00496A87" w:rsidRDefault="00496A87"/>
        </w:tc>
        <w:tc>
          <w:tcPr>
            <w:tcW w:w="482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41D10B1" w14:textId="77777777" w:rsidR="00496A87" w:rsidRDefault="00496A87"/>
        </w:tc>
        <w:tc>
          <w:tcPr>
            <w:tcW w:w="123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textDirection w:val="btLr"/>
            <w:vAlign w:val="center"/>
          </w:tcPr>
          <w:p w14:paraId="6A160880" w14:textId="77777777" w:rsidR="00496A87" w:rsidRDefault="00496A87"/>
        </w:tc>
        <w:tc>
          <w:tcPr>
            <w:tcW w:w="44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textDirection w:val="btLr"/>
          </w:tcPr>
          <w:p w14:paraId="6A510B29" w14:textId="77777777" w:rsidR="00496A87" w:rsidRDefault="008A6DA8">
            <w:pPr>
              <w:pStyle w:val="TableContents"/>
              <w:ind w:left="113" w:right="113"/>
              <w:jc w:val="center"/>
            </w:pPr>
            <w:r>
              <w:t>січень</w:t>
            </w:r>
          </w:p>
        </w:tc>
        <w:tc>
          <w:tcPr>
            <w:tcW w:w="57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textDirection w:val="btLr"/>
          </w:tcPr>
          <w:p w14:paraId="42261CFB" w14:textId="77777777" w:rsidR="00496A87" w:rsidRDefault="008A6DA8">
            <w:pPr>
              <w:pStyle w:val="TableContents"/>
              <w:ind w:left="113" w:right="113"/>
              <w:jc w:val="center"/>
            </w:pPr>
            <w:r>
              <w:t>лютий</w:t>
            </w:r>
          </w:p>
        </w:tc>
        <w:tc>
          <w:tcPr>
            <w:tcW w:w="40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textDirection w:val="btLr"/>
          </w:tcPr>
          <w:p w14:paraId="4B32910A" w14:textId="77777777" w:rsidR="00496A87" w:rsidRDefault="008A6DA8">
            <w:pPr>
              <w:pStyle w:val="TableContents"/>
              <w:ind w:left="113" w:right="113"/>
              <w:jc w:val="center"/>
            </w:pPr>
            <w:r>
              <w:t>березень</w:t>
            </w:r>
          </w:p>
        </w:tc>
        <w:tc>
          <w:tcPr>
            <w:tcW w:w="44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textDirection w:val="btLr"/>
          </w:tcPr>
          <w:p w14:paraId="6DF30DE3" w14:textId="77777777" w:rsidR="00496A87" w:rsidRDefault="008A6DA8">
            <w:pPr>
              <w:pStyle w:val="TableContents"/>
              <w:ind w:left="113" w:right="113"/>
              <w:jc w:val="center"/>
            </w:pPr>
            <w:r>
              <w:t>квітень</w:t>
            </w:r>
          </w:p>
        </w:tc>
        <w:tc>
          <w:tcPr>
            <w:tcW w:w="46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textDirection w:val="btLr"/>
          </w:tcPr>
          <w:p w14:paraId="2068B4D4" w14:textId="77777777" w:rsidR="00496A87" w:rsidRDefault="008A6DA8">
            <w:pPr>
              <w:pStyle w:val="TableContents"/>
              <w:ind w:left="113" w:right="113"/>
              <w:jc w:val="center"/>
            </w:pPr>
            <w:r>
              <w:t>травень</w:t>
            </w:r>
          </w:p>
        </w:tc>
        <w:tc>
          <w:tcPr>
            <w:tcW w:w="44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textDirection w:val="btLr"/>
          </w:tcPr>
          <w:p w14:paraId="6BEDEA20" w14:textId="77777777" w:rsidR="00496A87" w:rsidRDefault="008A6DA8">
            <w:pPr>
              <w:pStyle w:val="TableContents"/>
              <w:ind w:left="113" w:right="113"/>
              <w:jc w:val="center"/>
            </w:pPr>
            <w:r>
              <w:t>червень</w:t>
            </w:r>
          </w:p>
        </w:tc>
        <w:tc>
          <w:tcPr>
            <w:tcW w:w="44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textDirection w:val="btLr"/>
          </w:tcPr>
          <w:p w14:paraId="213BC7E9" w14:textId="77777777" w:rsidR="00496A87" w:rsidRDefault="008A6DA8">
            <w:pPr>
              <w:pStyle w:val="TableContents"/>
              <w:ind w:left="113" w:right="113"/>
              <w:jc w:val="center"/>
            </w:pPr>
            <w:r>
              <w:t>липень</w:t>
            </w:r>
          </w:p>
        </w:tc>
        <w:tc>
          <w:tcPr>
            <w:tcW w:w="46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textDirection w:val="btLr"/>
          </w:tcPr>
          <w:p w14:paraId="0D70F9E8" w14:textId="77777777" w:rsidR="00496A87" w:rsidRDefault="008A6DA8">
            <w:pPr>
              <w:pStyle w:val="TableContents"/>
              <w:ind w:left="113" w:right="113"/>
              <w:jc w:val="center"/>
            </w:pPr>
            <w:r>
              <w:t>серпень</w:t>
            </w:r>
          </w:p>
        </w:tc>
        <w:tc>
          <w:tcPr>
            <w:tcW w:w="43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textDirection w:val="btLr"/>
          </w:tcPr>
          <w:p w14:paraId="422FFEF7" w14:textId="77777777" w:rsidR="00496A87" w:rsidRDefault="008A6DA8">
            <w:pPr>
              <w:pStyle w:val="TableContents"/>
              <w:ind w:left="113" w:right="113"/>
              <w:jc w:val="center"/>
            </w:pPr>
            <w:r>
              <w:t>вересень</w:t>
            </w:r>
          </w:p>
        </w:tc>
        <w:tc>
          <w:tcPr>
            <w:tcW w:w="42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textDirection w:val="btLr"/>
          </w:tcPr>
          <w:p w14:paraId="465520B9" w14:textId="77777777" w:rsidR="00496A87" w:rsidRDefault="008A6DA8">
            <w:pPr>
              <w:pStyle w:val="TableContents"/>
              <w:ind w:left="113" w:right="113"/>
              <w:jc w:val="center"/>
            </w:pPr>
            <w:r>
              <w:t>жовтень</w:t>
            </w:r>
          </w:p>
        </w:tc>
        <w:tc>
          <w:tcPr>
            <w:tcW w:w="51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textDirection w:val="btLr"/>
          </w:tcPr>
          <w:p w14:paraId="4AD52EA0" w14:textId="77777777" w:rsidR="00496A87" w:rsidRDefault="008A6DA8">
            <w:pPr>
              <w:pStyle w:val="TableContents"/>
              <w:ind w:left="113" w:right="113"/>
              <w:jc w:val="center"/>
            </w:pPr>
            <w:r>
              <w:t>листопад</w:t>
            </w:r>
          </w:p>
        </w:tc>
        <w:tc>
          <w:tcPr>
            <w:tcW w:w="214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F6A8CA9" w14:textId="77777777" w:rsidR="00496A87" w:rsidRDefault="008A6DA8">
            <w:pPr>
              <w:pStyle w:val="TableContents"/>
              <w:jc w:val="center"/>
            </w:pPr>
            <w:r>
              <w:t>Кількість військовозобов’язаних</w:t>
            </w:r>
          </w:p>
        </w:tc>
        <w:tc>
          <w:tcPr>
            <w:tcW w:w="45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textDirection w:val="btLr"/>
          </w:tcPr>
          <w:p w14:paraId="65A315BF" w14:textId="77777777" w:rsidR="00496A87" w:rsidRDefault="008A6DA8">
            <w:pPr>
              <w:pStyle w:val="Standard"/>
              <w:ind w:left="113" w:right="113"/>
            </w:pPr>
            <w:r>
              <w:t>кількість призовників</w:t>
            </w:r>
          </w:p>
        </w:tc>
        <w:tc>
          <w:tcPr>
            <w:tcW w:w="127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C861F06" w14:textId="77777777" w:rsidR="00496A87" w:rsidRDefault="00496A87">
            <w:pPr>
              <w:pStyle w:val="TableContents"/>
              <w:jc w:val="center"/>
            </w:pPr>
          </w:p>
        </w:tc>
      </w:tr>
      <w:tr w:rsidR="00496A87" w14:paraId="35FA6C62" w14:textId="77777777">
        <w:trPr>
          <w:cantSplit/>
          <w:trHeight w:val="2154"/>
        </w:trPr>
        <w:tc>
          <w:tcPr>
            <w:tcW w:w="56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15C6F6B" w14:textId="77777777" w:rsidR="00496A87" w:rsidRDefault="00496A87"/>
        </w:tc>
        <w:tc>
          <w:tcPr>
            <w:tcW w:w="482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22B1BB5" w14:textId="77777777" w:rsidR="00496A87" w:rsidRDefault="00496A87"/>
        </w:tc>
        <w:tc>
          <w:tcPr>
            <w:tcW w:w="123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textDirection w:val="btLr"/>
            <w:vAlign w:val="center"/>
          </w:tcPr>
          <w:p w14:paraId="7AD2F40C" w14:textId="77777777" w:rsidR="00496A87" w:rsidRDefault="00496A87"/>
        </w:tc>
        <w:tc>
          <w:tcPr>
            <w:tcW w:w="44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textDirection w:val="btLr"/>
          </w:tcPr>
          <w:p w14:paraId="09E975F6" w14:textId="77777777" w:rsidR="00496A87" w:rsidRDefault="00496A87"/>
        </w:tc>
        <w:tc>
          <w:tcPr>
            <w:tcW w:w="57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textDirection w:val="btLr"/>
          </w:tcPr>
          <w:p w14:paraId="5C5F0CBF" w14:textId="77777777" w:rsidR="00496A87" w:rsidRDefault="00496A87"/>
        </w:tc>
        <w:tc>
          <w:tcPr>
            <w:tcW w:w="40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textDirection w:val="btLr"/>
          </w:tcPr>
          <w:p w14:paraId="4578E5EF" w14:textId="77777777" w:rsidR="00496A87" w:rsidRDefault="00496A87"/>
        </w:tc>
        <w:tc>
          <w:tcPr>
            <w:tcW w:w="44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textDirection w:val="btLr"/>
          </w:tcPr>
          <w:p w14:paraId="4A19E6E7" w14:textId="77777777" w:rsidR="00496A87" w:rsidRDefault="00496A87"/>
        </w:tc>
        <w:tc>
          <w:tcPr>
            <w:tcW w:w="46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textDirection w:val="btLr"/>
          </w:tcPr>
          <w:p w14:paraId="5EBC0707" w14:textId="77777777" w:rsidR="00496A87" w:rsidRDefault="00496A87"/>
        </w:tc>
        <w:tc>
          <w:tcPr>
            <w:tcW w:w="44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textDirection w:val="btLr"/>
          </w:tcPr>
          <w:p w14:paraId="6E6692F3" w14:textId="77777777" w:rsidR="00496A87" w:rsidRDefault="00496A87"/>
        </w:tc>
        <w:tc>
          <w:tcPr>
            <w:tcW w:w="44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textDirection w:val="btLr"/>
          </w:tcPr>
          <w:p w14:paraId="70205455" w14:textId="77777777" w:rsidR="00496A87" w:rsidRDefault="00496A87"/>
        </w:tc>
        <w:tc>
          <w:tcPr>
            <w:tcW w:w="46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textDirection w:val="btLr"/>
          </w:tcPr>
          <w:p w14:paraId="23503BFD" w14:textId="77777777" w:rsidR="00496A87" w:rsidRDefault="00496A87"/>
        </w:tc>
        <w:tc>
          <w:tcPr>
            <w:tcW w:w="43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textDirection w:val="btLr"/>
          </w:tcPr>
          <w:p w14:paraId="581A1D2B" w14:textId="77777777" w:rsidR="00496A87" w:rsidRDefault="00496A87"/>
        </w:tc>
        <w:tc>
          <w:tcPr>
            <w:tcW w:w="42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textDirection w:val="btLr"/>
          </w:tcPr>
          <w:p w14:paraId="7CDDE6AA" w14:textId="77777777" w:rsidR="00496A87" w:rsidRDefault="00496A87"/>
        </w:tc>
        <w:tc>
          <w:tcPr>
            <w:tcW w:w="51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textDirection w:val="btLr"/>
          </w:tcPr>
          <w:p w14:paraId="67E7051C" w14:textId="77777777" w:rsidR="00496A87" w:rsidRDefault="00496A87"/>
        </w:tc>
        <w:tc>
          <w:tcPr>
            <w:tcW w:w="70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textDirection w:val="btLr"/>
            <w:vAlign w:val="center"/>
          </w:tcPr>
          <w:p w14:paraId="24BBFF08" w14:textId="77777777" w:rsidR="00496A87" w:rsidRDefault="008A6DA8">
            <w:pPr>
              <w:pStyle w:val="Standard"/>
              <w:ind w:left="113" w:right="113"/>
            </w:pPr>
            <w:r>
              <w:t>офіцерів (резервістів)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textDirection w:val="btLr"/>
            <w:vAlign w:val="center"/>
          </w:tcPr>
          <w:p w14:paraId="5B33930C" w14:textId="77777777" w:rsidR="00496A87" w:rsidRDefault="008A6DA8">
            <w:pPr>
              <w:pStyle w:val="Standard"/>
              <w:ind w:left="113" w:right="113"/>
              <w:jc w:val="center"/>
            </w:pPr>
            <w:r>
              <w:t>старшин,  сержантів, солдатів (резервістів)</w:t>
            </w:r>
          </w:p>
        </w:tc>
        <w:tc>
          <w:tcPr>
            <w:tcW w:w="7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textDirection w:val="btLr"/>
            <w:vAlign w:val="center"/>
          </w:tcPr>
          <w:p w14:paraId="649D1597" w14:textId="77777777" w:rsidR="00496A87" w:rsidRDefault="008A6DA8">
            <w:pPr>
              <w:pStyle w:val="Standard"/>
              <w:ind w:left="113" w:right="113"/>
            </w:pPr>
            <w:r>
              <w:t>жінок (резервістів)</w:t>
            </w:r>
          </w:p>
        </w:tc>
        <w:tc>
          <w:tcPr>
            <w:tcW w:w="45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textDirection w:val="btLr"/>
          </w:tcPr>
          <w:p w14:paraId="795220B6" w14:textId="77777777" w:rsidR="00496A87" w:rsidRDefault="00496A87"/>
        </w:tc>
        <w:tc>
          <w:tcPr>
            <w:tcW w:w="127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EBDE4AB" w14:textId="77777777" w:rsidR="00496A87" w:rsidRDefault="00496A87"/>
        </w:tc>
      </w:tr>
      <w:tr w:rsidR="00496A87" w14:paraId="283E0DB5" w14:textId="77777777"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31CB388" w14:textId="77777777" w:rsidR="00496A87" w:rsidRDefault="008A6DA8">
            <w:pPr>
              <w:pStyle w:val="Standard"/>
              <w:jc w:val="center"/>
            </w:pPr>
            <w:r>
              <w:t>1</w:t>
            </w:r>
          </w:p>
        </w:tc>
        <w:tc>
          <w:tcPr>
            <w:tcW w:w="48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F2050A1" w14:textId="77777777" w:rsidR="00496A87" w:rsidRDefault="008A6DA8">
            <w:pPr>
              <w:pStyle w:val="Standard"/>
              <w:jc w:val="center"/>
            </w:pPr>
            <w:r>
              <w:t>2</w:t>
            </w:r>
          </w:p>
        </w:tc>
        <w:tc>
          <w:tcPr>
            <w:tcW w:w="12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5C223BA" w14:textId="77777777" w:rsidR="00496A87" w:rsidRDefault="008A6DA8">
            <w:pPr>
              <w:pStyle w:val="Standard"/>
              <w:jc w:val="center"/>
            </w:pPr>
            <w:r>
              <w:t>3</w:t>
            </w:r>
          </w:p>
        </w:tc>
        <w:tc>
          <w:tcPr>
            <w:tcW w:w="4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3E17E59" w14:textId="77777777" w:rsidR="00496A87" w:rsidRDefault="008A6DA8">
            <w:pPr>
              <w:pStyle w:val="Standard"/>
              <w:jc w:val="center"/>
            </w:pPr>
            <w:r>
              <w:t>4</w:t>
            </w:r>
          </w:p>
        </w:tc>
        <w:tc>
          <w:tcPr>
            <w:tcW w:w="5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CB8E5D6" w14:textId="77777777" w:rsidR="00496A87" w:rsidRDefault="008A6DA8">
            <w:pPr>
              <w:pStyle w:val="Standard"/>
              <w:jc w:val="center"/>
            </w:pPr>
            <w:r>
              <w:t>5</w:t>
            </w:r>
          </w:p>
        </w:tc>
        <w:tc>
          <w:tcPr>
            <w:tcW w:w="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C5623DA" w14:textId="77777777" w:rsidR="00496A87" w:rsidRDefault="008A6DA8">
            <w:pPr>
              <w:pStyle w:val="Standard"/>
              <w:jc w:val="center"/>
            </w:pPr>
            <w:r>
              <w:t>6</w:t>
            </w:r>
          </w:p>
        </w:tc>
        <w:tc>
          <w:tcPr>
            <w:tcW w:w="4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FAA2541" w14:textId="77777777" w:rsidR="00496A87" w:rsidRDefault="008A6DA8">
            <w:pPr>
              <w:pStyle w:val="Standard"/>
              <w:jc w:val="center"/>
            </w:pPr>
            <w:r>
              <w:t>7</w:t>
            </w:r>
          </w:p>
        </w:tc>
        <w:tc>
          <w:tcPr>
            <w:tcW w:w="4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D641E42" w14:textId="77777777" w:rsidR="00496A87" w:rsidRDefault="008A6DA8">
            <w:pPr>
              <w:pStyle w:val="Standard"/>
              <w:jc w:val="center"/>
            </w:pPr>
            <w:r>
              <w:t>8</w:t>
            </w:r>
          </w:p>
        </w:tc>
        <w:tc>
          <w:tcPr>
            <w:tcW w:w="4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4E9962E" w14:textId="77777777" w:rsidR="00496A87" w:rsidRDefault="008A6DA8">
            <w:pPr>
              <w:pStyle w:val="Standard"/>
              <w:jc w:val="center"/>
            </w:pPr>
            <w:r>
              <w:t>9</w:t>
            </w:r>
          </w:p>
        </w:tc>
        <w:tc>
          <w:tcPr>
            <w:tcW w:w="4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0333223" w14:textId="77777777" w:rsidR="00496A87" w:rsidRDefault="008A6DA8">
            <w:pPr>
              <w:pStyle w:val="Standard"/>
              <w:jc w:val="center"/>
            </w:pPr>
            <w:r>
              <w:t>10</w:t>
            </w:r>
          </w:p>
        </w:tc>
        <w:tc>
          <w:tcPr>
            <w:tcW w:w="4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71730DF" w14:textId="77777777" w:rsidR="00496A87" w:rsidRDefault="008A6DA8">
            <w:pPr>
              <w:pStyle w:val="Standard"/>
              <w:jc w:val="center"/>
            </w:pPr>
            <w:r>
              <w:t>11</w:t>
            </w:r>
          </w:p>
        </w:tc>
        <w:tc>
          <w:tcPr>
            <w:tcW w:w="4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FBAB1C8" w14:textId="77777777" w:rsidR="00496A87" w:rsidRDefault="008A6DA8">
            <w:pPr>
              <w:pStyle w:val="Standard"/>
              <w:jc w:val="center"/>
            </w:pPr>
            <w:r>
              <w:t>12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843062C" w14:textId="77777777" w:rsidR="00496A87" w:rsidRDefault="008A6DA8">
            <w:pPr>
              <w:pStyle w:val="Standard"/>
              <w:jc w:val="center"/>
            </w:pPr>
            <w:r>
              <w:t>13</w:t>
            </w:r>
          </w:p>
        </w:tc>
        <w:tc>
          <w:tcPr>
            <w:tcW w:w="5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E508886" w14:textId="77777777" w:rsidR="00496A87" w:rsidRDefault="008A6DA8">
            <w:pPr>
              <w:pStyle w:val="Standard"/>
              <w:jc w:val="center"/>
            </w:pPr>
            <w:r>
              <w:t>14</w:t>
            </w:r>
          </w:p>
        </w:tc>
        <w:tc>
          <w:tcPr>
            <w:tcW w:w="70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2923B8B" w14:textId="77777777" w:rsidR="00496A87" w:rsidRDefault="008A6DA8">
            <w:pPr>
              <w:pStyle w:val="Standard"/>
              <w:jc w:val="center"/>
            </w:pPr>
            <w:r>
              <w:t>15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F032C8B" w14:textId="77777777" w:rsidR="00496A87" w:rsidRDefault="008A6DA8">
            <w:pPr>
              <w:pStyle w:val="Standard"/>
              <w:jc w:val="center"/>
            </w:pPr>
            <w:r>
              <w:t>16</w:t>
            </w:r>
          </w:p>
        </w:tc>
        <w:tc>
          <w:tcPr>
            <w:tcW w:w="7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7D0C3A9" w14:textId="77777777" w:rsidR="00496A87" w:rsidRDefault="008A6DA8">
            <w:pPr>
              <w:pStyle w:val="Standard"/>
              <w:jc w:val="center"/>
            </w:pPr>
            <w:r>
              <w:t>17</w:t>
            </w:r>
          </w:p>
        </w:tc>
        <w:tc>
          <w:tcPr>
            <w:tcW w:w="4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EEF0B46" w14:textId="77777777" w:rsidR="00496A87" w:rsidRDefault="008A6DA8">
            <w:pPr>
              <w:pStyle w:val="Standard"/>
              <w:jc w:val="center"/>
            </w:pPr>
            <w:r>
              <w:t>18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3907751" w14:textId="77777777" w:rsidR="00496A87" w:rsidRDefault="008A6DA8">
            <w:pPr>
              <w:pStyle w:val="Standard"/>
              <w:jc w:val="center"/>
            </w:pPr>
            <w:r>
              <w:t>19</w:t>
            </w:r>
          </w:p>
        </w:tc>
      </w:tr>
      <w:tr w:rsidR="00496A87" w14:paraId="024971A7" w14:textId="77777777">
        <w:trPr>
          <w:trHeight w:val="448"/>
        </w:trPr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FA0A3D4" w14:textId="77777777" w:rsidR="00496A87" w:rsidRDefault="00496A87">
            <w:pPr>
              <w:pStyle w:val="a8"/>
              <w:numPr>
                <w:ilvl w:val="0"/>
                <w:numId w:val="1"/>
              </w:numPr>
              <w:jc w:val="center"/>
            </w:pPr>
          </w:p>
        </w:tc>
        <w:tc>
          <w:tcPr>
            <w:tcW w:w="48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0B9FC5F" w14:textId="77777777" w:rsidR="00496A87" w:rsidRDefault="008A6DA8">
            <w:pPr>
              <w:pStyle w:val="Standard"/>
              <w:jc w:val="both"/>
            </w:pPr>
            <w:r>
              <w:t>ТОВАРИСТВО З ОБМЕЖЕНОЮ ВІДПОВІДАЛЬНІСТЮ «ДМИТРУК-ФУДЗ»</w:t>
            </w:r>
          </w:p>
          <w:p w14:paraId="7A1381D4" w14:textId="77777777" w:rsidR="00496A87" w:rsidRDefault="00496A87">
            <w:pPr>
              <w:pStyle w:val="Standard"/>
              <w:jc w:val="both"/>
              <w:rPr>
                <w:sz w:val="6"/>
                <w:szCs w:val="6"/>
              </w:rPr>
            </w:pPr>
          </w:p>
        </w:tc>
        <w:tc>
          <w:tcPr>
            <w:tcW w:w="12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968A07F" w14:textId="77777777" w:rsidR="00496A87" w:rsidRDefault="008A6DA8">
            <w:pPr>
              <w:pStyle w:val="Standard"/>
              <w:jc w:val="center"/>
            </w:pPr>
            <w:r>
              <w:rPr>
                <w:color w:val="000000"/>
              </w:rPr>
              <w:t>38897719</w:t>
            </w:r>
          </w:p>
        </w:tc>
        <w:tc>
          <w:tcPr>
            <w:tcW w:w="4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DE1FE88" w14:textId="77777777" w:rsidR="00496A87" w:rsidRDefault="00496A87">
            <w:pPr>
              <w:pStyle w:val="Standard"/>
              <w:jc w:val="center"/>
            </w:pPr>
          </w:p>
        </w:tc>
        <w:tc>
          <w:tcPr>
            <w:tcW w:w="5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1EE6B72" w14:textId="77777777" w:rsidR="00496A87" w:rsidRDefault="008A6DA8">
            <w:pPr>
              <w:pStyle w:val="Standard"/>
              <w:jc w:val="center"/>
            </w:pPr>
            <w:r>
              <w:rPr>
                <w:color w:val="000000"/>
              </w:rPr>
              <w:t>10</w:t>
            </w:r>
          </w:p>
        </w:tc>
        <w:tc>
          <w:tcPr>
            <w:tcW w:w="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29CA532" w14:textId="77777777" w:rsidR="00496A87" w:rsidRDefault="00496A87">
            <w:pPr>
              <w:pStyle w:val="Standard"/>
              <w:jc w:val="center"/>
            </w:pPr>
          </w:p>
        </w:tc>
        <w:tc>
          <w:tcPr>
            <w:tcW w:w="4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E7A2C29" w14:textId="77777777" w:rsidR="00496A87" w:rsidRDefault="00496A87">
            <w:pPr>
              <w:pStyle w:val="Standard"/>
              <w:jc w:val="center"/>
            </w:pPr>
          </w:p>
        </w:tc>
        <w:tc>
          <w:tcPr>
            <w:tcW w:w="4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FFCE5D3" w14:textId="77777777" w:rsidR="00496A87" w:rsidRDefault="00496A87">
            <w:pPr>
              <w:pStyle w:val="Standard"/>
              <w:jc w:val="center"/>
            </w:pPr>
          </w:p>
        </w:tc>
        <w:tc>
          <w:tcPr>
            <w:tcW w:w="4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409D40D" w14:textId="77777777" w:rsidR="00496A87" w:rsidRDefault="00496A87">
            <w:pPr>
              <w:pStyle w:val="Standard"/>
              <w:jc w:val="center"/>
            </w:pPr>
          </w:p>
        </w:tc>
        <w:tc>
          <w:tcPr>
            <w:tcW w:w="4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818CF11" w14:textId="77777777" w:rsidR="00496A87" w:rsidRDefault="00496A87">
            <w:pPr>
              <w:pStyle w:val="Standard"/>
              <w:jc w:val="center"/>
            </w:pPr>
          </w:p>
        </w:tc>
        <w:tc>
          <w:tcPr>
            <w:tcW w:w="4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ACC7893" w14:textId="77777777" w:rsidR="00496A87" w:rsidRDefault="00496A87">
            <w:pPr>
              <w:pStyle w:val="Standard"/>
              <w:jc w:val="center"/>
            </w:pPr>
          </w:p>
        </w:tc>
        <w:tc>
          <w:tcPr>
            <w:tcW w:w="4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13A581F" w14:textId="77777777" w:rsidR="00496A87" w:rsidRDefault="00496A87">
            <w:pPr>
              <w:pStyle w:val="Standard"/>
              <w:jc w:val="center"/>
            </w:pP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6538A5C" w14:textId="77777777" w:rsidR="00496A87" w:rsidRDefault="00496A87">
            <w:pPr>
              <w:pStyle w:val="Standard"/>
              <w:jc w:val="center"/>
            </w:pPr>
          </w:p>
        </w:tc>
        <w:tc>
          <w:tcPr>
            <w:tcW w:w="5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DEFB0E2" w14:textId="77777777" w:rsidR="00496A87" w:rsidRDefault="00496A87">
            <w:pPr>
              <w:pStyle w:val="Standard"/>
              <w:jc w:val="center"/>
            </w:pPr>
          </w:p>
        </w:tc>
        <w:tc>
          <w:tcPr>
            <w:tcW w:w="70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F619031" w14:textId="77777777" w:rsidR="00496A87" w:rsidRDefault="00496A87">
            <w:pPr>
              <w:pStyle w:val="Standard"/>
              <w:jc w:val="center"/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CE56338" w14:textId="77777777" w:rsidR="00496A87" w:rsidRDefault="00496A87">
            <w:pPr>
              <w:pStyle w:val="Standard"/>
              <w:jc w:val="center"/>
            </w:pPr>
          </w:p>
        </w:tc>
        <w:tc>
          <w:tcPr>
            <w:tcW w:w="7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71C36C1" w14:textId="77777777" w:rsidR="00496A87" w:rsidRDefault="00496A87">
            <w:pPr>
              <w:pStyle w:val="Standard"/>
              <w:jc w:val="center"/>
            </w:pPr>
          </w:p>
        </w:tc>
        <w:tc>
          <w:tcPr>
            <w:tcW w:w="4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06D7B09" w14:textId="77777777" w:rsidR="00496A87" w:rsidRDefault="00496A87">
            <w:pPr>
              <w:pStyle w:val="Standard"/>
              <w:jc w:val="center"/>
            </w:pP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315B18E" w14:textId="77777777" w:rsidR="00496A87" w:rsidRDefault="00496A87">
            <w:pPr>
              <w:pStyle w:val="Standard"/>
              <w:jc w:val="center"/>
            </w:pPr>
          </w:p>
        </w:tc>
      </w:tr>
      <w:tr w:rsidR="00496A87" w14:paraId="10650C68" w14:textId="77777777"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699B7B5" w14:textId="77777777" w:rsidR="00496A87" w:rsidRDefault="00496A87">
            <w:pPr>
              <w:pStyle w:val="Standard"/>
              <w:numPr>
                <w:ilvl w:val="0"/>
                <w:numId w:val="1"/>
              </w:numPr>
              <w:jc w:val="center"/>
            </w:pPr>
          </w:p>
        </w:tc>
        <w:tc>
          <w:tcPr>
            <w:tcW w:w="48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22982C1" w14:textId="77777777" w:rsidR="00496A87" w:rsidRDefault="008A6DA8">
            <w:pPr>
              <w:pStyle w:val="Standard"/>
              <w:jc w:val="both"/>
            </w:pPr>
            <w:r>
              <w:t>ТОВ «ВОЛИНЬБУДРЕМ»</w:t>
            </w:r>
          </w:p>
        </w:tc>
        <w:tc>
          <w:tcPr>
            <w:tcW w:w="12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D8A1B73" w14:textId="77777777" w:rsidR="00496A87" w:rsidRDefault="008A6DA8">
            <w:pPr>
              <w:pStyle w:val="Standard"/>
              <w:jc w:val="center"/>
            </w:pPr>
            <w:r>
              <w:t>45839776</w:t>
            </w:r>
          </w:p>
        </w:tc>
        <w:tc>
          <w:tcPr>
            <w:tcW w:w="4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64BF5D9" w14:textId="77777777" w:rsidR="00496A87" w:rsidRDefault="00496A87">
            <w:pPr>
              <w:pStyle w:val="Standard"/>
              <w:jc w:val="center"/>
            </w:pPr>
          </w:p>
        </w:tc>
        <w:tc>
          <w:tcPr>
            <w:tcW w:w="5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B237567" w14:textId="77777777" w:rsidR="00496A87" w:rsidRDefault="008A6DA8">
            <w:pPr>
              <w:pStyle w:val="Standard"/>
              <w:jc w:val="center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A5BB5A6" w14:textId="77777777" w:rsidR="00496A87" w:rsidRDefault="00496A87">
            <w:pPr>
              <w:pStyle w:val="Standard"/>
              <w:jc w:val="center"/>
            </w:pPr>
          </w:p>
        </w:tc>
        <w:tc>
          <w:tcPr>
            <w:tcW w:w="4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B549B36" w14:textId="77777777" w:rsidR="00496A87" w:rsidRDefault="00496A87">
            <w:pPr>
              <w:pStyle w:val="Standard"/>
              <w:jc w:val="center"/>
            </w:pPr>
          </w:p>
        </w:tc>
        <w:tc>
          <w:tcPr>
            <w:tcW w:w="4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7D354C3" w14:textId="77777777" w:rsidR="00496A87" w:rsidRDefault="00496A87">
            <w:pPr>
              <w:pStyle w:val="Standard"/>
              <w:jc w:val="center"/>
            </w:pPr>
          </w:p>
        </w:tc>
        <w:tc>
          <w:tcPr>
            <w:tcW w:w="4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1679720" w14:textId="77777777" w:rsidR="00496A87" w:rsidRDefault="00496A87">
            <w:pPr>
              <w:pStyle w:val="Standard"/>
              <w:jc w:val="center"/>
            </w:pPr>
          </w:p>
        </w:tc>
        <w:tc>
          <w:tcPr>
            <w:tcW w:w="4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E1DA21B" w14:textId="77777777" w:rsidR="00496A87" w:rsidRDefault="00496A87">
            <w:pPr>
              <w:pStyle w:val="Standard"/>
              <w:jc w:val="center"/>
            </w:pPr>
          </w:p>
        </w:tc>
        <w:tc>
          <w:tcPr>
            <w:tcW w:w="4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1E0CCD6" w14:textId="77777777" w:rsidR="00496A87" w:rsidRDefault="00496A87">
            <w:pPr>
              <w:pStyle w:val="Standard"/>
              <w:jc w:val="center"/>
            </w:pPr>
          </w:p>
        </w:tc>
        <w:tc>
          <w:tcPr>
            <w:tcW w:w="4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81EFE38" w14:textId="77777777" w:rsidR="00496A87" w:rsidRDefault="00496A87">
            <w:pPr>
              <w:pStyle w:val="Standard"/>
              <w:jc w:val="center"/>
            </w:pP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80B60F7" w14:textId="77777777" w:rsidR="00496A87" w:rsidRDefault="00496A87">
            <w:pPr>
              <w:pStyle w:val="Standard"/>
              <w:jc w:val="center"/>
            </w:pPr>
          </w:p>
        </w:tc>
        <w:tc>
          <w:tcPr>
            <w:tcW w:w="5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793CD87" w14:textId="77777777" w:rsidR="00496A87" w:rsidRDefault="00496A87">
            <w:pPr>
              <w:pStyle w:val="Standard"/>
              <w:jc w:val="center"/>
            </w:pPr>
          </w:p>
        </w:tc>
        <w:tc>
          <w:tcPr>
            <w:tcW w:w="70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C40A02B" w14:textId="77777777" w:rsidR="00496A87" w:rsidRDefault="00496A87">
            <w:pPr>
              <w:pStyle w:val="Standard"/>
              <w:jc w:val="center"/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64D4938" w14:textId="77777777" w:rsidR="00496A87" w:rsidRDefault="00496A87">
            <w:pPr>
              <w:pStyle w:val="Standard"/>
              <w:jc w:val="center"/>
            </w:pPr>
          </w:p>
        </w:tc>
        <w:tc>
          <w:tcPr>
            <w:tcW w:w="7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DFEBAA5" w14:textId="77777777" w:rsidR="00496A87" w:rsidRDefault="00496A87">
            <w:pPr>
              <w:pStyle w:val="Standard"/>
              <w:jc w:val="center"/>
            </w:pPr>
          </w:p>
        </w:tc>
        <w:tc>
          <w:tcPr>
            <w:tcW w:w="4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04B027D" w14:textId="77777777" w:rsidR="00496A87" w:rsidRDefault="00496A87">
            <w:pPr>
              <w:pStyle w:val="Standard"/>
              <w:jc w:val="center"/>
            </w:pP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8AB583D" w14:textId="77777777" w:rsidR="00496A87" w:rsidRDefault="00496A87">
            <w:pPr>
              <w:pStyle w:val="Standard"/>
              <w:jc w:val="center"/>
            </w:pPr>
          </w:p>
        </w:tc>
      </w:tr>
      <w:tr w:rsidR="00496A87" w14:paraId="4328CAB8" w14:textId="77777777">
        <w:trPr>
          <w:trHeight w:val="421"/>
        </w:trPr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F99A902" w14:textId="77777777" w:rsidR="00496A87" w:rsidRDefault="00496A87">
            <w:pPr>
              <w:pStyle w:val="Standard"/>
              <w:numPr>
                <w:ilvl w:val="0"/>
                <w:numId w:val="1"/>
              </w:numPr>
              <w:jc w:val="center"/>
            </w:pPr>
          </w:p>
        </w:tc>
        <w:tc>
          <w:tcPr>
            <w:tcW w:w="48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4F5602F" w14:textId="77777777" w:rsidR="00496A87" w:rsidRDefault="008A6DA8">
            <w:pPr>
              <w:pStyle w:val="Standard"/>
              <w:jc w:val="both"/>
            </w:pPr>
            <w:r>
              <w:t>ВОЛИНСЬКИЙ НАЦІОНАЛЬНИЙ УНІВЕРСИТЕТ ІМЕНІ ЛЕСІ УКРАЇНИКИ</w:t>
            </w:r>
          </w:p>
        </w:tc>
        <w:tc>
          <w:tcPr>
            <w:tcW w:w="12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477B63B" w14:textId="77777777" w:rsidR="00496A87" w:rsidRDefault="008A6DA8">
            <w:pPr>
              <w:pStyle w:val="Standard"/>
              <w:jc w:val="center"/>
            </w:pPr>
            <w:r>
              <w:rPr>
                <w:color w:val="000000"/>
              </w:rPr>
              <w:t>02125102</w:t>
            </w:r>
          </w:p>
        </w:tc>
        <w:tc>
          <w:tcPr>
            <w:tcW w:w="4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F96B008" w14:textId="77777777" w:rsidR="00496A87" w:rsidRDefault="00496A87">
            <w:pPr>
              <w:pStyle w:val="Standard"/>
              <w:jc w:val="center"/>
            </w:pPr>
          </w:p>
        </w:tc>
        <w:tc>
          <w:tcPr>
            <w:tcW w:w="5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2EBD807" w14:textId="77777777" w:rsidR="00496A87" w:rsidRDefault="008A6DA8">
            <w:pPr>
              <w:pStyle w:val="Standard"/>
              <w:jc w:val="center"/>
            </w:pPr>
            <w:r>
              <w:t>12</w:t>
            </w:r>
          </w:p>
        </w:tc>
        <w:tc>
          <w:tcPr>
            <w:tcW w:w="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CCB7C6D" w14:textId="77777777" w:rsidR="00496A87" w:rsidRDefault="00496A87">
            <w:pPr>
              <w:pStyle w:val="Standard"/>
              <w:jc w:val="center"/>
            </w:pPr>
          </w:p>
        </w:tc>
        <w:tc>
          <w:tcPr>
            <w:tcW w:w="4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571536B" w14:textId="77777777" w:rsidR="00496A87" w:rsidRDefault="00496A87">
            <w:pPr>
              <w:pStyle w:val="Standard"/>
              <w:jc w:val="center"/>
            </w:pPr>
          </w:p>
        </w:tc>
        <w:tc>
          <w:tcPr>
            <w:tcW w:w="4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799DFF9" w14:textId="77777777" w:rsidR="00496A87" w:rsidRDefault="00496A87">
            <w:pPr>
              <w:pStyle w:val="Standard"/>
              <w:jc w:val="center"/>
            </w:pPr>
          </w:p>
        </w:tc>
        <w:tc>
          <w:tcPr>
            <w:tcW w:w="4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53244D4" w14:textId="77777777" w:rsidR="00496A87" w:rsidRDefault="00496A87">
            <w:pPr>
              <w:pStyle w:val="Standard"/>
              <w:jc w:val="center"/>
            </w:pPr>
          </w:p>
        </w:tc>
        <w:tc>
          <w:tcPr>
            <w:tcW w:w="4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48725AC" w14:textId="77777777" w:rsidR="00496A87" w:rsidRDefault="00496A87">
            <w:pPr>
              <w:pStyle w:val="Standard"/>
              <w:jc w:val="center"/>
            </w:pPr>
          </w:p>
        </w:tc>
        <w:tc>
          <w:tcPr>
            <w:tcW w:w="4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FBD1B38" w14:textId="77777777" w:rsidR="00496A87" w:rsidRDefault="00496A87">
            <w:pPr>
              <w:pStyle w:val="Standard"/>
              <w:jc w:val="center"/>
            </w:pPr>
          </w:p>
        </w:tc>
        <w:tc>
          <w:tcPr>
            <w:tcW w:w="4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4C9DDC0" w14:textId="77777777" w:rsidR="00496A87" w:rsidRDefault="00496A87">
            <w:pPr>
              <w:pStyle w:val="Standard"/>
              <w:jc w:val="center"/>
            </w:pP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F4D079C" w14:textId="77777777" w:rsidR="00496A87" w:rsidRDefault="00496A87">
            <w:pPr>
              <w:pStyle w:val="Standard"/>
              <w:jc w:val="center"/>
            </w:pPr>
          </w:p>
        </w:tc>
        <w:tc>
          <w:tcPr>
            <w:tcW w:w="5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929C4FD" w14:textId="77777777" w:rsidR="00496A87" w:rsidRDefault="00496A87">
            <w:pPr>
              <w:pStyle w:val="Standard"/>
              <w:jc w:val="center"/>
            </w:pPr>
          </w:p>
        </w:tc>
        <w:tc>
          <w:tcPr>
            <w:tcW w:w="70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276E52C" w14:textId="77777777" w:rsidR="00496A87" w:rsidRDefault="00496A87">
            <w:pPr>
              <w:pStyle w:val="Standard"/>
              <w:jc w:val="center"/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642727E" w14:textId="77777777" w:rsidR="00496A87" w:rsidRDefault="00496A87">
            <w:pPr>
              <w:pStyle w:val="Standard"/>
              <w:jc w:val="center"/>
            </w:pPr>
          </w:p>
        </w:tc>
        <w:tc>
          <w:tcPr>
            <w:tcW w:w="7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E2F3DBD" w14:textId="77777777" w:rsidR="00496A87" w:rsidRDefault="00496A87">
            <w:pPr>
              <w:pStyle w:val="Standard"/>
              <w:jc w:val="center"/>
            </w:pPr>
          </w:p>
        </w:tc>
        <w:tc>
          <w:tcPr>
            <w:tcW w:w="4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5606024" w14:textId="77777777" w:rsidR="00496A87" w:rsidRDefault="00496A87">
            <w:pPr>
              <w:pStyle w:val="Standard"/>
              <w:jc w:val="center"/>
            </w:pP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D550EE1" w14:textId="77777777" w:rsidR="00496A87" w:rsidRDefault="00496A87">
            <w:pPr>
              <w:pStyle w:val="Standard"/>
              <w:jc w:val="center"/>
            </w:pPr>
          </w:p>
        </w:tc>
      </w:tr>
      <w:tr w:rsidR="00496A87" w14:paraId="6B014BC6" w14:textId="77777777">
        <w:trPr>
          <w:trHeight w:val="684"/>
        </w:trPr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EF5CDC9" w14:textId="77777777" w:rsidR="00496A87" w:rsidRDefault="00496A87">
            <w:pPr>
              <w:pStyle w:val="Standard"/>
              <w:numPr>
                <w:ilvl w:val="0"/>
                <w:numId w:val="1"/>
              </w:numPr>
              <w:jc w:val="center"/>
            </w:pPr>
          </w:p>
        </w:tc>
        <w:tc>
          <w:tcPr>
            <w:tcW w:w="48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6E462CD" w14:textId="77777777" w:rsidR="00496A87" w:rsidRDefault="008A6DA8">
            <w:pPr>
              <w:pStyle w:val="Standard"/>
              <w:jc w:val="both"/>
            </w:pPr>
            <w:r>
              <w:t>КОМУНАЛЬНИЙ ЗАКЛАД «ВОЛИНСЬКА ОБЛАСНА ДИТЯЧО-ЮНАЦЬКА СПОРТИВНА ШКОЛА З ВИДІВ БОРОТЬБИ»</w:t>
            </w:r>
          </w:p>
        </w:tc>
        <w:tc>
          <w:tcPr>
            <w:tcW w:w="12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2AF1098" w14:textId="77777777" w:rsidR="00496A87" w:rsidRDefault="008A6DA8">
            <w:pPr>
              <w:pStyle w:val="Standard"/>
              <w:jc w:val="center"/>
              <w:rPr>
                <w:color w:val="000000"/>
              </w:rPr>
            </w:pPr>
            <w:r>
              <w:rPr>
                <w:color w:val="000000"/>
              </w:rPr>
              <w:t>38592605</w:t>
            </w:r>
          </w:p>
        </w:tc>
        <w:tc>
          <w:tcPr>
            <w:tcW w:w="4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11C3A97" w14:textId="77777777" w:rsidR="00496A87" w:rsidRDefault="00496A87">
            <w:pPr>
              <w:pStyle w:val="Standard"/>
              <w:jc w:val="center"/>
            </w:pPr>
          </w:p>
        </w:tc>
        <w:tc>
          <w:tcPr>
            <w:tcW w:w="5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3005C26" w14:textId="77777777" w:rsidR="00496A87" w:rsidRDefault="008A6DA8">
            <w:pPr>
              <w:pStyle w:val="Standard"/>
              <w:jc w:val="center"/>
            </w:pPr>
            <w:r>
              <w:t>13</w:t>
            </w:r>
          </w:p>
        </w:tc>
        <w:tc>
          <w:tcPr>
            <w:tcW w:w="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FDBC524" w14:textId="77777777" w:rsidR="00496A87" w:rsidRDefault="00496A87">
            <w:pPr>
              <w:pStyle w:val="Standard"/>
              <w:jc w:val="center"/>
            </w:pPr>
          </w:p>
        </w:tc>
        <w:tc>
          <w:tcPr>
            <w:tcW w:w="4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D26DDC7" w14:textId="77777777" w:rsidR="00496A87" w:rsidRDefault="00496A87">
            <w:pPr>
              <w:pStyle w:val="Standard"/>
              <w:jc w:val="center"/>
            </w:pPr>
          </w:p>
        </w:tc>
        <w:tc>
          <w:tcPr>
            <w:tcW w:w="4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7171B20" w14:textId="77777777" w:rsidR="00496A87" w:rsidRDefault="00496A87">
            <w:pPr>
              <w:pStyle w:val="Standard"/>
              <w:jc w:val="center"/>
            </w:pPr>
          </w:p>
        </w:tc>
        <w:tc>
          <w:tcPr>
            <w:tcW w:w="4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C78499C" w14:textId="77777777" w:rsidR="00496A87" w:rsidRDefault="00496A87">
            <w:pPr>
              <w:pStyle w:val="Standard"/>
              <w:jc w:val="center"/>
            </w:pPr>
          </w:p>
        </w:tc>
        <w:tc>
          <w:tcPr>
            <w:tcW w:w="4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DAC94E0" w14:textId="77777777" w:rsidR="00496A87" w:rsidRDefault="00496A87">
            <w:pPr>
              <w:pStyle w:val="Standard"/>
              <w:jc w:val="center"/>
            </w:pPr>
          </w:p>
        </w:tc>
        <w:tc>
          <w:tcPr>
            <w:tcW w:w="4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0D83FD8" w14:textId="77777777" w:rsidR="00496A87" w:rsidRDefault="00496A87">
            <w:pPr>
              <w:pStyle w:val="Standard"/>
              <w:jc w:val="center"/>
            </w:pPr>
          </w:p>
        </w:tc>
        <w:tc>
          <w:tcPr>
            <w:tcW w:w="4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31645F1" w14:textId="77777777" w:rsidR="00496A87" w:rsidRDefault="00496A87">
            <w:pPr>
              <w:pStyle w:val="Standard"/>
              <w:jc w:val="center"/>
            </w:pP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8860DC8" w14:textId="77777777" w:rsidR="00496A87" w:rsidRDefault="00496A87">
            <w:pPr>
              <w:pStyle w:val="Standard"/>
              <w:jc w:val="center"/>
            </w:pPr>
          </w:p>
        </w:tc>
        <w:tc>
          <w:tcPr>
            <w:tcW w:w="5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9CBACB0" w14:textId="77777777" w:rsidR="00496A87" w:rsidRDefault="00496A87">
            <w:pPr>
              <w:pStyle w:val="Standard"/>
              <w:jc w:val="center"/>
            </w:pPr>
          </w:p>
        </w:tc>
        <w:tc>
          <w:tcPr>
            <w:tcW w:w="70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5ACBFAB" w14:textId="77777777" w:rsidR="00496A87" w:rsidRDefault="00496A87">
            <w:pPr>
              <w:pStyle w:val="Standard"/>
              <w:jc w:val="center"/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F41D3E4" w14:textId="77777777" w:rsidR="00496A87" w:rsidRDefault="00496A87">
            <w:pPr>
              <w:pStyle w:val="Standard"/>
              <w:jc w:val="center"/>
            </w:pPr>
          </w:p>
        </w:tc>
        <w:tc>
          <w:tcPr>
            <w:tcW w:w="7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B6ACAB0" w14:textId="77777777" w:rsidR="00496A87" w:rsidRDefault="00496A87">
            <w:pPr>
              <w:pStyle w:val="Standard"/>
              <w:jc w:val="center"/>
            </w:pPr>
          </w:p>
        </w:tc>
        <w:tc>
          <w:tcPr>
            <w:tcW w:w="4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AEE9B53" w14:textId="77777777" w:rsidR="00496A87" w:rsidRDefault="00496A87">
            <w:pPr>
              <w:pStyle w:val="Standard"/>
              <w:jc w:val="center"/>
            </w:pP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EC9B3BE" w14:textId="77777777" w:rsidR="00496A87" w:rsidRDefault="00496A87">
            <w:pPr>
              <w:pStyle w:val="Standard"/>
              <w:jc w:val="center"/>
            </w:pPr>
          </w:p>
        </w:tc>
      </w:tr>
      <w:tr w:rsidR="00496A87" w14:paraId="50F269D0" w14:textId="77777777"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BC4DD46" w14:textId="77777777" w:rsidR="00496A87" w:rsidRDefault="00496A87">
            <w:pPr>
              <w:pStyle w:val="Standard"/>
              <w:numPr>
                <w:ilvl w:val="0"/>
                <w:numId w:val="1"/>
              </w:numPr>
              <w:jc w:val="center"/>
            </w:pPr>
          </w:p>
        </w:tc>
        <w:tc>
          <w:tcPr>
            <w:tcW w:w="48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A698119" w14:textId="77777777" w:rsidR="00496A87" w:rsidRDefault="008A6DA8">
            <w:pPr>
              <w:pStyle w:val="Standard"/>
              <w:jc w:val="both"/>
            </w:pPr>
            <w:r>
              <w:t>УПРАВЛІННЯ ДЕРЖАВНОЇ МІГРАЦІЙНОЇ СЛУЖБИ УКРАЇНИ У ВОЛИНСЬКІЙ ОБЛАСТІ</w:t>
            </w:r>
          </w:p>
        </w:tc>
        <w:tc>
          <w:tcPr>
            <w:tcW w:w="12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C8A7E89" w14:textId="77777777" w:rsidR="00496A87" w:rsidRDefault="008A6DA8">
            <w:pPr>
              <w:pStyle w:val="Standard"/>
              <w:jc w:val="center"/>
            </w:pPr>
            <w:r>
              <w:rPr>
                <w:color w:val="000000"/>
              </w:rPr>
              <w:t>37821586</w:t>
            </w:r>
          </w:p>
        </w:tc>
        <w:tc>
          <w:tcPr>
            <w:tcW w:w="4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8254188" w14:textId="77777777" w:rsidR="00496A87" w:rsidRDefault="00496A87">
            <w:pPr>
              <w:pStyle w:val="Standard"/>
              <w:jc w:val="center"/>
            </w:pPr>
          </w:p>
        </w:tc>
        <w:tc>
          <w:tcPr>
            <w:tcW w:w="5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84FF0AB" w14:textId="77777777" w:rsidR="00496A87" w:rsidRDefault="008A6DA8">
            <w:pPr>
              <w:pStyle w:val="Standard"/>
              <w:jc w:val="center"/>
            </w:pPr>
            <w:r>
              <w:rPr>
                <w:color w:val="000000"/>
              </w:rPr>
              <w:t>17</w:t>
            </w:r>
          </w:p>
        </w:tc>
        <w:tc>
          <w:tcPr>
            <w:tcW w:w="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DD0D066" w14:textId="77777777" w:rsidR="00496A87" w:rsidRDefault="00496A87">
            <w:pPr>
              <w:pStyle w:val="Standard"/>
              <w:jc w:val="center"/>
            </w:pPr>
          </w:p>
        </w:tc>
        <w:tc>
          <w:tcPr>
            <w:tcW w:w="4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ED7B1B2" w14:textId="77777777" w:rsidR="00496A87" w:rsidRDefault="00496A87">
            <w:pPr>
              <w:pStyle w:val="Standard"/>
              <w:jc w:val="center"/>
            </w:pPr>
          </w:p>
        </w:tc>
        <w:tc>
          <w:tcPr>
            <w:tcW w:w="4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3C8CEEE" w14:textId="77777777" w:rsidR="00496A87" w:rsidRDefault="00496A87">
            <w:pPr>
              <w:pStyle w:val="Standard"/>
              <w:jc w:val="center"/>
            </w:pPr>
          </w:p>
        </w:tc>
        <w:tc>
          <w:tcPr>
            <w:tcW w:w="4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9B7756C" w14:textId="77777777" w:rsidR="00496A87" w:rsidRDefault="00496A87">
            <w:pPr>
              <w:pStyle w:val="Standard"/>
              <w:jc w:val="center"/>
            </w:pPr>
          </w:p>
        </w:tc>
        <w:tc>
          <w:tcPr>
            <w:tcW w:w="4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E209EE8" w14:textId="77777777" w:rsidR="00496A87" w:rsidRDefault="00496A87">
            <w:pPr>
              <w:pStyle w:val="Standard"/>
              <w:jc w:val="center"/>
            </w:pPr>
          </w:p>
        </w:tc>
        <w:tc>
          <w:tcPr>
            <w:tcW w:w="4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47CE8B3" w14:textId="77777777" w:rsidR="00496A87" w:rsidRDefault="00496A87">
            <w:pPr>
              <w:pStyle w:val="Standard"/>
              <w:jc w:val="center"/>
            </w:pPr>
          </w:p>
        </w:tc>
        <w:tc>
          <w:tcPr>
            <w:tcW w:w="4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6F7DA45" w14:textId="77777777" w:rsidR="00496A87" w:rsidRDefault="00496A87">
            <w:pPr>
              <w:pStyle w:val="Standard"/>
              <w:jc w:val="center"/>
            </w:pP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D7D483B" w14:textId="77777777" w:rsidR="00496A87" w:rsidRDefault="00496A87">
            <w:pPr>
              <w:pStyle w:val="Standard"/>
              <w:jc w:val="center"/>
            </w:pPr>
          </w:p>
        </w:tc>
        <w:tc>
          <w:tcPr>
            <w:tcW w:w="5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A48DDFF" w14:textId="77777777" w:rsidR="00496A87" w:rsidRDefault="00496A87">
            <w:pPr>
              <w:pStyle w:val="Standard"/>
              <w:jc w:val="center"/>
            </w:pPr>
          </w:p>
        </w:tc>
        <w:tc>
          <w:tcPr>
            <w:tcW w:w="70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8793BF5" w14:textId="77777777" w:rsidR="00496A87" w:rsidRDefault="00496A87">
            <w:pPr>
              <w:pStyle w:val="Standard"/>
              <w:jc w:val="center"/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DFDE1F2" w14:textId="77777777" w:rsidR="00496A87" w:rsidRDefault="00496A87">
            <w:pPr>
              <w:pStyle w:val="Standard"/>
              <w:jc w:val="center"/>
            </w:pPr>
          </w:p>
        </w:tc>
        <w:tc>
          <w:tcPr>
            <w:tcW w:w="7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FD1E6BE" w14:textId="77777777" w:rsidR="00496A87" w:rsidRDefault="00496A87">
            <w:pPr>
              <w:pStyle w:val="Standard"/>
              <w:jc w:val="center"/>
            </w:pPr>
          </w:p>
        </w:tc>
        <w:tc>
          <w:tcPr>
            <w:tcW w:w="4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28DDB18" w14:textId="77777777" w:rsidR="00496A87" w:rsidRDefault="00496A87">
            <w:pPr>
              <w:pStyle w:val="Standard"/>
              <w:jc w:val="center"/>
            </w:pP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71AF9EB" w14:textId="77777777" w:rsidR="00496A87" w:rsidRDefault="00496A87">
            <w:pPr>
              <w:pStyle w:val="Standard"/>
              <w:jc w:val="center"/>
            </w:pPr>
          </w:p>
        </w:tc>
      </w:tr>
      <w:tr w:rsidR="00496A87" w14:paraId="61D3560E" w14:textId="77777777"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ED2284D" w14:textId="77777777" w:rsidR="00496A87" w:rsidRDefault="00496A87">
            <w:pPr>
              <w:pStyle w:val="Standard"/>
              <w:numPr>
                <w:ilvl w:val="0"/>
                <w:numId w:val="1"/>
              </w:numPr>
              <w:jc w:val="center"/>
            </w:pPr>
          </w:p>
        </w:tc>
        <w:tc>
          <w:tcPr>
            <w:tcW w:w="48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F6106B6" w14:textId="77777777" w:rsidR="00496A87" w:rsidRDefault="008A6DA8">
            <w:pPr>
              <w:pStyle w:val="Standard"/>
              <w:jc w:val="both"/>
            </w:pPr>
            <w:r>
              <w:t>КОМУНАЛЬНЕ ПІДПРИЄМСТВО «ЛУЦЬКА МІСЬКА ДИТЯЧА ПОЛІКЛІНІКА»</w:t>
            </w:r>
          </w:p>
        </w:tc>
        <w:tc>
          <w:tcPr>
            <w:tcW w:w="12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84B4DF5" w14:textId="77777777" w:rsidR="00496A87" w:rsidRDefault="008A6DA8">
            <w:pPr>
              <w:pStyle w:val="Standard"/>
              <w:jc w:val="center"/>
            </w:pPr>
            <w:r>
              <w:rPr>
                <w:color w:val="000000"/>
              </w:rPr>
              <w:t>04543022</w:t>
            </w:r>
          </w:p>
        </w:tc>
        <w:tc>
          <w:tcPr>
            <w:tcW w:w="4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BFA81AC" w14:textId="77777777" w:rsidR="00496A87" w:rsidRDefault="00496A87">
            <w:pPr>
              <w:pStyle w:val="Standard"/>
              <w:jc w:val="center"/>
            </w:pPr>
          </w:p>
        </w:tc>
        <w:tc>
          <w:tcPr>
            <w:tcW w:w="5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44DA33E" w14:textId="77777777" w:rsidR="00496A87" w:rsidRDefault="008A6DA8">
            <w:pPr>
              <w:pStyle w:val="Standard"/>
              <w:jc w:val="center"/>
            </w:pPr>
            <w:r>
              <w:rPr>
                <w:color w:val="000000"/>
              </w:rPr>
              <w:t>19</w:t>
            </w:r>
          </w:p>
        </w:tc>
        <w:tc>
          <w:tcPr>
            <w:tcW w:w="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17C2976" w14:textId="77777777" w:rsidR="00496A87" w:rsidRDefault="00496A87">
            <w:pPr>
              <w:pStyle w:val="Standard"/>
              <w:jc w:val="center"/>
            </w:pPr>
          </w:p>
        </w:tc>
        <w:tc>
          <w:tcPr>
            <w:tcW w:w="4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34F6698" w14:textId="77777777" w:rsidR="00496A87" w:rsidRDefault="00496A87">
            <w:pPr>
              <w:pStyle w:val="Standard"/>
              <w:jc w:val="center"/>
            </w:pPr>
          </w:p>
        </w:tc>
        <w:tc>
          <w:tcPr>
            <w:tcW w:w="4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81F76B7" w14:textId="77777777" w:rsidR="00496A87" w:rsidRDefault="00496A87">
            <w:pPr>
              <w:pStyle w:val="Standard"/>
              <w:jc w:val="center"/>
            </w:pPr>
          </w:p>
        </w:tc>
        <w:tc>
          <w:tcPr>
            <w:tcW w:w="4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A1A0561" w14:textId="77777777" w:rsidR="00496A87" w:rsidRDefault="00496A87">
            <w:pPr>
              <w:pStyle w:val="Standard"/>
              <w:jc w:val="center"/>
            </w:pPr>
          </w:p>
        </w:tc>
        <w:tc>
          <w:tcPr>
            <w:tcW w:w="4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34D1BE1" w14:textId="77777777" w:rsidR="00496A87" w:rsidRDefault="00496A87">
            <w:pPr>
              <w:pStyle w:val="Standard"/>
              <w:jc w:val="center"/>
            </w:pPr>
          </w:p>
        </w:tc>
        <w:tc>
          <w:tcPr>
            <w:tcW w:w="4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0333EB5" w14:textId="77777777" w:rsidR="00496A87" w:rsidRDefault="00496A87">
            <w:pPr>
              <w:pStyle w:val="Standard"/>
              <w:jc w:val="center"/>
            </w:pPr>
          </w:p>
        </w:tc>
        <w:tc>
          <w:tcPr>
            <w:tcW w:w="4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8F999E5" w14:textId="77777777" w:rsidR="00496A87" w:rsidRDefault="00496A87">
            <w:pPr>
              <w:pStyle w:val="Standard"/>
              <w:jc w:val="center"/>
            </w:pP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A91AE80" w14:textId="77777777" w:rsidR="00496A87" w:rsidRDefault="00496A87">
            <w:pPr>
              <w:pStyle w:val="Standard"/>
              <w:jc w:val="center"/>
            </w:pPr>
          </w:p>
        </w:tc>
        <w:tc>
          <w:tcPr>
            <w:tcW w:w="5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1E022D8" w14:textId="77777777" w:rsidR="00496A87" w:rsidRDefault="00496A87">
            <w:pPr>
              <w:pStyle w:val="Standard"/>
              <w:jc w:val="center"/>
            </w:pPr>
          </w:p>
        </w:tc>
        <w:tc>
          <w:tcPr>
            <w:tcW w:w="70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EA570BD" w14:textId="77777777" w:rsidR="00496A87" w:rsidRDefault="00496A87">
            <w:pPr>
              <w:pStyle w:val="Standard"/>
              <w:jc w:val="center"/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BE2EC50" w14:textId="77777777" w:rsidR="00496A87" w:rsidRDefault="00496A87">
            <w:pPr>
              <w:pStyle w:val="Standard"/>
              <w:jc w:val="center"/>
            </w:pPr>
          </w:p>
        </w:tc>
        <w:tc>
          <w:tcPr>
            <w:tcW w:w="7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B9070E3" w14:textId="77777777" w:rsidR="00496A87" w:rsidRDefault="00496A87">
            <w:pPr>
              <w:pStyle w:val="Standard"/>
              <w:jc w:val="center"/>
            </w:pPr>
          </w:p>
        </w:tc>
        <w:tc>
          <w:tcPr>
            <w:tcW w:w="4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F47744F" w14:textId="77777777" w:rsidR="00496A87" w:rsidRDefault="00496A87">
            <w:pPr>
              <w:pStyle w:val="Standard"/>
              <w:jc w:val="center"/>
            </w:pP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345A4E2" w14:textId="77777777" w:rsidR="00496A87" w:rsidRDefault="00496A87">
            <w:pPr>
              <w:pStyle w:val="Standard"/>
              <w:jc w:val="center"/>
            </w:pPr>
          </w:p>
        </w:tc>
      </w:tr>
      <w:tr w:rsidR="00496A87" w14:paraId="209E1340" w14:textId="77777777"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3993CC5" w14:textId="77777777" w:rsidR="00496A87" w:rsidRDefault="00496A87">
            <w:pPr>
              <w:pStyle w:val="Standard"/>
              <w:numPr>
                <w:ilvl w:val="0"/>
                <w:numId w:val="1"/>
              </w:numPr>
              <w:jc w:val="center"/>
            </w:pPr>
          </w:p>
        </w:tc>
        <w:tc>
          <w:tcPr>
            <w:tcW w:w="48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8BCF156" w14:textId="77777777" w:rsidR="00496A87" w:rsidRDefault="008A6DA8">
            <w:pPr>
              <w:pStyle w:val="Standard"/>
              <w:jc w:val="both"/>
            </w:pPr>
            <w:r>
              <w:t>ТОВАРИСТВО З ОБМЕЖЕНОЮ ВІДПОВІДАЛЬНІСТЮ «УА БРУК»</w:t>
            </w:r>
          </w:p>
        </w:tc>
        <w:tc>
          <w:tcPr>
            <w:tcW w:w="12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3834AAE" w14:textId="77777777" w:rsidR="00496A87" w:rsidRDefault="008A6DA8">
            <w:pPr>
              <w:pStyle w:val="Standard"/>
              <w:jc w:val="center"/>
            </w:pPr>
            <w:r>
              <w:t>36347599</w:t>
            </w:r>
          </w:p>
        </w:tc>
        <w:tc>
          <w:tcPr>
            <w:tcW w:w="4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ED4D845" w14:textId="77777777" w:rsidR="00496A87" w:rsidRDefault="00496A87">
            <w:pPr>
              <w:pStyle w:val="Standard"/>
              <w:jc w:val="center"/>
            </w:pPr>
          </w:p>
        </w:tc>
        <w:tc>
          <w:tcPr>
            <w:tcW w:w="5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67987A4" w14:textId="77777777" w:rsidR="00496A87" w:rsidRDefault="008A6DA8">
            <w:pPr>
              <w:pStyle w:val="Standard"/>
              <w:jc w:val="center"/>
            </w:pPr>
            <w:r>
              <w:rPr>
                <w:color w:val="000000"/>
              </w:rPr>
              <w:t>24</w:t>
            </w:r>
          </w:p>
        </w:tc>
        <w:tc>
          <w:tcPr>
            <w:tcW w:w="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F555760" w14:textId="77777777" w:rsidR="00496A87" w:rsidRDefault="00496A87">
            <w:pPr>
              <w:pStyle w:val="Standard"/>
              <w:jc w:val="center"/>
            </w:pPr>
          </w:p>
        </w:tc>
        <w:tc>
          <w:tcPr>
            <w:tcW w:w="4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805CB94" w14:textId="77777777" w:rsidR="00496A87" w:rsidRDefault="00496A87">
            <w:pPr>
              <w:pStyle w:val="Standard"/>
              <w:jc w:val="center"/>
            </w:pPr>
          </w:p>
        </w:tc>
        <w:tc>
          <w:tcPr>
            <w:tcW w:w="4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15FAE1B" w14:textId="77777777" w:rsidR="00496A87" w:rsidRDefault="00496A87">
            <w:pPr>
              <w:pStyle w:val="Standard"/>
              <w:jc w:val="center"/>
            </w:pPr>
          </w:p>
        </w:tc>
        <w:tc>
          <w:tcPr>
            <w:tcW w:w="4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EA70445" w14:textId="77777777" w:rsidR="00496A87" w:rsidRDefault="00496A87">
            <w:pPr>
              <w:pStyle w:val="Standard"/>
              <w:jc w:val="center"/>
            </w:pPr>
          </w:p>
        </w:tc>
        <w:tc>
          <w:tcPr>
            <w:tcW w:w="4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85BA954" w14:textId="77777777" w:rsidR="00496A87" w:rsidRDefault="00496A87">
            <w:pPr>
              <w:pStyle w:val="Standard"/>
              <w:jc w:val="center"/>
            </w:pPr>
          </w:p>
        </w:tc>
        <w:tc>
          <w:tcPr>
            <w:tcW w:w="4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F7BC252" w14:textId="77777777" w:rsidR="00496A87" w:rsidRDefault="00496A87">
            <w:pPr>
              <w:pStyle w:val="Standard"/>
              <w:jc w:val="center"/>
            </w:pPr>
          </w:p>
        </w:tc>
        <w:tc>
          <w:tcPr>
            <w:tcW w:w="4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9DAB695" w14:textId="77777777" w:rsidR="00496A87" w:rsidRDefault="00496A87">
            <w:pPr>
              <w:pStyle w:val="Standard"/>
              <w:jc w:val="center"/>
            </w:pP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69B3018" w14:textId="77777777" w:rsidR="00496A87" w:rsidRDefault="00496A87">
            <w:pPr>
              <w:pStyle w:val="Standard"/>
              <w:jc w:val="center"/>
            </w:pPr>
          </w:p>
        </w:tc>
        <w:tc>
          <w:tcPr>
            <w:tcW w:w="5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A90EAE0" w14:textId="77777777" w:rsidR="00496A87" w:rsidRDefault="00496A87">
            <w:pPr>
              <w:pStyle w:val="Standard"/>
              <w:jc w:val="center"/>
            </w:pPr>
          </w:p>
        </w:tc>
        <w:tc>
          <w:tcPr>
            <w:tcW w:w="70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48F6B44" w14:textId="77777777" w:rsidR="00496A87" w:rsidRDefault="00496A87">
            <w:pPr>
              <w:pStyle w:val="Standard"/>
              <w:jc w:val="center"/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D12EC03" w14:textId="77777777" w:rsidR="00496A87" w:rsidRDefault="00496A87">
            <w:pPr>
              <w:pStyle w:val="Standard"/>
              <w:jc w:val="center"/>
            </w:pPr>
          </w:p>
        </w:tc>
        <w:tc>
          <w:tcPr>
            <w:tcW w:w="7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9F526E6" w14:textId="77777777" w:rsidR="00496A87" w:rsidRDefault="00496A87">
            <w:pPr>
              <w:pStyle w:val="Standard"/>
              <w:jc w:val="center"/>
            </w:pPr>
          </w:p>
        </w:tc>
        <w:tc>
          <w:tcPr>
            <w:tcW w:w="4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CE2307B" w14:textId="77777777" w:rsidR="00496A87" w:rsidRDefault="00496A87">
            <w:pPr>
              <w:pStyle w:val="Standard"/>
              <w:jc w:val="center"/>
            </w:pP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C6A99E0" w14:textId="77777777" w:rsidR="00496A87" w:rsidRDefault="00496A87">
            <w:pPr>
              <w:pStyle w:val="Standard"/>
              <w:jc w:val="center"/>
            </w:pPr>
          </w:p>
        </w:tc>
      </w:tr>
      <w:tr w:rsidR="00496A87" w14:paraId="21B87DE8" w14:textId="77777777"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B552EE0" w14:textId="77777777" w:rsidR="00496A87" w:rsidRDefault="00496A87">
            <w:pPr>
              <w:pStyle w:val="Standard"/>
              <w:numPr>
                <w:ilvl w:val="0"/>
                <w:numId w:val="1"/>
              </w:numPr>
              <w:jc w:val="center"/>
            </w:pPr>
          </w:p>
        </w:tc>
        <w:tc>
          <w:tcPr>
            <w:tcW w:w="48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DF44328" w14:textId="77777777" w:rsidR="00496A87" w:rsidRDefault="008A6DA8">
            <w:pPr>
              <w:pStyle w:val="Standard"/>
              <w:jc w:val="both"/>
            </w:pPr>
            <w:r>
              <w:t>ТОВАРИСТВО З ОБМЕЖЕНОЮ ВІДПОВІДАЛЬНІСТЮ «СТАЛЬ ВОЛИНЬ»</w:t>
            </w:r>
          </w:p>
        </w:tc>
        <w:tc>
          <w:tcPr>
            <w:tcW w:w="12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EC13211" w14:textId="77777777" w:rsidR="00496A87" w:rsidRDefault="008A6DA8">
            <w:pPr>
              <w:pStyle w:val="Standard"/>
              <w:jc w:val="center"/>
            </w:pPr>
            <w:r>
              <w:t>42937338</w:t>
            </w:r>
          </w:p>
        </w:tc>
        <w:tc>
          <w:tcPr>
            <w:tcW w:w="4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4AA9C87" w14:textId="77777777" w:rsidR="00496A87" w:rsidRDefault="00496A87">
            <w:pPr>
              <w:pStyle w:val="Standard"/>
              <w:jc w:val="center"/>
            </w:pPr>
          </w:p>
        </w:tc>
        <w:tc>
          <w:tcPr>
            <w:tcW w:w="5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043C588" w14:textId="77777777" w:rsidR="00496A87" w:rsidRDefault="008A6DA8">
            <w:pPr>
              <w:pStyle w:val="Standard"/>
              <w:jc w:val="center"/>
              <w:rPr>
                <w:color w:val="000000"/>
              </w:rPr>
            </w:pPr>
            <w:r>
              <w:rPr>
                <w:color w:val="000000"/>
              </w:rPr>
              <w:t>26</w:t>
            </w:r>
          </w:p>
        </w:tc>
        <w:tc>
          <w:tcPr>
            <w:tcW w:w="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2FDA7C2" w14:textId="77777777" w:rsidR="00496A87" w:rsidRDefault="00496A87">
            <w:pPr>
              <w:pStyle w:val="Standard"/>
              <w:jc w:val="center"/>
            </w:pPr>
          </w:p>
        </w:tc>
        <w:tc>
          <w:tcPr>
            <w:tcW w:w="4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8197D8B" w14:textId="77777777" w:rsidR="00496A87" w:rsidRDefault="00496A87">
            <w:pPr>
              <w:pStyle w:val="Standard"/>
              <w:jc w:val="center"/>
            </w:pPr>
          </w:p>
        </w:tc>
        <w:tc>
          <w:tcPr>
            <w:tcW w:w="4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4F1FC95" w14:textId="77777777" w:rsidR="00496A87" w:rsidRDefault="00496A87">
            <w:pPr>
              <w:pStyle w:val="Standard"/>
              <w:jc w:val="center"/>
            </w:pPr>
          </w:p>
        </w:tc>
        <w:tc>
          <w:tcPr>
            <w:tcW w:w="4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273DE16" w14:textId="77777777" w:rsidR="00496A87" w:rsidRDefault="00496A87">
            <w:pPr>
              <w:pStyle w:val="Standard"/>
              <w:jc w:val="center"/>
            </w:pPr>
          </w:p>
        </w:tc>
        <w:tc>
          <w:tcPr>
            <w:tcW w:w="4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21BB282" w14:textId="77777777" w:rsidR="00496A87" w:rsidRDefault="00496A87">
            <w:pPr>
              <w:pStyle w:val="Standard"/>
              <w:jc w:val="center"/>
            </w:pPr>
          </w:p>
        </w:tc>
        <w:tc>
          <w:tcPr>
            <w:tcW w:w="4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B9BE7C3" w14:textId="77777777" w:rsidR="00496A87" w:rsidRDefault="00496A87">
            <w:pPr>
              <w:pStyle w:val="Standard"/>
              <w:jc w:val="center"/>
            </w:pPr>
          </w:p>
        </w:tc>
        <w:tc>
          <w:tcPr>
            <w:tcW w:w="4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7172012" w14:textId="77777777" w:rsidR="00496A87" w:rsidRDefault="00496A87">
            <w:pPr>
              <w:pStyle w:val="Standard"/>
              <w:jc w:val="center"/>
            </w:pP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D3632AC" w14:textId="77777777" w:rsidR="00496A87" w:rsidRDefault="00496A87">
            <w:pPr>
              <w:pStyle w:val="Standard"/>
              <w:jc w:val="center"/>
            </w:pPr>
          </w:p>
        </w:tc>
        <w:tc>
          <w:tcPr>
            <w:tcW w:w="5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342CC0D" w14:textId="77777777" w:rsidR="00496A87" w:rsidRDefault="00496A87">
            <w:pPr>
              <w:pStyle w:val="Standard"/>
              <w:jc w:val="center"/>
            </w:pPr>
          </w:p>
        </w:tc>
        <w:tc>
          <w:tcPr>
            <w:tcW w:w="70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49AC0DB" w14:textId="77777777" w:rsidR="00496A87" w:rsidRDefault="00496A87">
            <w:pPr>
              <w:pStyle w:val="Standard"/>
              <w:jc w:val="center"/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FE53287" w14:textId="77777777" w:rsidR="00496A87" w:rsidRDefault="00496A87">
            <w:pPr>
              <w:pStyle w:val="Standard"/>
              <w:jc w:val="center"/>
            </w:pPr>
          </w:p>
        </w:tc>
        <w:tc>
          <w:tcPr>
            <w:tcW w:w="7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6D03BE2" w14:textId="77777777" w:rsidR="00496A87" w:rsidRDefault="00496A87">
            <w:pPr>
              <w:pStyle w:val="Standard"/>
              <w:jc w:val="center"/>
            </w:pPr>
          </w:p>
        </w:tc>
        <w:tc>
          <w:tcPr>
            <w:tcW w:w="4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D963AF3" w14:textId="77777777" w:rsidR="00496A87" w:rsidRDefault="00496A87">
            <w:pPr>
              <w:pStyle w:val="Standard"/>
              <w:jc w:val="center"/>
            </w:pP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7603AB1" w14:textId="77777777" w:rsidR="00496A87" w:rsidRDefault="00496A87">
            <w:pPr>
              <w:pStyle w:val="Standard"/>
              <w:jc w:val="center"/>
            </w:pPr>
          </w:p>
        </w:tc>
      </w:tr>
      <w:tr w:rsidR="00496A87" w14:paraId="753CA57A" w14:textId="77777777"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DC2EC72" w14:textId="77777777" w:rsidR="00496A87" w:rsidRDefault="00496A87">
            <w:pPr>
              <w:pStyle w:val="Standard"/>
              <w:numPr>
                <w:ilvl w:val="0"/>
                <w:numId w:val="1"/>
              </w:numPr>
              <w:jc w:val="center"/>
            </w:pPr>
          </w:p>
        </w:tc>
        <w:tc>
          <w:tcPr>
            <w:tcW w:w="48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9F5AFF8" w14:textId="77777777" w:rsidR="00496A87" w:rsidRDefault="008A6DA8">
            <w:pPr>
              <w:pStyle w:val="Standard"/>
              <w:jc w:val="both"/>
            </w:pPr>
            <w:r>
              <w:t>ПРИВАТНА ФІРМА «ТЕХАГРОБУД»</w:t>
            </w:r>
          </w:p>
        </w:tc>
        <w:tc>
          <w:tcPr>
            <w:tcW w:w="12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16CC623" w14:textId="77777777" w:rsidR="00496A87" w:rsidRDefault="008A6DA8">
            <w:pPr>
              <w:pStyle w:val="Standard"/>
              <w:jc w:val="center"/>
            </w:pPr>
            <w:r>
              <w:rPr>
                <w:color w:val="000000"/>
              </w:rPr>
              <w:t>30297312</w:t>
            </w:r>
          </w:p>
        </w:tc>
        <w:tc>
          <w:tcPr>
            <w:tcW w:w="4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4FA0F19" w14:textId="77777777" w:rsidR="00496A87" w:rsidRDefault="00496A87">
            <w:pPr>
              <w:pStyle w:val="Standard"/>
              <w:jc w:val="center"/>
            </w:pPr>
          </w:p>
        </w:tc>
        <w:tc>
          <w:tcPr>
            <w:tcW w:w="5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821F884" w14:textId="77777777" w:rsidR="00496A87" w:rsidRDefault="00496A87">
            <w:pPr>
              <w:pStyle w:val="Standard"/>
              <w:jc w:val="center"/>
              <w:rPr>
                <w:color w:val="000000"/>
              </w:rPr>
            </w:pPr>
          </w:p>
        </w:tc>
        <w:tc>
          <w:tcPr>
            <w:tcW w:w="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A47AFE7" w14:textId="77777777" w:rsidR="00496A87" w:rsidRDefault="008A6DA8">
            <w:pPr>
              <w:pStyle w:val="Standard"/>
              <w:jc w:val="center"/>
            </w:pPr>
            <w:r>
              <w:t>3</w:t>
            </w:r>
          </w:p>
        </w:tc>
        <w:tc>
          <w:tcPr>
            <w:tcW w:w="4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B34037D" w14:textId="77777777" w:rsidR="00496A87" w:rsidRDefault="00496A87">
            <w:pPr>
              <w:pStyle w:val="Standard"/>
              <w:jc w:val="center"/>
            </w:pPr>
          </w:p>
        </w:tc>
        <w:tc>
          <w:tcPr>
            <w:tcW w:w="4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576B2B1" w14:textId="77777777" w:rsidR="00496A87" w:rsidRDefault="00496A87">
            <w:pPr>
              <w:pStyle w:val="Standard"/>
              <w:jc w:val="center"/>
            </w:pPr>
          </w:p>
        </w:tc>
        <w:tc>
          <w:tcPr>
            <w:tcW w:w="4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5B219DF" w14:textId="77777777" w:rsidR="00496A87" w:rsidRDefault="00496A87">
            <w:pPr>
              <w:pStyle w:val="Standard"/>
              <w:jc w:val="center"/>
            </w:pPr>
          </w:p>
        </w:tc>
        <w:tc>
          <w:tcPr>
            <w:tcW w:w="4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C977D97" w14:textId="77777777" w:rsidR="00496A87" w:rsidRDefault="00496A87">
            <w:pPr>
              <w:pStyle w:val="Standard"/>
              <w:jc w:val="center"/>
            </w:pPr>
          </w:p>
        </w:tc>
        <w:tc>
          <w:tcPr>
            <w:tcW w:w="4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AB9F42D" w14:textId="77777777" w:rsidR="00496A87" w:rsidRDefault="00496A87">
            <w:pPr>
              <w:pStyle w:val="Standard"/>
              <w:jc w:val="center"/>
            </w:pPr>
          </w:p>
        </w:tc>
        <w:tc>
          <w:tcPr>
            <w:tcW w:w="4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AD958E2" w14:textId="77777777" w:rsidR="00496A87" w:rsidRDefault="00496A87">
            <w:pPr>
              <w:pStyle w:val="Standard"/>
              <w:jc w:val="center"/>
            </w:pP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F33BD93" w14:textId="77777777" w:rsidR="00496A87" w:rsidRDefault="00496A87">
            <w:pPr>
              <w:pStyle w:val="Standard"/>
              <w:jc w:val="center"/>
            </w:pPr>
          </w:p>
        </w:tc>
        <w:tc>
          <w:tcPr>
            <w:tcW w:w="5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EFCAAC2" w14:textId="77777777" w:rsidR="00496A87" w:rsidRDefault="00496A87">
            <w:pPr>
              <w:pStyle w:val="Standard"/>
              <w:jc w:val="center"/>
            </w:pPr>
          </w:p>
        </w:tc>
        <w:tc>
          <w:tcPr>
            <w:tcW w:w="70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E2FC625" w14:textId="77777777" w:rsidR="00496A87" w:rsidRDefault="00496A87">
            <w:pPr>
              <w:pStyle w:val="Standard"/>
              <w:jc w:val="center"/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9D1420C" w14:textId="77777777" w:rsidR="00496A87" w:rsidRDefault="00496A87">
            <w:pPr>
              <w:pStyle w:val="Standard"/>
              <w:jc w:val="center"/>
            </w:pPr>
          </w:p>
        </w:tc>
        <w:tc>
          <w:tcPr>
            <w:tcW w:w="7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BDFA092" w14:textId="77777777" w:rsidR="00496A87" w:rsidRDefault="00496A87">
            <w:pPr>
              <w:pStyle w:val="Standard"/>
              <w:jc w:val="center"/>
            </w:pPr>
          </w:p>
        </w:tc>
        <w:tc>
          <w:tcPr>
            <w:tcW w:w="4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D1FF58D" w14:textId="77777777" w:rsidR="00496A87" w:rsidRDefault="00496A87">
            <w:pPr>
              <w:pStyle w:val="Standard"/>
              <w:jc w:val="center"/>
            </w:pP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E1C0D72" w14:textId="77777777" w:rsidR="00496A87" w:rsidRDefault="00496A87">
            <w:pPr>
              <w:pStyle w:val="Standard"/>
              <w:jc w:val="center"/>
            </w:pPr>
          </w:p>
        </w:tc>
      </w:tr>
      <w:tr w:rsidR="00496A87" w14:paraId="1E31FC48" w14:textId="77777777"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2A53C12" w14:textId="77777777" w:rsidR="00496A87" w:rsidRDefault="008A6DA8">
            <w:pPr>
              <w:pStyle w:val="Standard"/>
              <w:jc w:val="center"/>
            </w:pPr>
            <w:r>
              <w:lastRenderedPageBreak/>
              <w:t>1</w:t>
            </w:r>
          </w:p>
        </w:tc>
        <w:tc>
          <w:tcPr>
            <w:tcW w:w="48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7FE5708" w14:textId="77777777" w:rsidR="00496A87" w:rsidRDefault="008A6DA8">
            <w:pPr>
              <w:pStyle w:val="Standard"/>
              <w:jc w:val="center"/>
            </w:pPr>
            <w:r>
              <w:t>2</w:t>
            </w:r>
          </w:p>
        </w:tc>
        <w:tc>
          <w:tcPr>
            <w:tcW w:w="12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35D953D" w14:textId="77777777" w:rsidR="00496A87" w:rsidRDefault="008A6DA8">
            <w:pPr>
              <w:pStyle w:val="Standard"/>
              <w:jc w:val="center"/>
            </w:pPr>
            <w:r>
              <w:t>3</w:t>
            </w:r>
          </w:p>
        </w:tc>
        <w:tc>
          <w:tcPr>
            <w:tcW w:w="4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8331C00" w14:textId="77777777" w:rsidR="00496A87" w:rsidRDefault="008A6DA8">
            <w:pPr>
              <w:pStyle w:val="Standard"/>
              <w:jc w:val="center"/>
            </w:pPr>
            <w:r>
              <w:t>4</w:t>
            </w:r>
          </w:p>
        </w:tc>
        <w:tc>
          <w:tcPr>
            <w:tcW w:w="5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BC619D8" w14:textId="77777777" w:rsidR="00496A87" w:rsidRDefault="008A6DA8">
            <w:pPr>
              <w:pStyle w:val="Standard"/>
              <w:jc w:val="center"/>
            </w:pPr>
            <w:r>
              <w:t>5</w:t>
            </w:r>
          </w:p>
        </w:tc>
        <w:tc>
          <w:tcPr>
            <w:tcW w:w="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9DA5865" w14:textId="77777777" w:rsidR="00496A87" w:rsidRDefault="008A6DA8">
            <w:pPr>
              <w:pStyle w:val="Standard"/>
              <w:jc w:val="center"/>
            </w:pPr>
            <w:r>
              <w:t>6</w:t>
            </w:r>
          </w:p>
        </w:tc>
        <w:tc>
          <w:tcPr>
            <w:tcW w:w="4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87E0E3C" w14:textId="77777777" w:rsidR="00496A87" w:rsidRDefault="008A6DA8">
            <w:pPr>
              <w:pStyle w:val="Standard"/>
              <w:jc w:val="center"/>
            </w:pPr>
            <w:r>
              <w:t>7</w:t>
            </w:r>
          </w:p>
        </w:tc>
        <w:tc>
          <w:tcPr>
            <w:tcW w:w="4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6F4CAB9" w14:textId="77777777" w:rsidR="00496A87" w:rsidRDefault="008A6DA8">
            <w:pPr>
              <w:pStyle w:val="Standard"/>
              <w:jc w:val="center"/>
            </w:pPr>
            <w:r>
              <w:t>8</w:t>
            </w:r>
          </w:p>
        </w:tc>
        <w:tc>
          <w:tcPr>
            <w:tcW w:w="4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811D426" w14:textId="77777777" w:rsidR="00496A87" w:rsidRDefault="008A6DA8">
            <w:pPr>
              <w:pStyle w:val="Standard"/>
            </w:pPr>
            <w:r>
              <w:t>9</w:t>
            </w:r>
          </w:p>
        </w:tc>
        <w:tc>
          <w:tcPr>
            <w:tcW w:w="4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F04B7CE" w14:textId="77777777" w:rsidR="00496A87" w:rsidRDefault="008A6DA8">
            <w:pPr>
              <w:pStyle w:val="Standard"/>
              <w:jc w:val="center"/>
            </w:pPr>
            <w:r>
              <w:t>10</w:t>
            </w:r>
          </w:p>
        </w:tc>
        <w:tc>
          <w:tcPr>
            <w:tcW w:w="4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30C395E" w14:textId="77777777" w:rsidR="00496A87" w:rsidRDefault="008A6DA8">
            <w:pPr>
              <w:pStyle w:val="Standard"/>
              <w:jc w:val="center"/>
            </w:pPr>
            <w:r>
              <w:t>11</w:t>
            </w:r>
          </w:p>
        </w:tc>
        <w:tc>
          <w:tcPr>
            <w:tcW w:w="4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701BBB2" w14:textId="77777777" w:rsidR="00496A87" w:rsidRDefault="008A6DA8">
            <w:pPr>
              <w:pStyle w:val="Standard"/>
              <w:jc w:val="center"/>
            </w:pPr>
            <w:r>
              <w:t>12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88A4866" w14:textId="77777777" w:rsidR="00496A87" w:rsidRDefault="008A6DA8">
            <w:pPr>
              <w:pStyle w:val="Standard"/>
              <w:jc w:val="center"/>
            </w:pPr>
            <w:r>
              <w:t>13</w:t>
            </w:r>
          </w:p>
        </w:tc>
        <w:tc>
          <w:tcPr>
            <w:tcW w:w="5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C083564" w14:textId="77777777" w:rsidR="00496A87" w:rsidRDefault="008A6DA8">
            <w:pPr>
              <w:pStyle w:val="Standard"/>
              <w:jc w:val="center"/>
            </w:pPr>
            <w:r>
              <w:t>14</w:t>
            </w:r>
          </w:p>
        </w:tc>
        <w:tc>
          <w:tcPr>
            <w:tcW w:w="70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1F509FB" w14:textId="77777777" w:rsidR="00496A87" w:rsidRDefault="008A6DA8">
            <w:pPr>
              <w:pStyle w:val="Standard"/>
              <w:jc w:val="center"/>
            </w:pPr>
            <w:r>
              <w:t>15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08CB50E" w14:textId="77777777" w:rsidR="00496A87" w:rsidRDefault="008A6DA8">
            <w:pPr>
              <w:pStyle w:val="Standard"/>
              <w:jc w:val="center"/>
            </w:pPr>
            <w:r>
              <w:t>16</w:t>
            </w:r>
          </w:p>
        </w:tc>
        <w:tc>
          <w:tcPr>
            <w:tcW w:w="7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10AAFE0" w14:textId="77777777" w:rsidR="00496A87" w:rsidRDefault="008A6DA8">
            <w:pPr>
              <w:pStyle w:val="Standard"/>
              <w:jc w:val="center"/>
            </w:pPr>
            <w:r>
              <w:t>17</w:t>
            </w:r>
          </w:p>
        </w:tc>
        <w:tc>
          <w:tcPr>
            <w:tcW w:w="4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20A23C1" w14:textId="77777777" w:rsidR="00496A87" w:rsidRDefault="008A6DA8">
            <w:pPr>
              <w:pStyle w:val="Standard"/>
              <w:jc w:val="center"/>
            </w:pPr>
            <w:r>
              <w:t>18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A0A74DD" w14:textId="77777777" w:rsidR="00496A87" w:rsidRDefault="008A6DA8">
            <w:pPr>
              <w:pStyle w:val="Standard"/>
              <w:jc w:val="center"/>
            </w:pPr>
            <w:r>
              <w:t>19</w:t>
            </w:r>
          </w:p>
        </w:tc>
      </w:tr>
      <w:tr w:rsidR="00496A87" w14:paraId="09474E5C" w14:textId="77777777"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EA82042" w14:textId="77777777" w:rsidR="00496A87" w:rsidRDefault="00496A87">
            <w:pPr>
              <w:pStyle w:val="Standard"/>
              <w:numPr>
                <w:ilvl w:val="0"/>
                <w:numId w:val="1"/>
              </w:numPr>
              <w:jc w:val="center"/>
            </w:pPr>
          </w:p>
        </w:tc>
        <w:tc>
          <w:tcPr>
            <w:tcW w:w="48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2EA7678" w14:textId="77777777" w:rsidR="00496A87" w:rsidRDefault="008A6DA8">
            <w:pPr>
              <w:pStyle w:val="Standard"/>
              <w:jc w:val="both"/>
            </w:pPr>
            <w:r>
              <w:t>КОМУНАЛЬНЕ ПІДПРИЄМСТВО «ЛУЦЬКА МІСЬКА КЛІНІЧНА СТОМАТОЛОГІЧНА ПОЛІКЛІНІКА»</w:t>
            </w:r>
          </w:p>
        </w:tc>
        <w:tc>
          <w:tcPr>
            <w:tcW w:w="12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7CFA20D" w14:textId="77777777" w:rsidR="00496A87" w:rsidRDefault="008A6DA8">
            <w:pPr>
              <w:pStyle w:val="Standard"/>
              <w:jc w:val="center"/>
              <w:rPr>
                <w:color w:val="000000"/>
              </w:rPr>
            </w:pPr>
            <w:r>
              <w:rPr>
                <w:color w:val="000000"/>
              </w:rPr>
              <w:t>01982850</w:t>
            </w:r>
          </w:p>
        </w:tc>
        <w:tc>
          <w:tcPr>
            <w:tcW w:w="4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3889901" w14:textId="77777777" w:rsidR="00496A87" w:rsidRDefault="00496A87">
            <w:pPr>
              <w:pStyle w:val="Standard"/>
              <w:jc w:val="center"/>
            </w:pPr>
          </w:p>
        </w:tc>
        <w:tc>
          <w:tcPr>
            <w:tcW w:w="5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A626B65" w14:textId="77777777" w:rsidR="00496A87" w:rsidRDefault="00496A87">
            <w:pPr>
              <w:pStyle w:val="Standard"/>
              <w:jc w:val="center"/>
            </w:pPr>
          </w:p>
        </w:tc>
        <w:tc>
          <w:tcPr>
            <w:tcW w:w="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CBEC5BB" w14:textId="77777777" w:rsidR="00496A87" w:rsidRDefault="008A6DA8">
            <w:pPr>
              <w:pStyle w:val="Standard"/>
              <w:jc w:val="center"/>
            </w:pPr>
            <w:r>
              <w:t>4</w:t>
            </w:r>
          </w:p>
        </w:tc>
        <w:tc>
          <w:tcPr>
            <w:tcW w:w="4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DB447B6" w14:textId="77777777" w:rsidR="00496A87" w:rsidRDefault="00496A87">
            <w:pPr>
              <w:pStyle w:val="Standard"/>
              <w:jc w:val="center"/>
            </w:pPr>
          </w:p>
        </w:tc>
        <w:tc>
          <w:tcPr>
            <w:tcW w:w="4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82FF478" w14:textId="77777777" w:rsidR="00496A87" w:rsidRDefault="00496A87">
            <w:pPr>
              <w:pStyle w:val="Standard"/>
              <w:jc w:val="center"/>
            </w:pPr>
          </w:p>
        </w:tc>
        <w:tc>
          <w:tcPr>
            <w:tcW w:w="4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2C29A41" w14:textId="77777777" w:rsidR="00496A87" w:rsidRDefault="00496A87">
            <w:pPr>
              <w:pStyle w:val="Standard"/>
              <w:jc w:val="center"/>
            </w:pPr>
          </w:p>
        </w:tc>
        <w:tc>
          <w:tcPr>
            <w:tcW w:w="4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EA4705A" w14:textId="77777777" w:rsidR="00496A87" w:rsidRDefault="00496A87">
            <w:pPr>
              <w:pStyle w:val="Standard"/>
              <w:jc w:val="center"/>
            </w:pPr>
          </w:p>
        </w:tc>
        <w:tc>
          <w:tcPr>
            <w:tcW w:w="4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5770424" w14:textId="77777777" w:rsidR="00496A87" w:rsidRDefault="00496A87">
            <w:pPr>
              <w:pStyle w:val="Standard"/>
              <w:jc w:val="center"/>
            </w:pPr>
          </w:p>
        </w:tc>
        <w:tc>
          <w:tcPr>
            <w:tcW w:w="4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1E68B95" w14:textId="77777777" w:rsidR="00496A87" w:rsidRDefault="00496A87">
            <w:pPr>
              <w:pStyle w:val="Standard"/>
              <w:jc w:val="center"/>
            </w:pP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48596F0" w14:textId="77777777" w:rsidR="00496A87" w:rsidRDefault="00496A87">
            <w:pPr>
              <w:pStyle w:val="Standard"/>
              <w:jc w:val="center"/>
            </w:pPr>
          </w:p>
        </w:tc>
        <w:tc>
          <w:tcPr>
            <w:tcW w:w="5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3FC5DCA" w14:textId="77777777" w:rsidR="00496A87" w:rsidRDefault="00496A87">
            <w:pPr>
              <w:pStyle w:val="Standard"/>
              <w:jc w:val="center"/>
            </w:pPr>
          </w:p>
        </w:tc>
        <w:tc>
          <w:tcPr>
            <w:tcW w:w="70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3A6D7BD" w14:textId="77777777" w:rsidR="00496A87" w:rsidRDefault="00496A87">
            <w:pPr>
              <w:pStyle w:val="Standard"/>
              <w:jc w:val="center"/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2AF40D4" w14:textId="77777777" w:rsidR="00496A87" w:rsidRDefault="00496A87">
            <w:pPr>
              <w:pStyle w:val="Standard"/>
              <w:jc w:val="center"/>
            </w:pPr>
          </w:p>
        </w:tc>
        <w:tc>
          <w:tcPr>
            <w:tcW w:w="7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856F6AF" w14:textId="77777777" w:rsidR="00496A87" w:rsidRDefault="00496A87">
            <w:pPr>
              <w:pStyle w:val="Standard"/>
              <w:jc w:val="center"/>
            </w:pPr>
          </w:p>
        </w:tc>
        <w:tc>
          <w:tcPr>
            <w:tcW w:w="4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B42601B" w14:textId="77777777" w:rsidR="00496A87" w:rsidRDefault="00496A87">
            <w:pPr>
              <w:pStyle w:val="Standard"/>
              <w:jc w:val="center"/>
            </w:pP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C6DBF0E" w14:textId="77777777" w:rsidR="00496A87" w:rsidRDefault="00496A87">
            <w:pPr>
              <w:pStyle w:val="Standard"/>
              <w:jc w:val="center"/>
            </w:pPr>
          </w:p>
        </w:tc>
      </w:tr>
      <w:tr w:rsidR="00496A87" w14:paraId="0EE6BBCC" w14:textId="77777777"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F95E3D6" w14:textId="77777777" w:rsidR="00496A87" w:rsidRDefault="00496A87">
            <w:pPr>
              <w:pStyle w:val="Standard"/>
              <w:numPr>
                <w:ilvl w:val="0"/>
                <w:numId w:val="1"/>
              </w:numPr>
              <w:jc w:val="center"/>
            </w:pPr>
          </w:p>
        </w:tc>
        <w:tc>
          <w:tcPr>
            <w:tcW w:w="48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4523601" w14:textId="77777777" w:rsidR="00496A87" w:rsidRDefault="008A6DA8">
            <w:pPr>
              <w:pStyle w:val="Standard"/>
              <w:jc w:val="both"/>
            </w:pPr>
            <w:r>
              <w:t>ЦЕНТР СОЦІАЛЬНО-ТРУДОВОЇ РЕАБІЛІТАЦІЇ ІНВАЛІДІВ «ЕНЕРГІЯ-І» ВОЛИНСЬКОЇ ОБЛАСНОЇ ОРГАНІЗАЦІЇ ВСЕУКРАЇНСЬКОЇ ОРГАНІЗАЦІЇ ІНВАЛІДІВ «СОЮЗ ОРГАНІЗАЦІЙ ІНВАЛІДІВ УКРАЇНИ»</w:t>
            </w:r>
          </w:p>
          <w:p w14:paraId="60EE6CBF" w14:textId="77777777" w:rsidR="00496A87" w:rsidRDefault="00496A87">
            <w:pPr>
              <w:pStyle w:val="Standard"/>
              <w:jc w:val="both"/>
              <w:rPr>
                <w:sz w:val="4"/>
                <w:szCs w:val="4"/>
              </w:rPr>
            </w:pPr>
          </w:p>
        </w:tc>
        <w:tc>
          <w:tcPr>
            <w:tcW w:w="12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5CED7EB" w14:textId="77777777" w:rsidR="00496A87" w:rsidRDefault="008A6DA8">
            <w:pPr>
              <w:pStyle w:val="Standard"/>
              <w:jc w:val="center"/>
            </w:pPr>
            <w:r>
              <w:rPr>
                <w:color w:val="000000"/>
              </w:rPr>
              <w:t>30659431</w:t>
            </w:r>
          </w:p>
        </w:tc>
        <w:tc>
          <w:tcPr>
            <w:tcW w:w="4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B3E27DD" w14:textId="77777777" w:rsidR="00496A87" w:rsidRDefault="00496A87">
            <w:pPr>
              <w:pStyle w:val="Standard"/>
              <w:jc w:val="center"/>
            </w:pPr>
          </w:p>
        </w:tc>
        <w:tc>
          <w:tcPr>
            <w:tcW w:w="5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A8C2CC9" w14:textId="77777777" w:rsidR="00496A87" w:rsidRDefault="00496A87">
            <w:pPr>
              <w:pStyle w:val="Standard"/>
              <w:jc w:val="center"/>
            </w:pPr>
          </w:p>
        </w:tc>
        <w:tc>
          <w:tcPr>
            <w:tcW w:w="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E9F239C" w14:textId="77777777" w:rsidR="00496A87" w:rsidRDefault="008A6DA8">
            <w:pPr>
              <w:pStyle w:val="Standard"/>
              <w:jc w:val="center"/>
            </w:pPr>
            <w:r>
              <w:rPr>
                <w:color w:val="000000"/>
              </w:rPr>
              <w:t>5</w:t>
            </w:r>
          </w:p>
        </w:tc>
        <w:tc>
          <w:tcPr>
            <w:tcW w:w="4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A261CF8" w14:textId="77777777" w:rsidR="00496A87" w:rsidRDefault="00496A87">
            <w:pPr>
              <w:pStyle w:val="Standard"/>
              <w:jc w:val="center"/>
            </w:pPr>
          </w:p>
        </w:tc>
        <w:tc>
          <w:tcPr>
            <w:tcW w:w="4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3323554" w14:textId="77777777" w:rsidR="00496A87" w:rsidRDefault="00496A87">
            <w:pPr>
              <w:pStyle w:val="Standard"/>
              <w:jc w:val="center"/>
            </w:pPr>
          </w:p>
        </w:tc>
        <w:tc>
          <w:tcPr>
            <w:tcW w:w="4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834AC2F" w14:textId="77777777" w:rsidR="00496A87" w:rsidRDefault="00496A87">
            <w:pPr>
              <w:pStyle w:val="Standard"/>
              <w:jc w:val="center"/>
            </w:pPr>
          </w:p>
        </w:tc>
        <w:tc>
          <w:tcPr>
            <w:tcW w:w="4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7BE6AA8" w14:textId="77777777" w:rsidR="00496A87" w:rsidRDefault="00496A87">
            <w:pPr>
              <w:pStyle w:val="Standard"/>
              <w:jc w:val="center"/>
            </w:pPr>
          </w:p>
        </w:tc>
        <w:tc>
          <w:tcPr>
            <w:tcW w:w="4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F0E71DE" w14:textId="77777777" w:rsidR="00496A87" w:rsidRDefault="00496A87">
            <w:pPr>
              <w:pStyle w:val="Standard"/>
              <w:jc w:val="center"/>
            </w:pPr>
          </w:p>
        </w:tc>
        <w:tc>
          <w:tcPr>
            <w:tcW w:w="4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8332C62" w14:textId="77777777" w:rsidR="00496A87" w:rsidRDefault="00496A87">
            <w:pPr>
              <w:pStyle w:val="Standard"/>
              <w:jc w:val="center"/>
            </w:pP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E3AAA87" w14:textId="77777777" w:rsidR="00496A87" w:rsidRDefault="00496A87">
            <w:pPr>
              <w:pStyle w:val="Standard"/>
              <w:jc w:val="center"/>
            </w:pPr>
          </w:p>
        </w:tc>
        <w:tc>
          <w:tcPr>
            <w:tcW w:w="5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BACF1DC" w14:textId="77777777" w:rsidR="00496A87" w:rsidRDefault="00496A87">
            <w:pPr>
              <w:pStyle w:val="Standard"/>
              <w:jc w:val="center"/>
            </w:pPr>
          </w:p>
        </w:tc>
        <w:tc>
          <w:tcPr>
            <w:tcW w:w="70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4C73F38" w14:textId="77777777" w:rsidR="00496A87" w:rsidRDefault="00496A87">
            <w:pPr>
              <w:pStyle w:val="Standard"/>
              <w:jc w:val="center"/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AD106F5" w14:textId="77777777" w:rsidR="00496A87" w:rsidRDefault="00496A87">
            <w:pPr>
              <w:pStyle w:val="Standard"/>
              <w:jc w:val="center"/>
            </w:pPr>
          </w:p>
        </w:tc>
        <w:tc>
          <w:tcPr>
            <w:tcW w:w="7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004C702" w14:textId="77777777" w:rsidR="00496A87" w:rsidRDefault="00496A87">
            <w:pPr>
              <w:pStyle w:val="Standard"/>
              <w:jc w:val="center"/>
            </w:pPr>
          </w:p>
        </w:tc>
        <w:tc>
          <w:tcPr>
            <w:tcW w:w="4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253880C" w14:textId="77777777" w:rsidR="00496A87" w:rsidRDefault="00496A87">
            <w:pPr>
              <w:pStyle w:val="Standard"/>
              <w:jc w:val="center"/>
            </w:pP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996F2A0" w14:textId="77777777" w:rsidR="00496A87" w:rsidRDefault="00496A87">
            <w:pPr>
              <w:pStyle w:val="Standard"/>
              <w:jc w:val="center"/>
            </w:pPr>
          </w:p>
        </w:tc>
      </w:tr>
      <w:tr w:rsidR="00496A87" w14:paraId="53CC1E46" w14:textId="77777777"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4BF3928" w14:textId="77777777" w:rsidR="00496A87" w:rsidRDefault="00496A87">
            <w:pPr>
              <w:pStyle w:val="Standard"/>
              <w:numPr>
                <w:ilvl w:val="0"/>
                <w:numId w:val="1"/>
              </w:numPr>
              <w:jc w:val="center"/>
            </w:pPr>
          </w:p>
        </w:tc>
        <w:tc>
          <w:tcPr>
            <w:tcW w:w="48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7008846" w14:textId="77777777" w:rsidR="00496A87" w:rsidRDefault="008A6DA8">
            <w:pPr>
              <w:pStyle w:val="Standard"/>
              <w:jc w:val="both"/>
            </w:pPr>
            <w:r>
              <w:t>ТОВАРИСТВО З ОБМЕЖЕНОЮ ВІДПОВІДАЛЬНІСТЮ ВЕСТАВТОТРЕЙД»</w:t>
            </w:r>
          </w:p>
        </w:tc>
        <w:tc>
          <w:tcPr>
            <w:tcW w:w="12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A78CFFA" w14:textId="77777777" w:rsidR="00496A87" w:rsidRDefault="008A6DA8">
            <w:pPr>
              <w:pStyle w:val="Standard"/>
              <w:jc w:val="center"/>
            </w:pPr>
            <w:r>
              <w:rPr>
                <w:color w:val="000000"/>
              </w:rPr>
              <w:t>36407488</w:t>
            </w:r>
          </w:p>
        </w:tc>
        <w:tc>
          <w:tcPr>
            <w:tcW w:w="4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7CF8F0D" w14:textId="77777777" w:rsidR="00496A87" w:rsidRDefault="00496A87">
            <w:pPr>
              <w:pStyle w:val="Standard"/>
              <w:jc w:val="center"/>
            </w:pPr>
          </w:p>
        </w:tc>
        <w:tc>
          <w:tcPr>
            <w:tcW w:w="5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0AFA869" w14:textId="77777777" w:rsidR="00496A87" w:rsidRDefault="00496A87">
            <w:pPr>
              <w:pStyle w:val="Standard"/>
              <w:jc w:val="center"/>
            </w:pPr>
          </w:p>
        </w:tc>
        <w:tc>
          <w:tcPr>
            <w:tcW w:w="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DDC90F2" w14:textId="77777777" w:rsidR="00496A87" w:rsidRDefault="008A6DA8">
            <w:pPr>
              <w:pStyle w:val="Standard"/>
              <w:jc w:val="center"/>
            </w:pPr>
            <w:r>
              <w:rPr>
                <w:color w:val="000000"/>
              </w:rPr>
              <w:t>10</w:t>
            </w:r>
          </w:p>
        </w:tc>
        <w:tc>
          <w:tcPr>
            <w:tcW w:w="4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1B174B8" w14:textId="77777777" w:rsidR="00496A87" w:rsidRDefault="00496A87">
            <w:pPr>
              <w:pStyle w:val="Standard"/>
              <w:jc w:val="center"/>
            </w:pPr>
          </w:p>
        </w:tc>
        <w:tc>
          <w:tcPr>
            <w:tcW w:w="4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FD7AAC2" w14:textId="77777777" w:rsidR="00496A87" w:rsidRDefault="00496A87">
            <w:pPr>
              <w:pStyle w:val="Standard"/>
              <w:jc w:val="center"/>
            </w:pPr>
          </w:p>
        </w:tc>
        <w:tc>
          <w:tcPr>
            <w:tcW w:w="4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FBEAE51" w14:textId="77777777" w:rsidR="00496A87" w:rsidRDefault="00496A87">
            <w:pPr>
              <w:pStyle w:val="Standard"/>
              <w:jc w:val="center"/>
            </w:pPr>
          </w:p>
        </w:tc>
        <w:tc>
          <w:tcPr>
            <w:tcW w:w="4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1322B19" w14:textId="77777777" w:rsidR="00496A87" w:rsidRDefault="00496A87">
            <w:pPr>
              <w:pStyle w:val="Standard"/>
              <w:jc w:val="center"/>
            </w:pPr>
          </w:p>
        </w:tc>
        <w:tc>
          <w:tcPr>
            <w:tcW w:w="4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CAC3778" w14:textId="77777777" w:rsidR="00496A87" w:rsidRDefault="00496A87">
            <w:pPr>
              <w:pStyle w:val="Standard"/>
              <w:jc w:val="center"/>
            </w:pPr>
          </w:p>
        </w:tc>
        <w:tc>
          <w:tcPr>
            <w:tcW w:w="4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5D8EB2E" w14:textId="77777777" w:rsidR="00496A87" w:rsidRDefault="00496A87">
            <w:pPr>
              <w:pStyle w:val="Standard"/>
              <w:jc w:val="center"/>
            </w:pP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DC335D3" w14:textId="77777777" w:rsidR="00496A87" w:rsidRDefault="00496A87">
            <w:pPr>
              <w:pStyle w:val="Standard"/>
              <w:jc w:val="center"/>
            </w:pPr>
          </w:p>
        </w:tc>
        <w:tc>
          <w:tcPr>
            <w:tcW w:w="5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4F4D1FE" w14:textId="77777777" w:rsidR="00496A87" w:rsidRDefault="00496A87">
            <w:pPr>
              <w:pStyle w:val="Standard"/>
              <w:jc w:val="center"/>
            </w:pPr>
          </w:p>
        </w:tc>
        <w:tc>
          <w:tcPr>
            <w:tcW w:w="70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F28DE4D" w14:textId="77777777" w:rsidR="00496A87" w:rsidRDefault="00496A87">
            <w:pPr>
              <w:pStyle w:val="Standard"/>
              <w:jc w:val="center"/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DE538CA" w14:textId="77777777" w:rsidR="00496A87" w:rsidRDefault="00496A87">
            <w:pPr>
              <w:pStyle w:val="Standard"/>
              <w:jc w:val="center"/>
            </w:pPr>
          </w:p>
        </w:tc>
        <w:tc>
          <w:tcPr>
            <w:tcW w:w="7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DC0914C" w14:textId="77777777" w:rsidR="00496A87" w:rsidRDefault="00496A87">
            <w:pPr>
              <w:pStyle w:val="Standard"/>
              <w:jc w:val="center"/>
            </w:pPr>
          </w:p>
        </w:tc>
        <w:tc>
          <w:tcPr>
            <w:tcW w:w="4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F92EA60" w14:textId="77777777" w:rsidR="00496A87" w:rsidRDefault="00496A87">
            <w:pPr>
              <w:pStyle w:val="Standard"/>
              <w:jc w:val="center"/>
            </w:pP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2362F94" w14:textId="77777777" w:rsidR="00496A87" w:rsidRDefault="00496A87">
            <w:pPr>
              <w:pStyle w:val="Standard"/>
              <w:jc w:val="center"/>
            </w:pPr>
          </w:p>
        </w:tc>
      </w:tr>
      <w:tr w:rsidR="00496A87" w14:paraId="21EB7DCD" w14:textId="77777777"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8B257A4" w14:textId="77777777" w:rsidR="00496A87" w:rsidRDefault="00496A87">
            <w:pPr>
              <w:pStyle w:val="Standard"/>
              <w:numPr>
                <w:ilvl w:val="0"/>
                <w:numId w:val="1"/>
              </w:numPr>
              <w:jc w:val="center"/>
            </w:pPr>
          </w:p>
        </w:tc>
        <w:tc>
          <w:tcPr>
            <w:tcW w:w="48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CD92437" w14:textId="77777777" w:rsidR="00496A87" w:rsidRDefault="008A6DA8">
            <w:pPr>
              <w:pStyle w:val="Standard"/>
              <w:jc w:val="both"/>
            </w:pPr>
            <w:r>
              <w:t>ТОВАРИСТВО З ОБМЕЖЕНОЮ ВІДПОВІДАЛЬНІСТЮ «СВІТЛО ПАК»</w:t>
            </w:r>
          </w:p>
          <w:p w14:paraId="414F3290" w14:textId="77777777" w:rsidR="00496A87" w:rsidRDefault="00496A87">
            <w:pPr>
              <w:pStyle w:val="Standard"/>
              <w:jc w:val="both"/>
              <w:rPr>
                <w:sz w:val="4"/>
                <w:szCs w:val="4"/>
              </w:rPr>
            </w:pPr>
          </w:p>
        </w:tc>
        <w:tc>
          <w:tcPr>
            <w:tcW w:w="12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6539D53" w14:textId="77777777" w:rsidR="00496A87" w:rsidRDefault="008A6DA8">
            <w:pPr>
              <w:pStyle w:val="Standard"/>
              <w:jc w:val="center"/>
            </w:pPr>
            <w:r>
              <w:rPr>
                <w:color w:val="000000"/>
              </w:rPr>
              <w:t>33559762</w:t>
            </w:r>
          </w:p>
        </w:tc>
        <w:tc>
          <w:tcPr>
            <w:tcW w:w="4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0C738EB" w14:textId="77777777" w:rsidR="00496A87" w:rsidRDefault="00496A87">
            <w:pPr>
              <w:pStyle w:val="Standard"/>
              <w:jc w:val="center"/>
            </w:pPr>
          </w:p>
        </w:tc>
        <w:tc>
          <w:tcPr>
            <w:tcW w:w="5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5DF58F4" w14:textId="77777777" w:rsidR="00496A87" w:rsidRDefault="00496A87">
            <w:pPr>
              <w:pStyle w:val="Standard"/>
              <w:jc w:val="center"/>
            </w:pPr>
          </w:p>
        </w:tc>
        <w:tc>
          <w:tcPr>
            <w:tcW w:w="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4644A5B" w14:textId="77777777" w:rsidR="00496A87" w:rsidRDefault="008A6DA8">
            <w:pPr>
              <w:pStyle w:val="Standard"/>
              <w:jc w:val="center"/>
            </w:pPr>
            <w:r>
              <w:rPr>
                <w:color w:val="000000"/>
              </w:rPr>
              <w:t>12</w:t>
            </w:r>
          </w:p>
        </w:tc>
        <w:tc>
          <w:tcPr>
            <w:tcW w:w="4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6854401" w14:textId="77777777" w:rsidR="00496A87" w:rsidRDefault="00496A87">
            <w:pPr>
              <w:pStyle w:val="Standard"/>
              <w:jc w:val="center"/>
            </w:pPr>
          </w:p>
        </w:tc>
        <w:tc>
          <w:tcPr>
            <w:tcW w:w="4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18E7DA8" w14:textId="77777777" w:rsidR="00496A87" w:rsidRDefault="00496A87">
            <w:pPr>
              <w:pStyle w:val="Standard"/>
              <w:jc w:val="center"/>
            </w:pPr>
          </w:p>
        </w:tc>
        <w:tc>
          <w:tcPr>
            <w:tcW w:w="4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2775EB7" w14:textId="77777777" w:rsidR="00496A87" w:rsidRDefault="00496A87">
            <w:pPr>
              <w:pStyle w:val="Standard"/>
              <w:jc w:val="center"/>
            </w:pPr>
          </w:p>
        </w:tc>
        <w:tc>
          <w:tcPr>
            <w:tcW w:w="4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8794D4E" w14:textId="77777777" w:rsidR="00496A87" w:rsidRDefault="00496A87">
            <w:pPr>
              <w:pStyle w:val="Standard"/>
              <w:jc w:val="center"/>
            </w:pPr>
          </w:p>
        </w:tc>
        <w:tc>
          <w:tcPr>
            <w:tcW w:w="4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0974D01" w14:textId="77777777" w:rsidR="00496A87" w:rsidRDefault="00496A87">
            <w:pPr>
              <w:pStyle w:val="Standard"/>
              <w:jc w:val="center"/>
            </w:pPr>
          </w:p>
        </w:tc>
        <w:tc>
          <w:tcPr>
            <w:tcW w:w="4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771E486" w14:textId="77777777" w:rsidR="00496A87" w:rsidRDefault="00496A87">
            <w:pPr>
              <w:pStyle w:val="Standard"/>
              <w:jc w:val="center"/>
            </w:pP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758B542" w14:textId="77777777" w:rsidR="00496A87" w:rsidRDefault="00496A87">
            <w:pPr>
              <w:pStyle w:val="Standard"/>
              <w:jc w:val="center"/>
            </w:pPr>
          </w:p>
        </w:tc>
        <w:tc>
          <w:tcPr>
            <w:tcW w:w="5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12E70E2" w14:textId="77777777" w:rsidR="00496A87" w:rsidRDefault="00496A87">
            <w:pPr>
              <w:pStyle w:val="Standard"/>
              <w:jc w:val="center"/>
            </w:pPr>
          </w:p>
        </w:tc>
        <w:tc>
          <w:tcPr>
            <w:tcW w:w="70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DAD41A7" w14:textId="77777777" w:rsidR="00496A87" w:rsidRDefault="00496A87">
            <w:pPr>
              <w:pStyle w:val="Standard"/>
              <w:jc w:val="center"/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ABC7C4F" w14:textId="77777777" w:rsidR="00496A87" w:rsidRDefault="00496A87">
            <w:pPr>
              <w:pStyle w:val="Standard"/>
              <w:jc w:val="center"/>
            </w:pPr>
          </w:p>
        </w:tc>
        <w:tc>
          <w:tcPr>
            <w:tcW w:w="7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BF9B7F7" w14:textId="77777777" w:rsidR="00496A87" w:rsidRDefault="00496A87">
            <w:pPr>
              <w:pStyle w:val="Standard"/>
              <w:jc w:val="center"/>
            </w:pPr>
          </w:p>
        </w:tc>
        <w:tc>
          <w:tcPr>
            <w:tcW w:w="4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61373B1" w14:textId="77777777" w:rsidR="00496A87" w:rsidRDefault="00496A87">
            <w:pPr>
              <w:pStyle w:val="Standard"/>
              <w:jc w:val="center"/>
            </w:pP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34A3BF9" w14:textId="77777777" w:rsidR="00496A87" w:rsidRDefault="00496A87">
            <w:pPr>
              <w:pStyle w:val="Standard"/>
              <w:jc w:val="center"/>
            </w:pPr>
          </w:p>
        </w:tc>
      </w:tr>
      <w:tr w:rsidR="00496A87" w14:paraId="0BE31ED3" w14:textId="77777777"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245D9BE" w14:textId="77777777" w:rsidR="00496A87" w:rsidRDefault="00496A87">
            <w:pPr>
              <w:pStyle w:val="Standard"/>
              <w:numPr>
                <w:ilvl w:val="0"/>
                <w:numId w:val="1"/>
              </w:numPr>
              <w:jc w:val="center"/>
            </w:pPr>
          </w:p>
        </w:tc>
        <w:tc>
          <w:tcPr>
            <w:tcW w:w="48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CBF37AD" w14:textId="77777777" w:rsidR="00496A87" w:rsidRDefault="008A6DA8">
            <w:pPr>
              <w:pStyle w:val="Standard"/>
              <w:jc w:val="both"/>
            </w:pPr>
            <w:r>
              <w:t>ТОВАРИСТВО З ОБМЕЖЕНОЮ ВІДПОВІДАЛЬНІСТЮ «ФІЛ-ЕКСІМ-ТРАНС»</w:t>
            </w:r>
          </w:p>
        </w:tc>
        <w:tc>
          <w:tcPr>
            <w:tcW w:w="12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EC79FAB" w14:textId="77777777" w:rsidR="00496A87" w:rsidRDefault="008A6DA8">
            <w:pPr>
              <w:pStyle w:val="Standard"/>
              <w:jc w:val="center"/>
            </w:pPr>
            <w:r>
              <w:rPr>
                <w:color w:val="000000"/>
              </w:rPr>
              <w:t>42415624</w:t>
            </w:r>
          </w:p>
        </w:tc>
        <w:tc>
          <w:tcPr>
            <w:tcW w:w="4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B454954" w14:textId="77777777" w:rsidR="00496A87" w:rsidRDefault="00496A87">
            <w:pPr>
              <w:pStyle w:val="Standard"/>
              <w:jc w:val="center"/>
            </w:pPr>
          </w:p>
        </w:tc>
        <w:tc>
          <w:tcPr>
            <w:tcW w:w="5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C1AC5B2" w14:textId="77777777" w:rsidR="00496A87" w:rsidRDefault="00496A87">
            <w:pPr>
              <w:pStyle w:val="Standard"/>
              <w:jc w:val="center"/>
            </w:pPr>
          </w:p>
        </w:tc>
        <w:tc>
          <w:tcPr>
            <w:tcW w:w="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A1F47FC" w14:textId="77777777" w:rsidR="00496A87" w:rsidRDefault="008A6DA8">
            <w:pPr>
              <w:pStyle w:val="Standard"/>
              <w:jc w:val="center"/>
            </w:pPr>
            <w:r>
              <w:rPr>
                <w:color w:val="000000"/>
              </w:rPr>
              <w:t>17</w:t>
            </w:r>
          </w:p>
        </w:tc>
        <w:tc>
          <w:tcPr>
            <w:tcW w:w="4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D194E04" w14:textId="77777777" w:rsidR="00496A87" w:rsidRDefault="00496A87">
            <w:pPr>
              <w:pStyle w:val="Standard"/>
              <w:jc w:val="center"/>
            </w:pPr>
          </w:p>
        </w:tc>
        <w:tc>
          <w:tcPr>
            <w:tcW w:w="4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ED29D29" w14:textId="77777777" w:rsidR="00496A87" w:rsidRDefault="00496A87">
            <w:pPr>
              <w:pStyle w:val="Standard"/>
              <w:jc w:val="center"/>
            </w:pPr>
          </w:p>
        </w:tc>
        <w:tc>
          <w:tcPr>
            <w:tcW w:w="4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0E40018" w14:textId="77777777" w:rsidR="00496A87" w:rsidRDefault="00496A87">
            <w:pPr>
              <w:pStyle w:val="Standard"/>
              <w:jc w:val="center"/>
            </w:pPr>
          </w:p>
        </w:tc>
        <w:tc>
          <w:tcPr>
            <w:tcW w:w="4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5E4562A" w14:textId="77777777" w:rsidR="00496A87" w:rsidRDefault="00496A87">
            <w:pPr>
              <w:pStyle w:val="Standard"/>
              <w:jc w:val="center"/>
            </w:pPr>
          </w:p>
        </w:tc>
        <w:tc>
          <w:tcPr>
            <w:tcW w:w="4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3CA3AA2" w14:textId="77777777" w:rsidR="00496A87" w:rsidRDefault="00496A87">
            <w:pPr>
              <w:pStyle w:val="Standard"/>
              <w:jc w:val="center"/>
            </w:pPr>
          </w:p>
        </w:tc>
        <w:tc>
          <w:tcPr>
            <w:tcW w:w="4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0384D97" w14:textId="77777777" w:rsidR="00496A87" w:rsidRDefault="00496A87">
            <w:pPr>
              <w:pStyle w:val="Standard"/>
              <w:jc w:val="center"/>
            </w:pP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B0573B1" w14:textId="77777777" w:rsidR="00496A87" w:rsidRDefault="00496A87">
            <w:pPr>
              <w:pStyle w:val="Standard"/>
              <w:jc w:val="center"/>
            </w:pPr>
          </w:p>
        </w:tc>
        <w:tc>
          <w:tcPr>
            <w:tcW w:w="5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B344557" w14:textId="77777777" w:rsidR="00496A87" w:rsidRDefault="00496A87">
            <w:pPr>
              <w:pStyle w:val="Standard"/>
              <w:jc w:val="center"/>
            </w:pPr>
          </w:p>
        </w:tc>
        <w:tc>
          <w:tcPr>
            <w:tcW w:w="70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F54CDC8" w14:textId="77777777" w:rsidR="00496A87" w:rsidRDefault="00496A87">
            <w:pPr>
              <w:pStyle w:val="Standard"/>
              <w:jc w:val="center"/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3674DD2" w14:textId="77777777" w:rsidR="00496A87" w:rsidRDefault="00496A87">
            <w:pPr>
              <w:pStyle w:val="Standard"/>
              <w:jc w:val="center"/>
            </w:pPr>
          </w:p>
        </w:tc>
        <w:tc>
          <w:tcPr>
            <w:tcW w:w="7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D2134CD" w14:textId="77777777" w:rsidR="00496A87" w:rsidRDefault="00496A87">
            <w:pPr>
              <w:pStyle w:val="Standard"/>
              <w:jc w:val="center"/>
            </w:pPr>
          </w:p>
        </w:tc>
        <w:tc>
          <w:tcPr>
            <w:tcW w:w="4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DF36934" w14:textId="77777777" w:rsidR="00496A87" w:rsidRDefault="00496A87">
            <w:pPr>
              <w:pStyle w:val="Standard"/>
              <w:jc w:val="center"/>
            </w:pP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E17A35E" w14:textId="77777777" w:rsidR="00496A87" w:rsidRDefault="00496A87">
            <w:pPr>
              <w:pStyle w:val="Standard"/>
              <w:jc w:val="center"/>
            </w:pPr>
          </w:p>
        </w:tc>
      </w:tr>
      <w:tr w:rsidR="00496A87" w14:paraId="76F17FB2" w14:textId="77777777"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32237AE" w14:textId="77777777" w:rsidR="00496A87" w:rsidRDefault="00496A87">
            <w:pPr>
              <w:pStyle w:val="Standard"/>
              <w:numPr>
                <w:ilvl w:val="0"/>
                <w:numId w:val="1"/>
              </w:numPr>
              <w:jc w:val="center"/>
            </w:pPr>
          </w:p>
        </w:tc>
        <w:tc>
          <w:tcPr>
            <w:tcW w:w="48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2BEDC6F" w14:textId="77777777" w:rsidR="00496A87" w:rsidRDefault="008A6DA8">
            <w:pPr>
              <w:pStyle w:val="Standard"/>
              <w:jc w:val="both"/>
            </w:pPr>
            <w:r>
              <w:t>ТОВАРИСТВО З ОБМЕЖЕНОЮ ВІДПОВІДАЛЬНІСТЮ «АСТЕР НОВА»</w:t>
            </w:r>
          </w:p>
        </w:tc>
        <w:tc>
          <w:tcPr>
            <w:tcW w:w="12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F1B8071" w14:textId="77777777" w:rsidR="00496A87" w:rsidRDefault="008A6DA8">
            <w:pPr>
              <w:pStyle w:val="Standard"/>
              <w:jc w:val="center"/>
            </w:pPr>
            <w:r>
              <w:rPr>
                <w:color w:val="000000"/>
              </w:rPr>
              <w:t>41118131</w:t>
            </w:r>
          </w:p>
        </w:tc>
        <w:tc>
          <w:tcPr>
            <w:tcW w:w="4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D1B3B19" w14:textId="77777777" w:rsidR="00496A87" w:rsidRDefault="00496A87">
            <w:pPr>
              <w:pStyle w:val="Standard"/>
              <w:jc w:val="center"/>
            </w:pPr>
          </w:p>
        </w:tc>
        <w:tc>
          <w:tcPr>
            <w:tcW w:w="5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8B73C4C" w14:textId="77777777" w:rsidR="00496A87" w:rsidRDefault="00496A87">
            <w:pPr>
              <w:pStyle w:val="Standard"/>
              <w:jc w:val="center"/>
            </w:pPr>
          </w:p>
        </w:tc>
        <w:tc>
          <w:tcPr>
            <w:tcW w:w="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8910028" w14:textId="77777777" w:rsidR="00496A87" w:rsidRDefault="008A6DA8">
            <w:pPr>
              <w:pStyle w:val="Standard"/>
              <w:jc w:val="center"/>
            </w:pPr>
            <w:r>
              <w:rPr>
                <w:color w:val="000000"/>
              </w:rPr>
              <w:t>19</w:t>
            </w:r>
          </w:p>
        </w:tc>
        <w:tc>
          <w:tcPr>
            <w:tcW w:w="4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DBFE27B" w14:textId="77777777" w:rsidR="00496A87" w:rsidRDefault="00496A87">
            <w:pPr>
              <w:pStyle w:val="Standard"/>
              <w:jc w:val="center"/>
            </w:pPr>
          </w:p>
        </w:tc>
        <w:tc>
          <w:tcPr>
            <w:tcW w:w="4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56094B9" w14:textId="77777777" w:rsidR="00496A87" w:rsidRDefault="00496A87">
            <w:pPr>
              <w:pStyle w:val="Standard"/>
              <w:jc w:val="center"/>
            </w:pPr>
          </w:p>
        </w:tc>
        <w:tc>
          <w:tcPr>
            <w:tcW w:w="4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53669C8" w14:textId="77777777" w:rsidR="00496A87" w:rsidRDefault="00496A87">
            <w:pPr>
              <w:pStyle w:val="Standard"/>
              <w:jc w:val="center"/>
            </w:pPr>
          </w:p>
        </w:tc>
        <w:tc>
          <w:tcPr>
            <w:tcW w:w="4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384D8B3" w14:textId="77777777" w:rsidR="00496A87" w:rsidRDefault="00496A87">
            <w:pPr>
              <w:pStyle w:val="Standard"/>
              <w:jc w:val="center"/>
            </w:pPr>
          </w:p>
        </w:tc>
        <w:tc>
          <w:tcPr>
            <w:tcW w:w="4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A7A29F7" w14:textId="77777777" w:rsidR="00496A87" w:rsidRDefault="00496A87">
            <w:pPr>
              <w:pStyle w:val="Standard"/>
              <w:jc w:val="center"/>
            </w:pPr>
          </w:p>
        </w:tc>
        <w:tc>
          <w:tcPr>
            <w:tcW w:w="4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BA8A188" w14:textId="77777777" w:rsidR="00496A87" w:rsidRDefault="00496A87">
            <w:pPr>
              <w:pStyle w:val="Standard"/>
              <w:jc w:val="center"/>
            </w:pP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F4985BE" w14:textId="77777777" w:rsidR="00496A87" w:rsidRDefault="00496A87">
            <w:pPr>
              <w:pStyle w:val="Standard"/>
              <w:jc w:val="center"/>
            </w:pPr>
          </w:p>
        </w:tc>
        <w:tc>
          <w:tcPr>
            <w:tcW w:w="5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29CB1BA" w14:textId="77777777" w:rsidR="00496A87" w:rsidRDefault="00496A87">
            <w:pPr>
              <w:pStyle w:val="Standard"/>
              <w:jc w:val="center"/>
            </w:pPr>
          </w:p>
        </w:tc>
        <w:tc>
          <w:tcPr>
            <w:tcW w:w="70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05AEF07" w14:textId="77777777" w:rsidR="00496A87" w:rsidRDefault="00496A87">
            <w:pPr>
              <w:pStyle w:val="Standard"/>
              <w:jc w:val="center"/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B90E42A" w14:textId="77777777" w:rsidR="00496A87" w:rsidRDefault="00496A87">
            <w:pPr>
              <w:pStyle w:val="Standard"/>
              <w:jc w:val="center"/>
            </w:pPr>
          </w:p>
        </w:tc>
        <w:tc>
          <w:tcPr>
            <w:tcW w:w="7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08E0C94" w14:textId="77777777" w:rsidR="00496A87" w:rsidRDefault="00496A87">
            <w:pPr>
              <w:pStyle w:val="Standard"/>
              <w:jc w:val="center"/>
            </w:pPr>
          </w:p>
        </w:tc>
        <w:tc>
          <w:tcPr>
            <w:tcW w:w="4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4856434" w14:textId="77777777" w:rsidR="00496A87" w:rsidRDefault="00496A87">
            <w:pPr>
              <w:pStyle w:val="Standard"/>
              <w:jc w:val="center"/>
            </w:pP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C6201F3" w14:textId="77777777" w:rsidR="00496A87" w:rsidRDefault="00496A87">
            <w:pPr>
              <w:pStyle w:val="Standard"/>
              <w:jc w:val="center"/>
            </w:pPr>
          </w:p>
        </w:tc>
      </w:tr>
      <w:tr w:rsidR="00496A87" w14:paraId="1B10A4E2" w14:textId="77777777"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9BCC740" w14:textId="77777777" w:rsidR="00496A87" w:rsidRDefault="00496A87">
            <w:pPr>
              <w:pStyle w:val="Standard"/>
              <w:numPr>
                <w:ilvl w:val="0"/>
                <w:numId w:val="1"/>
              </w:numPr>
              <w:jc w:val="center"/>
            </w:pPr>
          </w:p>
        </w:tc>
        <w:tc>
          <w:tcPr>
            <w:tcW w:w="48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A34B831" w14:textId="77777777" w:rsidR="00496A87" w:rsidRDefault="008A6DA8">
            <w:pPr>
              <w:pStyle w:val="Standard"/>
              <w:jc w:val="both"/>
            </w:pPr>
            <w:r>
              <w:t>ТОВАРИСТВО З ОБМЕЖЕНОЮ ВІДПОВІДАЛЬНІСТЮ «БОГДАН-АВТО-ЛУЦЬК»</w:t>
            </w:r>
          </w:p>
          <w:p w14:paraId="638B16C0" w14:textId="77777777" w:rsidR="00496A87" w:rsidRDefault="00496A87">
            <w:pPr>
              <w:pStyle w:val="Standard"/>
              <w:jc w:val="both"/>
              <w:rPr>
                <w:sz w:val="4"/>
                <w:szCs w:val="4"/>
              </w:rPr>
            </w:pPr>
          </w:p>
        </w:tc>
        <w:tc>
          <w:tcPr>
            <w:tcW w:w="12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9F4B39E" w14:textId="77777777" w:rsidR="00496A87" w:rsidRDefault="008A6DA8">
            <w:pPr>
              <w:pStyle w:val="Standard"/>
              <w:jc w:val="center"/>
              <w:rPr>
                <w:color w:val="000000"/>
              </w:rPr>
            </w:pPr>
            <w:r>
              <w:rPr>
                <w:color w:val="000000"/>
              </w:rPr>
              <w:t>37706964</w:t>
            </w:r>
          </w:p>
        </w:tc>
        <w:tc>
          <w:tcPr>
            <w:tcW w:w="4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B9B9581" w14:textId="77777777" w:rsidR="00496A87" w:rsidRDefault="00496A87">
            <w:pPr>
              <w:pStyle w:val="Standard"/>
              <w:jc w:val="center"/>
            </w:pPr>
          </w:p>
        </w:tc>
        <w:tc>
          <w:tcPr>
            <w:tcW w:w="5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AC35F49" w14:textId="77777777" w:rsidR="00496A87" w:rsidRDefault="00496A87">
            <w:pPr>
              <w:pStyle w:val="Standard"/>
              <w:jc w:val="center"/>
            </w:pPr>
          </w:p>
        </w:tc>
        <w:tc>
          <w:tcPr>
            <w:tcW w:w="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42B633D" w14:textId="77777777" w:rsidR="00496A87" w:rsidRDefault="008A6DA8">
            <w:pPr>
              <w:pStyle w:val="Standard"/>
              <w:jc w:val="center"/>
              <w:rPr>
                <w:color w:val="000000"/>
              </w:rPr>
            </w:pPr>
            <w:r>
              <w:rPr>
                <w:color w:val="000000"/>
              </w:rPr>
              <w:t>24</w:t>
            </w:r>
          </w:p>
        </w:tc>
        <w:tc>
          <w:tcPr>
            <w:tcW w:w="4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F8AEE54" w14:textId="77777777" w:rsidR="00496A87" w:rsidRDefault="00496A87">
            <w:pPr>
              <w:pStyle w:val="Standard"/>
              <w:jc w:val="center"/>
            </w:pPr>
          </w:p>
        </w:tc>
        <w:tc>
          <w:tcPr>
            <w:tcW w:w="4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FE5FE2F" w14:textId="77777777" w:rsidR="00496A87" w:rsidRDefault="00496A87">
            <w:pPr>
              <w:pStyle w:val="Standard"/>
              <w:jc w:val="center"/>
            </w:pPr>
          </w:p>
        </w:tc>
        <w:tc>
          <w:tcPr>
            <w:tcW w:w="4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555199B" w14:textId="77777777" w:rsidR="00496A87" w:rsidRDefault="00496A87">
            <w:pPr>
              <w:pStyle w:val="Standard"/>
              <w:jc w:val="center"/>
            </w:pPr>
          </w:p>
        </w:tc>
        <w:tc>
          <w:tcPr>
            <w:tcW w:w="4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CC4228E" w14:textId="77777777" w:rsidR="00496A87" w:rsidRDefault="00496A87">
            <w:pPr>
              <w:pStyle w:val="Standard"/>
              <w:jc w:val="center"/>
            </w:pPr>
          </w:p>
        </w:tc>
        <w:tc>
          <w:tcPr>
            <w:tcW w:w="4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B6E73DB" w14:textId="77777777" w:rsidR="00496A87" w:rsidRDefault="00496A87">
            <w:pPr>
              <w:pStyle w:val="Standard"/>
              <w:jc w:val="center"/>
            </w:pPr>
          </w:p>
        </w:tc>
        <w:tc>
          <w:tcPr>
            <w:tcW w:w="4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75F8354" w14:textId="77777777" w:rsidR="00496A87" w:rsidRDefault="00496A87">
            <w:pPr>
              <w:pStyle w:val="Standard"/>
              <w:jc w:val="center"/>
            </w:pP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63E277F" w14:textId="77777777" w:rsidR="00496A87" w:rsidRDefault="00496A87">
            <w:pPr>
              <w:pStyle w:val="Standard"/>
              <w:jc w:val="center"/>
            </w:pPr>
          </w:p>
        </w:tc>
        <w:tc>
          <w:tcPr>
            <w:tcW w:w="5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97E2840" w14:textId="77777777" w:rsidR="00496A87" w:rsidRDefault="00496A87">
            <w:pPr>
              <w:pStyle w:val="Standard"/>
              <w:jc w:val="center"/>
            </w:pPr>
          </w:p>
        </w:tc>
        <w:tc>
          <w:tcPr>
            <w:tcW w:w="70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7DAF56A" w14:textId="77777777" w:rsidR="00496A87" w:rsidRDefault="00496A87">
            <w:pPr>
              <w:pStyle w:val="Standard"/>
              <w:jc w:val="center"/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605DF5D" w14:textId="77777777" w:rsidR="00496A87" w:rsidRDefault="00496A87">
            <w:pPr>
              <w:pStyle w:val="Standard"/>
              <w:jc w:val="center"/>
            </w:pPr>
          </w:p>
        </w:tc>
        <w:tc>
          <w:tcPr>
            <w:tcW w:w="7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A56D64A" w14:textId="77777777" w:rsidR="00496A87" w:rsidRDefault="00496A87">
            <w:pPr>
              <w:pStyle w:val="Standard"/>
              <w:jc w:val="center"/>
            </w:pPr>
          </w:p>
        </w:tc>
        <w:tc>
          <w:tcPr>
            <w:tcW w:w="4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067B71D" w14:textId="77777777" w:rsidR="00496A87" w:rsidRDefault="00496A87">
            <w:pPr>
              <w:pStyle w:val="Standard"/>
              <w:jc w:val="center"/>
            </w:pP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5E8B266" w14:textId="77777777" w:rsidR="00496A87" w:rsidRDefault="00496A87">
            <w:pPr>
              <w:pStyle w:val="Standard"/>
              <w:jc w:val="center"/>
            </w:pPr>
          </w:p>
        </w:tc>
      </w:tr>
      <w:tr w:rsidR="00496A87" w14:paraId="2FCC0F83" w14:textId="77777777"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89243EC" w14:textId="77777777" w:rsidR="00496A87" w:rsidRDefault="00496A87">
            <w:pPr>
              <w:pStyle w:val="Standard"/>
              <w:numPr>
                <w:ilvl w:val="0"/>
                <w:numId w:val="1"/>
              </w:numPr>
              <w:jc w:val="center"/>
            </w:pPr>
          </w:p>
        </w:tc>
        <w:tc>
          <w:tcPr>
            <w:tcW w:w="48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E449C0F" w14:textId="77777777" w:rsidR="00496A87" w:rsidRDefault="008A6DA8">
            <w:pPr>
              <w:pStyle w:val="Standard"/>
              <w:jc w:val="both"/>
            </w:pPr>
            <w:r>
              <w:t>ТОВАРИСТВО З ОБМЕЖЕНОЮ ВІДПОВІДАЛЬНІСТЮ «СПЕЦІАЛІЗОВАНІ ЕНЕРГЕТИЧНІ ТЕХНОЛОГІЇ»</w:t>
            </w:r>
          </w:p>
          <w:p w14:paraId="3923D7CC" w14:textId="77777777" w:rsidR="00496A87" w:rsidRDefault="00496A87">
            <w:pPr>
              <w:pStyle w:val="Standard"/>
              <w:jc w:val="both"/>
              <w:rPr>
                <w:sz w:val="4"/>
                <w:szCs w:val="4"/>
              </w:rPr>
            </w:pPr>
          </w:p>
        </w:tc>
        <w:tc>
          <w:tcPr>
            <w:tcW w:w="12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F1A799D" w14:textId="77777777" w:rsidR="00496A87" w:rsidRDefault="008A6DA8">
            <w:pPr>
              <w:pStyle w:val="Standard"/>
              <w:jc w:val="center"/>
              <w:rPr>
                <w:color w:val="000000"/>
              </w:rPr>
            </w:pPr>
            <w:r>
              <w:rPr>
                <w:color w:val="000000"/>
              </w:rPr>
              <w:t>37821649</w:t>
            </w:r>
          </w:p>
        </w:tc>
        <w:tc>
          <w:tcPr>
            <w:tcW w:w="4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5B840F9" w14:textId="77777777" w:rsidR="00496A87" w:rsidRDefault="00496A87">
            <w:pPr>
              <w:pStyle w:val="Standard"/>
              <w:jc w:val="center"/>
            </w:pPr>
          </w:p>
        </w:tc>
        <w:tc>
          <w:tcPr>
            <w:tcW w:w="5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8A14821" w14:textId="77777777" w:rsidR="00496A87" w:rsidRDefault="00496A87">
            <w:pPr>
              <w:pStyle w:val="Standard"/>
              <w:jc w:val="center"/>
            </w:pPr>
          </w:p>
        </w:tc>
        <w:tc>
          <w:tcPr>
            <w:tcW w:w="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E58F241" w14:textId="77777777" w:rsidR="00496A87" w:rsidRDefault="008A6DA8">
            <w:pPr>
              <w:pStyle w:val="Standard"/>
              <w:jc w:val="center"/>
              <w:rPr>
                <w:color w:val="000000"/>
              </w:rPr>
            </w:pPr>
            <w:r>
              <w:rPr>
                <w:color w:val="000000"/>
              </w:rPr>
              <w:t>26</w:t>
            </w:r>
          </w:p>
        </w:tc>
        <w:tc>
          <w:tcPr>
            <w:tcW w:w="4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5528067" w14:textId="77777777" w:rsidR="00496A87" w:rsidRDefault="00496A87">
            <w:pPr>
              <w:pStyle w:val="Standard"/>
              <w:jc w:val="center"/>
            </w:pPr>
          </w:p>
        </w:tc>
        <w:tc>
          <w:tcPr>
            <w:tcW w:w="4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914D2A0" w14:textId="77777777" w:rsidR="00496A87" w:rsidRDefault="00496A87">
            <w:pPr>
              <w:pStyle w:val="Standard"/>
              <w:jc w:val="center"/>
            </w:pPr>
          </w:p>
        </w:tc>
        <w:tc>
          <w:tcPr>
            <w:tcW w:w="4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EE10A7B" w14:textId="77777777" w:rsidR="00496A87" w:rsidRDefault="00496A87">
            <w:pPr>
              <w:pStyle w:val="Standard"/>
              <w:jc w:val="center"/>
            </w:pPr>
          </w:p>
        </w:tc>
        <w:tc>
          <w:tcPr>
            <w:tcW w:w="4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A5C0008" w14:textId="77777777" w:rsidR="00496A87" w:rsidRDefault="00496A87">
            <w:pPr>
              <w:pStyle w:val="Standard"/>
              <w:jc w:val="center"/>
            </w:pPr>
          </w:p>
        </w:tc>
        <w:tc>
          <w:tcPr>
            <w:tcW w:w="4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679E362" w14:textId="77777777" w:rsidR="00496A87" w:rsidRDefault="00496A87">
            <w:pPr>
              <w:pStyle w:val="Standard"/>
              <w:jc w:val="center"/>
            </w:pPr>
          </w:p>
        </w:tc>
        <w:tc>
          <w:tcPr>
            <w:tcW w:w="4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D151473" w14:textId="77777777" w:rsidR="00496A87" w:rsidRDefault="00496A87">
            <w:pPr>
              <w:pStyle w:val="Standard"/>
              <w:jc w:val="center"/>
            </w:pP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CBE3E31" w14:textId="77777777" w:rsidR="00496A87" w:rsidRDefault="00496A87">
            <w:pPr>
              <w:pStyle w:val="Standard"/>
              <w:jc w:val="center"/>
            </w:pPr>
          </w:p>
        </w:tc>
        <w:tc>
          <w:tcPr>
            <w:tcW w:w="5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964C367" w14:textId="77777777" w:rsidR="00496A87" w:rsidRDefault="00496A87">
            <w:pPr>
              <w:pStyle w:val="Standard"/>
              <w:jc w:val="center"/>
            </w:pPr>
          </w:p>
        </w:tc>
        <w:tc>
          <w:tcPr>
            <w:tcW w:w="70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9A92BF2" w14:textId="77777777" w:rsidR="00496A87" w:rsidRDefault="00496A87">
            <w:pPr>
              <w:pStyle w:val="Standard"/>
              <w:jc w:val="center"/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A07C17A" w14:textId="77777777" w:rsidR="00496A87" w:rsidRDefault="00496A87">
            <w:pPr>
              <w:pStyle w:val="Standard"/>
              <w:jc w:val="center"/>
            </w:pPr>
          </w:p>
        </w:tc>
        <w:tc>
          <w:tcPr>
            <w:tcW w:w="7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69621A3" w14:textId="77777777" w:rsidR="00496A87" w:rsidRDefault="00496A87">
            <w:pPr>
              <w:pStyle w:val="Standard"/>
              <w:jc w:val="center"/>
            </w:pPr>
          </w:p>
        </w:tc>
        <w:tc>
          <w:tcPr>
            <w:tcW w:w="4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8954C86" w14:textId="77777777" w:rsidR="00496A87" w:rsidRDefault="00496A87">
            <w:pPr>
              <w:pStyle w:val="Standard"/>
              <w:jc w:val="center"/>
            </w:pP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2A57025" w14:textId="77777777" w:rsidR="00496A87" w:rsidRDefault="00496A87">
            <w:pPr>
              <w:pStyle w:val="Standard"/>
              <w:jc w:val="center"/>
            </w:pPr>
          </w:p>
        </w:tc>
      </w:tr>
      <w:tr w:rsidR="00496A87" w14:paraId="509C6474" w14:textId="77777777"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27BE6C9" w14:textId="77777777" w:rsidR="00496A87" w:rsidRDefault="00496A87">
            <w:pPr>
              <w:pStyle w:val="Standard"/>
              <w:numPr>
                <w:ilvl w:val="0"/>
                <w:numId w:val="1"/>
              </w:numPr>
              <w:jc w:val="center"/>
            </w:pPr>
          </w:p>
        </w:tc>
        <w:tc>
          <w:tcPr>
            <w:tcW w:w="48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65190D3" w14:textId="77777777" w:rsidR="00496A87" w:rsidRDefault="008A6DA8">
            <w:pPr>
              <w:pStyle w:val="Standard"/>
              <w:jc w:val="both"/>
            </w:pPr>
            <w:r>
              <w:t xml:space="preserve">ТОВАРИСТВО З ОБМЕЖЕНОЮ ВІДПОВІДАЛЬНІСТЮ «ПТАХОКОМПЛЕКС </w:t>
            </w:r>
            <w:r>
              <w:rPr>
                <w:rFonts w:eastAsia="Times New Roman"/>
              </w:rPr>
              <w:t>“</w:t>
            </w:r>
            <w:proofErr w:type="spellStart"/>
            <w:r>
              <w:t>ГУБИН</w:t>
            </w:r>
            <w:r>
              <w:rPr>
                <w:rFonts w:eastAsia="Times New Roman"/>
              </w:rPr>
              <w:t>ˮ</w:t>
            </w:r>
            <w:proofErr w:type="spellEnd"/>
            <w:r>
              <w:t>»</w:t>
            </w:r>
          </w:p>
        </w:tc>
        <w:tc>
          <w:tcPr>
            <w:tcW w:w="12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22DC665" w14:textId="77777777" w:rsidR="00496A87" w:rsidRDefault="008A6DA8">
            <w:pPr>
              <w:pStyle w:val="Standard"/>
              <w:jc w:val="center"/>
              <w:rPr>
                <w:color w:val="000000"/>
              </w:rPr>
            </w:pPr>
            <w:r>
              <w:rPr>
                <w:color w:val="000000"/>
              </w:rPr>
              <w:t>31603002</w:t>
            </w:r>
          </w:p>
        </w:tc>
        <w:tc>
          <w:tcPr>
            <w:tcW w:w="4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120DF11" w14:textId="77777777" w:rsidR="00496A87" w:rsidRDefault="00496A87">
            <w:pPr>
              <w:pStyle w:val="Standard"/>
              <w:jc w:val="center"/>
            </w:pPr>
          </w:p>
        </w:tc>
        <w:tc>
          <w:tcPr>
            <w:tcW w:w="5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51A68DD" w14:textId="77777777" w:rsidR="00496A87" w:rsidRDefault="00496A87">
            <w:pPr>
              <w:pStyle w:val="Standard"/>
              <w:jc w:val="center"/>
            </w:pPr>
          </w:p>
        </w:tc>
        <w:tc>
          <w:tcPr>
            <w:tcW w:w="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135D063" w14:textId="77777777" w:rsidR="00496A87" w:rsidRDefault="008A6DA8">
            <w:pPr>
              <w:pStyle w:val="Standard"/>
              <w:jc w:val="center"/>
              <w:rPr>
                <w:color w:val="000000"/>
              </w:rPr>
            </w:pPr>
            <w:r>
              <w:rPr>
                <w:color w:val="000000"/>
              </w:rPr>
              <w:t>31</w:t>
            </w:r>
          </w:p>
        </w:tc>
        <w:tc>
          <w:tcPr>
            <w:tcW w:w="4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888213B" w14:textId="77777777" w:rsidR="00496A87" w:rsidRDefault="00496A87">
            <w:pPr>
              <w:pStyle w:val="Standard"/>
              <w:jc w:val="center"/>
            </w:pPr>
          </w:p>
        </w:tc>
        <w:tc>
          <w:tcPr>
            <w:tcW w:w="4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96FC845" w14:textId="77777777" w:rsidR="00496A87" w:rsidRDefault="00496A87">
            <w:pPr>
              <w:pStyle w:val="Standard"/>
              <w:jc w:val="center"/>
            </w:pPr>
          </w:p>
        </w:tc>
        <w:tc>
          <w:tcPr>
            <w:tcW w:w="4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062F83A" w14:textId="77777777" w:rsidR="00496A87" w:rsidRDefault="00496A87">
            <w:pPr>
              <w:pStyle w:val="Standard"/>
              <w:jc w:val="center"/>
            </w:pPr>
          </w:p>
        </w:tc>
        <w:tc>
          <w:tcPr>
            <w:tcW w:w="4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FD997F7" w14:textId="77777777" w:rsidR="00496A87" w:rsidRDefault="00496A87">
            <w:pPr>
              <w:pStyle w:val="Standard"/>
              <w:jc w:val="center"/>
            </w:pPr>
          </w:p>
        </w:tc>
        <w:tc>
          <w:tcPr>
            <w:tcW w:w="4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9A7E932" w14:textId="77777777" w:rsidR="00496A87" w:rsidRDefault="00496A87">
            <w:pPr>
              <w:pStyle w:val="Standard"/>
              <w:jc w:val="center"/>
            </w:pPr>
          </w:p>
        </w:tc>
        <w:tc>
          <w:tcPr>
            <w:tcW w:w="4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9AA16C8" w14:textId="77777777" w:rsidR="00496A87" w:rsidRDefault="00496A87">
            <w:pPr>
              <w:pStyle w:val="Standard"/>
              <w:jc w:val="center"/>
            </w:pP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D38B48C" w14:textId="77777777" w:rsidR="00496A87" w:rsidRDefault="00496A87">
            <w:pPr>
              <w:pStyle w:val="Standard"/>
              <w:jc w:val="center"/>
            </w:pPr>
          </w:p>
        </w:tc>
        <w:tc>
          <w:tcPr>
            <w:tcW w:w="5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3733A0B" w14:textId="77777777" w:rsidR="00496A87" w:rsidRDefault="00496A87">
            <w:pPr>
              <w:pStyle w:val="Standard"/>
              <w:jc w:val="center"/>
            </w:pPr>
          </w:p>
        </w:tc>
        <w:tc>
          <w:tcPr>
            <w:tcW w:w="70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686BA60" w14:textId="77777777" w:rsidR="00496A87" w:rsidRDefault="00496A87">
            <w:pPr>
              <w:pStyle w:val="Standard"/>
              <w:jc w:val="center"/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9A8AA74" w14:textId="77777777" w:rsidR="00496A87" w:rsidRDefault="00496A87">
            <w:pPr>
              <w:pStyle w:val="Standard"/>
              <w:jc w:val="center"/>
            </w:pPr>
          </w:p>
        </w:tc>
        <w:tc>
          <w:tcPr>
            <w:tcW w:w="7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69FD2BE" w14:textId="77777777" w:rsidR="00496A87" w:rsidRDefault="00496A87">
            <w:pPr>
              <w:pStyle w:val="Standard"/>
              <w:jc w:val="center"/>
            </w:pPr>
          </w:p>
        </w:tc>
        <w:tc>
          <w:tcPr>
            <w:tcW w:w="4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C64C279" w14:textId="77777777" w:rsidR="00496A87" w:rsidRDefault="00496A87">
            <w:pPr>
              <w:pStyle w:val="Standard"/>
              <w:jc w:val="center"/>
            </w:pP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0859B1C" w14:textId="77777777" w:rsidR="00496A87" w:rsidRDefault="00496A87">
            <w:pPr>
              <w:pStyle w:val="Standard"/>
              <w:jc w:val="center"/>
            </w:pPr>
          </w:p>
        </w:tc>
      </w:tr>
      <w:tr w:rsidR="00496A87" w14:paraId="1A594F15" w14:textId="77777777"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AC6838B" w14:textId="77777777" w:rsidR="00496A87" w:rsidRDefault="00496A87">
            <w:pPr>
              <w:pStyle w:val="Standard"/>
              <w:numPr>
                <w:ilvl w:val="0"/>
                <w:numId w:val="1"/>
              </w:numPr>
              <w:jc w:val="center"/>
            </w:pPr>
          </w:p>
        </w:tc>
        <w:tc>
          <w:tcPr>
            <w:tcW w:w="48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CB13753" w14:textId="77777777" w:rsidR="00496A87" w:rsidRDefault="008A6DA8">
            <w:pPr>
              <w:pStyle w:val="Standard"/>
              <w:jc w:val="both"/>
            </w:pPr>
            <w:r>
              <w:t>ТОВАРИСТВО З ОБМЕЖЕНОЮ ВІДПОВІДАЛЬНІСТЮ «ПАВЕР ТРАНС-ТРЕЙД»</w:t>
            </w:r>
          </w:p>
          <w:p w14:paraId="45A43E19" w14:textId="77777777" w:rsidR="00496A87" w:rsidRDefault="00496A87">
            <w:pPr>
              <w:pStyle w:val="Standard"/>
              <w:jc w:val="both"/>
              <w:rPr>
                <w:sz w:val="4"/>
                <w:szCs w:val="4"/>
              </w:rPr>
            </w:pPr>
          </w:p>
        </w:tc>
        <w:tc>
          <w:tcPr>
            <w:tcW w:w="12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8EF21D8" w14:textId="77777777" w:rsidR="00496A87" w:rsidRDefault="008A6DA8">
            <w:pPr>
              <w:pStyle w:val="Standard"/>
              <w:jc w:val="center"/>
              <w:rPr>
                <w:color w:val="000000"/>
              </w:rPr>
            </w:pPr>
            <w:r>
              <w:rPr>
                <w:color w:val="000000"/>
              </w:rPr>
              <w:t>40097713</w:t>
            </w:r>
          </w:p>
        </w:tc>
        <w:tc>
          <w:tcPr>
            <w:tcW w:w="4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8F2305D" w14:textId="77777777" w:rsidR="00496A87" w:rsidRDefault="00496A87">
            <w:pPr>
              <w:pStyle w:val="Standard"/>
              <w:jc w:val="center"/>
            </w:pPr>
          </w:p>
        </w:tc>
        <w:tc>
          <w:tcPr>
            <w:tcW w:w="5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E3631E9" w14:textId="77777777" w:rsidR="00496A87" w:rsidRDefault="00496A87">
            <w:pPr>
              <w:pStyle w:val="Standard"/>
              <w:jc w:val="center"/>
            </w:pPr>
          </w:p>
        </w:tc>
        <w:tc>
          <w:tcPr>
            <w:tcW w:w="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0256E1F" w14:textId="77777777" w:rsidR="00496A87" w:rsidRDefault="00496A87">
            <w:pPr>
              <w:pStyle w:val="Standard"/>
              <w:jc w:val="center"/>
              <w:rPr>
                <w:color w:val="000000"/>
              </w:rPr>
            </w:pPr>
          </w:p>
        </w:tc>
        <w:tc>
          <w:tcPr>
            <w:tcW w:w="4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6FE50C2" w14:textId="77777777" w:rsidR="00496A87" w:rsidRDefault="008A6DA8">
            <w:pPr>
              <w:pStyle w:val="Standard"/>
              <w:jc w:val="center"/>
            </w:pPr>
            <w:r>
              <w:rPr>
                <w:color w:val="000000"/>
              </w:rPr>
              <w:t>2</w:t>
            </w:r>
          </w:p>
        </w:tc>
        <w:tc>
          <w:tcPr>
            <w:tcW w:w="4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56D16D6" w14:textId="77777777" w:rsidR="00496A87" w:rsidRDefault="00496A87">
            <w:pPr>
              <w:pStyle w:val="Standard"/>
              <w:jc w:val="center"/>
            </w:pPr>
          </w:p>
        </w:tc>
        <w:tc>
          <w:tcPr>
            <w:tcW w:w="4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5121350" w14:textId="77777777" w:rsidR="00496A87" w:rsidRDefault="00496A87">
            <w:pPr>
              <w:pStyle w:val="Standard"/>
              <w:jc w:val="center"/>
            </w:pPr>
          </w:p>
        </w:tc>
        <w:tc>
          <w:tcPr>
            <w:tcW w:w="4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17BE2C4" w14:textId="77777777" w:rsidR="00496A87" w:rsidRDefault="00496A87">
            <w:pPr>
              <w:pStyle w:val="Standard"/>
              <w:jc w:val="center"/>
            </w:pPr>
          </w:p>
        </w:tc>
        <w:tc>
          <w:tcPr>
            <w:tcW w:w="4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8B7590A" w14:textId="77777777" w:rsidR="00496A87" w:rsidRDefault="00496A87">
            <w:pPr>
              <w:pStyle w:val="Standard"/>
              <w:jc w:val="center"/>
            </w:pPr>
          </w:p>
        </w:tc>
        <w:tc>
          <w:tcPr>
            <w:tcW w:w="4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CDF9452" w14:textId="77777777" w:rsidR="00496A87" w:rsidRDefault="00496A87">
            <w:pPr>
              <w:pStyle w:val="Standard"/>
              <w:jc w:val="center"/>
            </w:pP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849F6C4" w14:textId="77777777" w:rsidR="00496A87" w:rsidRDefault="00496A87">
            <w:pPr>
              <w:pStyle w:val="Standard"/>
              <w:jc w:val="center"/>
            </w:pPr>
          </w:p>
        </w:tc>
        <w:tc>
          <w:tcPr>
            <w:tcW w:w="5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88C830A" w14:textId="77777777" w:rsidR="00496A87" w:rsidRDefault="00496A87">
            <w:pPr>
              <w:pStyle w:val="Standard"/>
              <w:jc w:val="center"/>
            </w:pPr>
          </w:p>
        </w:tc>
        <w:tc>
          <w:tcPr>
            <w:tcW w:w="70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18BD533" w14:textId="77777777" w:rsidR="00496A87" w:rsidRDefault="00496A87">
            <w:pPr>
              <w:pStyle w:val="Standard"/>
              <w:jc w:val="center"/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C7ED2B4" w14:textId="77777777" w:rsidR="00496A87" w:rsidRDefault="00496A87">
            <w:pPr>
              <w:pStyle w:val="Standard"/>
              <w:jc w:val="center"/>
            </w:pPr>
          </w:p>
        </w:tc>
        <w:tc>
          <w:tcPr>
            <w:tcW w:w="7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86620AD" w14:textId="77777777" w:rsidR="00496A87" w:rsidRDefault="00496A87">
            <w:pPr>
              <w:pStyle w:val="Standard"/>
              <w:jc w:val="center"/>
            </w:pPr>
          </w:p>
        </w:tc>
        <w:tc>
          <w:tcPr>
            <w:tcW w:w="4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1006C28" w14:textId="77777777" w:rsidR="00496A87" w:rsidRDefault="00496A87">
            <w:pPr>
              <w:pStyle w:val="Standard"/>
              <w:jc w:val="center"/>
            </w:pP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842162A" w14:textId="77777777" w:rsidR="00496A87" w:rsidRDefault="00496A87">
            <w:pPr>
              <w:pStyle w:val="Standard"/>
              <w:jc w:val="center"/>
            </w:pPr>
          </w:p>
        </w:tc>
      </w:tr>
      <w:tr w:rsidR="00496A87" w14:paraId="45C942EF" w14:textId="77777777"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F3B9BFD" w14:textId="77777777" w:rsidR="00496A87" w:rsidRDefault="00496A87">
            <w:pPr>
              <w:pStyle w:val="Standard"/>
              <w:numPr>
                <w:ilvl w:val="0"/>
                <w:numId w:val="1"/>
              </w:numPr>
              <w:jc w:val="center"/>
            </w:pPr>
          </w:p>
        </w:tc>
        <w:tc>
          <w:tcPr>
            <w:tcW w:w="48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CDC1E10" w14:textId="77777777" w:rsidR="00496A87" w:rsidRDefault="008A6DA8">
            <w:pPr>
              <w:pStyle w:val="Standard"/>
              <w:jc w:val="both"/>
            </w:pPr>
            <w:r>
              <w:t>ТОВАРИСТВО З ОБМЕЖЕНОЮ ВІДПОВІДАЛЬНІСТЮ «ІНТЕРІОР УКРАЇНА»</w:t>
            </w:r>
          </w:p>
          <w:p w14:paraId="037A2E0C" w14:textId="77777777" w:rsidR="00496A87" w:rsidRDefault="00496A87">
            <w:pPr>
              <w:pStyle w:val="Standard"/>
              <w:jc w:val="both"/>
              <w:rPr>
                <w:sz w:val="4"/>
                <w:szCs w:val="4"/>
              </w:rPr>
            </w:pPr>
          </w:p>
        </w:tc>
        <w:tc>
          <w:tcPr>
            <w:tcW w:w="12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1453ADC" w14:textId="77777777" w:rsidR="00496A87" w:rsidRDefault="008A6DA8">
            <w:pPr>
              <w:pStyle w:val="Standard"/>
              <w:jc w:val="center"/>
            </w:pPr>
            <w:r>
              <w:rPr>
                <w:color w:val="000000"/>
                <w:lang w:val="en-US"/>
              </w:rPr>
              <w:t>43292512</w:t>
            </w:r>
          </w:p>
        </w:tc>
        <w:tc>
          <w:tcPr>
            <w:tcW w:w="4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7EFBBC0" w14:textId="77777777" w:rsidR="00496A87" w:rsidRDefault="00496A87">
            <w:pPr>
              <w:pStyle w:val="Standard"/>
              <w:jc w:val="center"/>
            </w:pPr>
          </w:p>
        </w:tc>
        <w:tc>
          <w:tcPr>
            <w:tcW w:w="5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3028693" w14:textId="77777777" w:rsidR="00496A87" w:rsidRDefault="00496A87">
            <w:pPr>
              <w:pStyle w:val="Standard"/>
              <w:jc w:val="center"/>
            </w:pPr>
          </w:p>
        </w:tc>
        <w:tc>
          <w:tcPr>
            <w:tcW w:w="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2F181D5" w14:textId="77777777" w:rsidR="00496A87" w:rsidRDefault="00496A87">
            <w:pPr>
              <w:pStyle w:val="Standard"/>
              <w:jc w:val="center"/>
              <w:rPr>
                <w:color w:val="000000"/>
              </w:rPr>
            </w:pPr>
          </w:p>
        </w:tc>
        <w:tc>
          <w:tcPr>
            <w:tcW w:w="4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60E8657" w14:textId="77777777" w:rsidR="00496A87" w:rsidRDefault="008A6DA8">
            <w:pPr>
              <w:pStyle w:val="Standard"/>
              <w:jc w:val="center"/>
              <w:rPr>
                <w:color w:val="000000"/>
              </w:rPr>
            </w:pPr>
            <w:r>
              <w:rPr>
                <w:color w:val="000000"/>
              </w:rPr>
              <w:t>7</w:t>
            </w:r>
          </w:p>
        </w:tc>
        <w:tc>
          <w:tcPr>
            <w:tcW w:w="4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644C020" w14:textId="77777777" w:rsidR="00496A87" w:rsidRDefault="00496A87">
            <w:pPr>
              <w:pStyle w:val="Standard"/>
              <w:jc w:val="center"/>
            </w:pPr>
          </w:p>
        </w:tc>
        <w:tc>
          <w:tcPr>
            <w:tcW w:w="4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68B63AB" w14:textId="77777777" w:rsidR="00496A87" w:rsidRDefault="00496A87">
            <w:pPr>
              <w:pStyle w:val="Standard"/>
              <w:jc w:val="center"/>
            </w:pPr>
          </w:p>
        </w:tc>
        <w:tc>
          <w:tcPr>
            <w:tcW w:w="4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C7B5B02" w14:textId="77777777" w:rsidR="00496A87" w:rsidRDefault="00496A87">
            <w:pPr>
              <w:pStyle w:val="Standard"/>
              <w:jc w:val="center"/>
            </w:pPr>
          </w:p>
        </w:tc>
        <w:tc>
          <w:tcPr>
            <w:tcW w:w="4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35F24EE" w14:textId="77777777" w:rsidR="00496A87" w:rsidRDefault="00496A87">
            <w:pPr>
              <w:pStyle w:val="Standard"/>
              <w:jc w:val="center"/>
            </w:pPr>
          </w:p>
        </w:tc>
        <w:tc>
          <w:tcPr>
            <w:tcW w:w="4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418AA0F" w14:textId="77777777" w:rsidR="00496A87" w:rsidRDefault="00496A87">
            <w:pPr>
              <w:pStyle w:val="Standard"/>
              <w:jc w:val="center"/>
            </w:pP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140D4FF" w14:textId="77777777" w:rsidR="00496A87" w:rsidRDefault="00496A87">
            <w:pPr>
              <w:pStyle w:val="Standard"/>
              <w:jc w:val="center"/>
            </w:pPr>
          </w:p>
        </w:tc>
        <w:tc>
          <w:tcPr>
            <w:tcW w:w="5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F38026C" w14:textId="77777777" w:rsidR="00496A87" w:rsidRDefault="00496A87">
            <w:pPr>
              <w:pStyle w:val="Standard"/>
              <w:jc w:val="center"/>
            </w:pPr>
          </w:p>
        </w:tc>
        <w:tc>
          <w:tcPr>
            <w:tcW w:w="70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2C19D29" w14:textId="77777777" w:rsidR="00496A87" w:rsidRDefault="00496A87">
            <w:pPr>
              <w:pStyle w:val="Standard"/>
              <w:jc w:val="center"/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8B70304" w14:textId="77777777" w:rsidR="00496A87" w:rsidRDefault="00496A87">
            <w:pPr>
              <w:pStyle w:val="Standard"/>
              <w:jc w:val="center"/>
            </w:pPr>
          </w:p>
        </w:tc>
        <w:tc>
          <w:tcPr>
            <w:tcW w:w="7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FFB711E" w14:textId="77777777" w:rsidR="00496A87" w:rsidRDefault="00496A87">
            <w:pPr>
              <w:pStyle w:val="Standard"/>
              <w:jc w:val="center"/>
            </w:pPr>
          </w:p>
        </w:tc>
        <w:tc>
          <w:tcPr>
            <w:tcW w:w="4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C2F5C5F" w14:textId="77777777" w:rsidR="00496A87" w:rsidRDefault="00496A87">
            <w:pPr>
              <w:pStyle w:val="Standard"/>
              <w:jc w:val="center"/>
            </w:pP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FF78580" w14:textId="77777777" w:rsidR="00496A87" w:rsidRDefault="00496A87">
            <w:pPr>
              <w:pStyle w:val="Standard"/>
              <w:jc w:val="center"/>
            </w:pPr>
          </w:p>
        </w:tc>
      </w:tr>
      <w:tr w:rsidR="00496A87" w14:paraId="165C3073" w14:textId="77777777"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519B6F2" w14:textId="77777777" w:rsidR="00496A87" w:rsidRDefault="00496A87">
            <w:pPr>
              <w:pStyle w:val="Standard"/>
              <w:numPr>
                <w:ilvl w:val="0"/>
                <w:numId w:val="1"/>
              </w:numPr>
              <w:jc w:val="center"/>
            </w:pPr>
          </w:p>
        </w:tc>
        <w:tc>
          <w:tcPr>
            <w:tcW w:w="48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68C3FE0" w14:textId="77777777" w:rsidR="00496A87" w:rsidRDefault="008A6DA8">
            <w:pPr>
              <w:pStyle w:val="Standard"/>
              <w:jc w:val="both"/>
            </w:pPr>
            <w:r>
              <w:t>ВОЛИНСЬКИЙ ОБЛАСНИЙ ЦЕНТР ЗАЙНЯТОСТІ</w:t>
            </w:r>
          </w:p>
          <w:p w14:paraId="5D7B45AC" w14:textId="77777777" w:rsidR="00496A87" w:rsidRDefault="00496A87">
            <w:pPr>
              <w:pStyle w:val="Standard"/>
              <w:jc w:val="both"/>
              <w:rPr>
                <w:sz w:val="4"/>
                <w:szCs w:val="4"/>
              </w:rPr>
            </w:pPr>
          </w:p>
        </w:tc>
        <w:tc>
          <w:tcPr>
            <w:tcW w:w="12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D2CB465" w14:textId="77777777" w:rsidR="00496A87" w:rsidRDefault="008A6DA8">
            <w:pPr>
              <w:pStyle w:val="Standard"/>
              <w:jc w:val="center"/>
            </w:pPr>
            <w:r>
              <w:rPr>
                <w:color w:val="000000"/>
              </w:rPr>
              <w:t>05427482</w:t>
            </w:r>
          </w:p>
        </w:tc>
        <w:tc>
          <w:tcPr>
            <w:tcW w:w="4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7116986" w14:textId="77777777" w:rsidR="00496A87" w:rsidRDefault="00496A87">
            <w:pPr>
              <w:pStyle w:val="Standard"/>
              <w:jc w:val="center"/>
            </w:pPr>
          </w:p>
        </w:tc>
        <w:tc>
          <w:tcPr>
            <w:tcW w:w="5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20A0390" w14:textId="77777777" w:rsidR="00496A87" w:rsidRDefault="00496A87">
            <w:pPr>
              <w:pStyle w:val="Standard"/>
              <w:jc w:val="center"/>
            </w:pPr>
          </w:p>
        </w:tc>
        <w:tc>
          <w:tcPr>
            <w:tcW w:w="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5376289" w14:textId="77777777" w:rsidR="00496A87" w:rsidRDefault="00496A87">
            <w:pPr>
              <w:pStyle w:val="Standard"/>
              <w:jc w:val="center"/>
              <w:rPr>
                <w:color w:val="000000"/>
              </w:rPr>
            </w:pPr>
          </w:p>
        </w:tc>
        <w:tc>
          <w:tcPr>
            <w:tcW w:w="4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8CBF696" w14:textId="77777777" w:rsidR="00496A87" w:rsidRDefault="008A6DA8">
            <w:pPr>
              <w:pStyle w:val="Standard"/>
              <w:jc w:val="center"/>
              <w:rPr>
                <w:color w:val="000000"/>
              </w:rPr>
            </w:pPr>
            <w:r>
              <w:rPr>
                <w:color w:val="000000"/>
              </w:rPr>
              <w:t>9</w:t>
            </w:r>
          </w:p>
        </w:tc>
        <w:tc>
          <w:tcPr>
            <w:tcW w:w="4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3BFCA03" w14:textId="77777777" w:rsidR="00496A87" w:rsidRDefault="00496A87">
            <w:pPr>
              <w:pStyle w:val="Standard"/>
              <w:jc w:val="center"/>
            </w:pPr>
          </w:p>
        </w:tc>
        <w:tc>
          <w:tcPr>
            <w:tcW w:w="4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FB58FB0" w14:textId="77777777" w:rsidR="00496A87" w:rsidRDefault="00496A87">
            <w:pPr>
              <w:pStyle w:val="Standard"/>
              <w:jc w:val="center"/>
            </w:pPr>
          </w:p>
        </w:tc>
        <w:tc>
          <w:tcPr>
            <w:tcW w:w="4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3560810" w14:textId="77777777" w:rsidR="00496A87" w:rsidRDefault="00496A87">
            <w:pPr>
              <w:pStyle w:val="Standard"/>
              <w:jc w:val="center"/>
            </w:pPr>
          </w:p>
        </w:tc>
        <w:tc>
          <w:tcPr>
            <w:tcW w:w="4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6801F55" w14:textId="77777777" w:rsidR="00496A87" w:rsidRDefault="00496A87">
            <w:pPr>
              <w:pStyle w:val="Standard"/>
              <w:jc w:val="center"/>
            </w:pPr>
          </w:p>
        </w:tc>
        <w:tc>
          <w:tcPr>
            <w:tcW w:w="4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C3EF1B3" w14:textId="77777777" w:rsidR="00496A87" w:rsidRDefault="00496A87">
            <w:pPr>
              <w:pStyle w:val="Standard"/>
              <w:jc w:val="center"/>
            </w:pP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5CB1021" w14:textId="77777777" w:rsidR="00496A87" w:rsidRDefault="00496A87">
            <w:pPr>
              <w:pStyle w:val="Standard"/>
              <w:jc w:val="center"/>
            </w:pPr>
          </w:p>
        </w:tc>
        <w:tc>
          <w:tcPr>
            <w:tcW w:w="5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A36B35B" w14:textId="77777777" w:rsidR="00496A87" w:rsidRDefault="00496A87">
            <w:pPr>
              <w:pStyle w:val="Standard"/>
              <w:jc w:val="center"/>
            </w:pPr>
          </w:p>
        </w:tc>
        <w:tc>
          <w:tcPr>
            <w:tcW w:w="70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F8B7D14" w14:textId="77777777" w:rsidR="00496A87" w:rsidRDefault="00496A87">
            <w:pPr>
              <w:pStyle w:val="Standard"/>
              <w:jc w:val="center"/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54A4C00" w14:textId="77777777" w:rsidR="00496A87" w:rsidRDefault="00496A87">
            <w:pPr>
              <w:pStyle w:val="Standard"/>
              <w:jc w:val="center"/>
            </w:pPr>
          </w:p>
        </w:tc>
        <w:tc>
          <w:tcPr>
            <w:tcW w:w="7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E52466A" w14:textId="77777777" w:rsidR="00496A87" w:rsidRDefault="00496A87">
            <w:pPr>
              <w:pStyle w:val="Standard"/>
              <w:jc w:val="center"/>
            </w:pPr>
          </w:p>
        </w:tc>
        <w:tc>
          <w:tcPr>
            <w:tcW w:w="4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563FCA5" w14:textId="77777777" w:rsidR="00496A87" w:rsidRDefault="00496A87">
            <w:pPr>
              <w:pStyle w:val="Standard"/>
              <w:jc w:val="center"/>
            </w:pP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7DFF8E4" w14:textId="77777777" w:rsidR="00496A87" w:rsidRDefault="00496A87">
            <w:pPr>
              <w:pStyle w:val="Standard"/>
              <w:jc w:val="center"/>
            </w:pPr>
          </w:p>
        </w:tc>
      </w:tr>
      <w:tr w:rsidR="00496A87" w14:paraId="670E8992" w14:textId="77777777"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9BB7BA6" w14:textId="77777777" w:rsidR="00496A87" w:rsidRDefault="008A6DA8">
            <w:pPr>
              <w:pStyle w:val="Standard"/>
            </w:pPr>
            <w:r>
              <w:lastRenderedPageBreak/>
              <w:t xml:space="preserve">   1   </w:t>
            </w:r>
          </w:p>
        </w:tc>
        <w:tc>
          <w:tcPr>
            <w:tcW w:w="48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8838145" w14:textId="77777777" w:rsidR="00496A87" w:rsidRDefault="008A6DA8">
            <w:pPr>
              <w:pStyle w:val="Standard"/>
              <w:jc w:val="center"/>
            </w:pPr>
            <w:r>
              <w:t>2</w:t>
            </w:r>
          </w:p>
        </w:tc>
        <w:tc>
          <w:tcPr>
            <w:tcW w:w="12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8031878" w14:textId="77777777" w:rsidR="00496A87" w:rsidRDefault="008A6DA8">
            <w:pPr>
              <w:pStyle w:val="Standard"/>
              <w:jc w:val="center"/>
            </w:pPr>
            <w:r>
              <w:t>3</w:t>
            </w:r>
          </w:p>
        </w:tc>
        <w:tc>
          <w:tcPr>
            <w:tcW w:w="4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9CE9CB8" w14:textId="77777777" w:rsidR="00496A87" w:rsidRDefault="008A6DA8">
            <w:pPr>
              <w:pStyle w:val="Standard"/>
              <w:jc w:val="center"/>
            </w:pPr>
            <w:r>
              <w:t>4</w:t>
            </w:r>
          </w:p>
        </w:tc>
        <w:tc>
          <w:tcPr>
            <w:tcW w:w="5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65F129D" w14:textId="77777777" w:rsidR="00496A87" w:rsidRDefault="008A6DA8">
            <w:pPr>
              <w:pStyle w:val="Standard"/>
              <w:jc w:val="center"/>
            </w:pPr>
            <w:r>
              <w:t>5</w:t>
            </w:r>
          </w:p>
        </w:tc>
        <w:tc>
          <w:tcPr>
            <w:tcW w:w="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859EDB9" w14:textId="77777777" w:rsidR="00496A87" w:rsidRDefault="008A6DA8">
            <w:pPr>
              <w:pStyle w:val="Standard"/>
              <w:jc w:val="center"/>
            </w:pPr>
            <w:r>
              <w:t>6</w:t>
            </w:r>
          </w:p>
        </w:tc>
        <w:tc>
          <w:tcPr>
            <w:tcW w:w="4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D01A022" w14:textId="77777777" w:rsidR="00496A87" w:rsidRDefault="008A6DA8">
            <w:pPr>
              <w:pStyle w:val="Standard"/>
              <w:jc w:val="center"/>
            </w:pPr>
            <w:r>
              <w:t>7</w:t>
            </w:r>
          </w:p>
        </w:tc>
        <w:tc>
          <w:tcPr>
            <w:tcW w:w="4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2690E99" w14:textId="77777777" w:rsidR="00496A87" w:rsidRDefault="008A6DA8">
            <w:pPr>
              <w:pStyle w:val="Standard"/>
              <w:jc w:val="center"/>
            </w:pPr>
            <w:r>
              <w:t>8</w:t>
            </w:r>
          </w:p>
        </w:tc>
        <w:tc>
          <w:tcPr>
            <w:tcW w:w="4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361B9AF" w14:textId="77777777" w:rsidR="00496A87" w:rsidRDefault="008A6DA8">
            <w:pPr>
              <w:pStyle w:val="Standard"/>
              <w:jc w:val="center"/>
            </w:pPr>
            <w:r>
              <w:t>9</w:t>
            </w:r>
          </w:p>
        </w:tc>
        <w:tc>
          <w:tcPr>
            <w:tcW w:w="4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71D2799" w14:textId="77777777" w:rsidR="00496A87" w:rsidRDefault="008A6DA8">
            <w:pPr>
              <w:pStyle w:val="Standard"/>
              <w:jc w:val="center"/>
            </w:pPr>
            <w:r>
              <w:t>10</w:t>
            </w:r>
          </w:p>
        </w:tc>
        <w:tc>
          <w:tcPr>
            <w:tcW w:w="4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484EBD4" w14:textId="77777777" w:rsidR="00496A87" w:rsidRDefault="008A6DA8">
            <w:pPr>
              <w:pStyle w:val="Standard"/>
              <w:jc w:val="center"/>
            </w:pPr>
            <w:r>
              <w:t>11</w:t>
            </w:r>
          </w:p>
        </w:tc>
        <w:tc>
          <w:tcPr>
            <w:tcW w:w="4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A57F64A" w14:textId="77777777" w:rsidR="00496A87" w:rsidRDefault="008A6DA8">
            <w:pPr>
              <w:pStyle w:val="Standard"/>
              <w:jc w:val="center"/>
            </w:pPr>
            <w:r>
              <w:t>12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B90394B" w14:textId="77777777" w:rsidR="00496A87" w:rsidRDefault="008A6DA8">
            <w:pPr>
              <w:pStyle w:val="Standard"/>
              <w:jc w:val="center"/>
            </w:pPr>
            <w:r>
              <w:t>13</w:t>
            </w:r>
          </w:p>
        </w:tc>
        <w:tc>
          <w:tcPr>
            <w:tcW w:w="5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6F2C5DE" w14:textId="77777777" w:rsidR="00496A87" w:rsidRDefault="008A6DA8">
            <w:pPr>
              <w:pStyle w:val="Standard"/>
              <w:jc w:val="center"/>
            </w:pPr>
            <w:r>
              <w:t>14</w:t>
            </w:r>
          </w:p>
        </w:tc>
        <w:tc>
          <w:tcPr>
            <w:tcW w:w="70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A9DA466" w14:textId="77777777" w:rsidR="00496A87" w:rsidRDefault="008A6DA8">
            <w:pPr>
              <w:pStyle w:val="Standard"/>
              <w:jc w:val="center"/>
            </w:pPr>
            <w:r>
              <w:t>15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CB8B33A" w14:textId="77777777" w:rsidR="00496A87" w:rsidRDefault="008A6DA8">
            <w:pPr>
              <w:pStyle w:val="Standard"/>
              <w:jc w:val="center"/>
            </w:pPr>
            <w:r>
              <w:t>16</w:t>
            </w:r>
          </w:p>
        </w:tc>
        <w:tc>
          <w:tcPr>
            <w:tcW w:w="7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4C06733" w14:textId="77777777" w:rsidR="00496A87" w:rsidRDefault="008A6DA8">
            <w:pPr>
              <w:pStyle w:val="Standard"/>
              <w:jc w:val="center"/>
            </w:pPr>
            <w:r>
              <w:t>17</w:t>
            </w:r>
          </w:p>
        </w:tc>
        <w:tc>
          <w:tcPr>
            <w:tcW w:w="4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443F309" w14:textId="77777777" w:rsidR="00496A87" w:rsidRDefault="008A6DA8">
            <w:pPr>
              <w:pStyle w:val="Standard"/>
              <w:jc w:val="center"/>
            </w:pPr>
            <w:r>
              <w:t>18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DCF5C24" w14:textId="77777777" w:rsidR="00496A87" w:rsidRDefault="008A6DA8">
            <w:pPr>
              <w:pStyle w:val="Standard"/>
              <w:jc w:val="center"/>
            </w:pPr>
            <w:r>
              <w:t>19</w:t>
            </w:r>
          </w:p>
        </w:tc>
      </w:tr>
      <w:tr w:rsidR="00496A87" w14:paraId="7DB5FD0C" w14:textId="77777777"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3C0A498" w14:textId="77777777" w:rsidR="00496A87" w:rsidRDefault="00496A87">
            <w:pPr>
              <w:pStyle w:val="Standard"/>
              <w:numPr>
                <w:ilvl w:val="0"/>
                <w:numId w:val="1"/>
              </w:numPr>
              <w:jc w:val="center"/>
            </w:pPr>
          </w:p>
        </w:tc>
        <w:tc>
          <w:tcPr>
            <w:tcW w:w="48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0772D0B" w14:textId="77777777" w:rsidR="00496A87" w:rsidRDefault="008A6DA8">
            <w:pPr>
              <w:pStyle w:val="Standard"/>
              <w:jc w:val="both"/>
            </w:pPr>
            <w:r>
              <w:t>ТОВАРИСТВО З ОБМЕЖЕНОЮ ВІДПОВІДАЛЬНІСТЮ «ГРЕСІО»</w:t>
            </w:r>
          </w:p>
        </w:tc>
        <w:tc>
          <w:tcPr>
            <w:tcW w:w="12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707BFF5" w14:textId="77777777" w:rsidR="00496A87" w:rsidRDefault="008A6DA8">
            <w:pPr>
              <w:pStyle w:val="Standard"/>
              <w:jc w:val="center"/>
              <w:rPr>
                <w:color w:val="000000"/>
              </w:rPr>
            </w:pPr>
            <w:r>
              <w:rPr>
                <w:color w:val="000000"/>
              </w:rPr>
              <w:t>38474563</w:t>
            </w:r>
          </w:p>
        </w:tc>
        <w:tc>
          <w:tcPr>
            <w:tcW w:w="4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F5C0659" w14:textId="77777777" w:rsidR="00496A87" w:rsidRDefault="00496A87">
            <w:pPr>
              <w:pStyle w:val="Standard"/>
              <w:jc w:val="center"/>
            </w:pPr>
          </w:p>
        </w:tc>
        <w:tc>
          <w:tcPr>
            <w:tcW w:w="5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86C82BD" w14:textId="77777777" w:rsidR="00496A87" w:rsidRDefault="00496A87">
            <w:pPr>
              <w:pStyle w:val="Standard"/>
              <w:jc w:val="center"/>
            </w:pPr>
          </w:p>
        </w:tc>
        <w:tc>
          <w:tcPr>
            <w:tcW w:w="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5E0509F" w14:textId="77777777" w:rsidR="00496A87" w:rsidRDefault="00496A87">
            <w:pPr>
              <w:pStyle w:val="Standard"/>
              <w:jc w:val="center"/>
              <w:rPr>
                <w:color w:val="000000"/>
              </w:rPr>
            </w:pPr>
          </w:p>
        </w:tc>
        <w:tc>
          <w:tcPr>
            <w:tcW w:w="4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981B3EF" w14:textId="77777777" w:rsidR="00496A87" w:rsidRDefault="008A6DA8">
            <w:pPr>
              <w:pStyle w:val="Standard"/>
              <w:jc w:val="center"/>
              <w:rPr>
                <w:color w:val="000000"/>
              </w:rPr>
            </w:pPr>
            <w:r>
              <w:rPr>
                <w:color w:val="000000"/>
              </w:rPr>
              <w:t>14</w:t>
            </w:r>
          </w:p>
        </w:tc>
        <w:tc>
          <w:tcPr>
            <w:tcW w:w="4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FE0BF4E" w14:textId="77777777" w:rsidR="00496A87" w:rsidRDefault="00496A87">
            <w:pPr>
              <w:pStyle w:val="Standard"/>
              <w:jc w:val="center"/>
            </w:pPr>
          </w:p>
        </w:tc>
        <w:tc>
          <w:tcPr>
            <w:tcW w:w="4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C17C0E5" w14:textId="77777777" w:rsidR="00496A87" w:rsidRDefault="00496A87">
            <w:pPr>
              <w:pStyle w:val="Standard"/>
              <w:jc w:val="center"/>
            </w:pPr>
          </w:p>
        </w:tc>
        <w:tc>
          <w:tcPr>
            <w:tcW w:w="4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64FD573" w14:textId="77777777" w:rsidR="00496A87" w:rsidRDefault="00496A87">
            <w:pPr>
              <w:pStyle w:val="Standard"/>
              <w:jc w:val="center"/>
            </w:pPr>
          </w:p>
        </w:tc>
        <w:tc>
          <w:tcPr>
            <w:tcW w:w="4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FBC88D2" w14:textId="77777777" w:rsidR="00496A87" w:rsidRDefault="00496A87">
            <w:pPr>
              <w:pStyle w:val="Standard"/>
              <w:jc w:val="center"/>
            </w:pPr>
          </w:p>
        </w:tc>
        <w:tc>
          <w:tcPr>
            <w:tcW w:w="4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ED9DDCC" w14:textId="77777777" w:rsidR="00496A87" w:rsidRDefault="00496A87">
            <w:pPr>
              <w:pStyle w:val="Standard"/>
              <w:jc w:val="center"/>
            </w:pP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71E982C" w14:textId="77777777" w:rsidR="00496A87" w:rsidRDefault="00496A87">
            <w:pPr>
              <w:pStyle w:val="Standard"/>
              <w:jc w:val="center"/>
            </w:pPr>
          </w:p>
        </w:tc>
        <w:tc>
          <w:tcPr>
            <w:tcW w:w="5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BC0D19C" w14:textId="77777777" w:rsidR="00496A87" w:rsidRDefault="00496A87">
            <w:pPr>
              <w:pStyle w:val="Standard"/>
              <w:jc w:val="center"/>
            </w:pPr>
          </w:p>
        </w:tc>
        <w:tc>
          <w:tcPr>
            <w:tcW w:w="70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F3630CD" w14:textId="77777777" w:rsidR="00496A87" w:rsidRDefault="00496A87">
            <w:pPr>
              <w:pStyle w:val="Standard"/>
              <w:jc w:val="center"/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CFB0E4D" w14:textId="77777777" w:rsidR="00496A87" w:rsidRDefault="00496A87">
            <w:pPr>
              <w:pStyle w:val="Standard"/>
              <w:jc w:val="center"/>
            </w:pPr>
          </w:p>
        </w:tc>
        <w:tc>
          <w:tcPr>
            <w:tcW w:w="7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660740C" w14:textId="77777777" w:rsidR="00496A87" w:rsidRDefault="00496A87">
            <w:pPr>
              <w:pStyle w:val="Standard"/>
              <w:jc w:val="center"/>
            </w:pPr>
          </w:p>
        </w:tc>
        <w:tc>
          <w:tcPr>
            <w:tcW w:w="4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D509C31" w14:textId="77777777" w:rsidR="00496A87" w:rsidRDefault="00496A87">
            <w:pPr>
              <w:pStyle w:val="Standard"/>
              <w:jc w:val="center"/>
            </w:pP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884E79B" w14:textId="77777777" w:rsidR="00496A87" w:rsidRDefault="00496A87">
            <w:pPr>
              <w:pStyle w:val="Standard"/>
              <w:jc w:val="center"/>
            </w:pPr>
          </w:p>
        </w:tc>
      </w:tr>
      <w:tr w:rsidR="00496A87" w14:paraId="6D6077AF" w14:textId="77777777"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9B9AA19" w14:textId="77777777" w:rsidR="00496A87" w:rsidRDefault="00496A87">
            <w:pPr>
              <w:pStyle w:val="Standard"/>
              <w:numPr>
                <w:ilvl w:val="0"/>
                <w:numId w:val="1"/>
              </w:numPr>
              <w:jc w:val="center"/>
            </w:pPr>
          </w:p>
        </w:tc>
        <w:tc>
          <w:tcPr>
            <w:tcW w:w="48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2BF5AEB" w14:textId="77777777" w:rsidR="00496A87" w:rsidRDefault="008A6DA8">
            <w:pPr>
              <w:pStyle w:val="Standard"/>
              <w:jc w:val="both"/>
            </w:pPr>
            <w:r>
              <w:t>ТОВАРИСТВО З ОБМЕЖЕНОЮ ВІДПОВІДАЛЬНІСТЮ «ВОМ НЕТВОРК»</w:t>
            </w:r>
          </w:p>
        </w:tc>
        <w:tc>
          <w:tcPr>
            <w:tcW w:w="12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20FE168" w14:textId="77777777" w:rsidR="00496A87" w:rsidRDefault="008A6DA8">
            <w:pPr>
              <w:pStyle w:val="Standard"/>
              <w:jc w:val="center"/>
              <w:rPr>
                <w:color w:val="000000"/>
              </w:rPr>
            </w:pPr>
            <w:r>
              <w:rPr>
                <w:color w:val="000000"/>
              </w:rPr>
              <w:t>45984003</w:t>
            </w:r>
          </w:p>
        </w:tc>
        <w:tc>
          <w:tcPr>
            <w:tcW w:w="4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6472C53" w14:textId="77777777" w:rsidR="00496A87" w:rsidRDefault="00496A87">
            <w:pPr>
              <w:pStyle w:val="Standard"/>
              <w:jc w:val="center"/>
            </w:pPr>
          </w:p>
        </w:tc>
        <w:tc>
          <w:tcPr>
            <w:tcW w:w="5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37C21F4" w14:textId="77777777" w:rsidR="00496A87" w:rsidRDefault="00496A87">
            <w:pPr>
              <w:pStyle w:val="Standard"/>
              <w:jc w:val="center"/>
            </w:pPr>
          </w:p>
        </w:tc>
        <w:tc>
          <w:tcPr>
            <w:tcW w:w="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C2F5127" w14:textId="77777777" w:rsidR="00496A87" w:rsidRDefault="00496A87">
            <w:pPr>
              <w:pStyle w:val="Standard"/>
              <w:jc w:val="center"/>
            </w:pPr>
          </w:p>
        </w:tc>
        <w:tc>
          <w:tcPr>
            <w:tcW w:w="4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E4911E5" w14:textId="77777777" w:rsidR="00496A87" w:rsidRDefault="008A6DA8">
            <w:pPr>
              <w:pStyle w:val="Standard"/>
              <w:jc w:val="center"/>
              <w:rPr>
                <w:color w:val="000000"/>
              </w:rPr>
            </w:pPr>
            <w:r>
              <w:rPr>
                <w:color w:val="000000"/>
              </w:rPr>
              <w:t>21</w:t>
            </w:r>
          </w:p>
        </w:tc>
        <w:tc>
          <w:tcPr>
            <w:tcW w:w="4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4405808" w14:textId="77777777" w:rsidR="00496A87" w:rsidRDefault="00496A87">
            <w:pPr>
              <w:pStyle w:val="Standard"/>
              <w:jc w:val="center"/>
            </w:pPr>
          </w:p>
        </w:tc>
        <w:tc>
          <w:tcPr>
            <w:tcW w:w="4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37DFC95" w14:textId="77777777" w:rsidR="00496A87" w:rsidRDefault="00496A87">
            <w:pPr>
              <w:pStyle w:val="Standard"/>
              <w:jc w:val="center"/>
            </w:pPr>
          </w:p>
        </w:tc>
        <w:tc>
          <w:tcPr>
            <w:tcW w:w="4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34F9328" w14:textId="77777777" w:rsidR="00496A87" w:rsidRDefault="00496A87">
            <w:pPr>
              <w:pStyle w:val="Standard"/>
              <w:jc w:val="center"/>
            </w:pPr>
          </w:p>
        </w:tc>
        <w:tc>
          <w:tcPr>
            <w:tcW w:w="4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ECD33C2" w14:textId="77777777" w:rsidR="00496A87" w:rsidRDefault="00496A87">
            <w:pPr>
              <w:pStyle w:val="Standard"/>
              <w:jc w:val="center"/>
            </w:pPr>
          </w:p>
        </w:tc>
        <w:tc>
          <w:tcPr>
            <w:tcW w:w="4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147653A" w14:textId="77777777" w:rsidR="00496A87" w:rsidRDefault="00496A87">
            <w:pPr>
              <w:pStyle w:val="Standard"/>
              <w:jc w:val="center"/>
            </w:pP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B035469" w14:textId="77777777" w:rsidR="00496A87" w:rsidRDefault="00496A87">
            <w:pPr>
              <w:pStyle w:val="Standard"/>
              <w:jc w:val="center"/>
            </w:pPr>
          </w:p>
        </w:tc>
        <w:tc>
          <w:tcPr>
            <w:tcW w:w="5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9CA212E" w14:textId="77777777" w:rsidR="00496A87" w:rsidRDefault="00496A87">
            <w:pPr>
              <w:pStyle w:val="Standard"/>
              <w:jc w:val="center"/>
            </w:pPr>
          </w:p>
        </w:tc>
        <w:tc>
          <w:tcPr>
            <w:tcW w:w="70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A679DCE" w14:textId="77777777" w:rsidR="00496A87" w:rsidRDefault="00496A87">
            <w:pPr>
              <w:pStyle w:val="Standard"/>
              <w:jc w:val="center"/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41DB53E" w14:textId="77777777" w:rsidR="00496A87" w:rsidRDefault="00496A87">
            <w:pPr>
              <w:pStyle w:val="Standard"/>
              <w:jc w:val="center"/>
            </w:pPr>
          </w:p>
        </w:tc>
        <w:tc>
          <w:tcPr>
            <w:tcW w:w="7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2BEB0FE" w14:textId="77777777" w:rsidR="00496A87" w:rsidRDefault="00496A87">
            <w:pPr>
              <w:pStyle w:val="Standard"/>
              <w:jc w:val="center"/>
            </w:pPr>
          </w:p>
        </w:tc>
        <w:tc>
          <w:tcPr>
            <w:tcW w:w="4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898ACDB" w14:textId="77777777" w:rsidR="00496A87" w:rsidRDefault="00496A87">
            <w:pPr>
              <w:pStyle w:val="Standard"/>
              <w:jc w:val="center"/>
            </w:pP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42C2A52" w14:textId="77777777" w:rsidR="00496A87" w:rsidRDefault="00496A87">
            <w:pPr>
              <w:pStyle w:val="Standard"/>
              <w:jc w:val="center"/>
            </w:pPr>
          </w:p>
        </w:tc>
      </w:tr>
      <w:tr w:rsidR="00496A87" w14:paraId="07BBC0D6" w14:textId="77777777"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8DC63FF" w14:textId="77777777" w:rsidR="00496A87" w:rsidRDefault="00496A87">
            <w:pPr>
              <w:pStyle w:val="Standard"/>
              <w:numPr>
                <w:ilvl w:val="0"/>
                <w:numId w:val="1"/>
              </w:numPr>
              <w:jc w:val="center"/>
            </w:pPr>
          </w:p>
        </w:tc>
        <w:tc>
          <w:tcPr>
            <w:tcW w:w="48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9F4E503" w14:textId="77777777" w:rsidR="00496A87" w:rsidRDefault="008A6DA8">
            <w:pPr>
              <w:pStyle w:val="Standard"/>
              <w:jc w:val="both"/>
            </w:pPr>
            <w:r>
              <w:t xml:space="preserve">ТОВАРИСТВО З ОБМЕЖЕНОЮ ВІДПОВІДАЛЬНІСТЮ «СПЕЦІАЛІЗОВАНЕ РЕМОНТНО-БУДІВЕЛЬНЕ УПРАВЛІННЯ </w:t>
            </w:r>
            <w:r>
              <w:rPr>
                <w:rFonts w:eastAsia="Times New Roman"/>
              </w:rPr>
              <w:t>“</w:t>
            </w:r>
            <w:r>
              <w:t>ВОЛИНЬЛІФТ»</w:t>
            </w:r>
          </w:p>
        </w:tc>
        <w:tc>
          <w:tcPr>
            <w:tcW w:w="12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302607C" w14:textId="77777777" w:rsidR="00496A87" w:rsidRDefault="008A6DA8">
            <w:pPr>
              <w:pStyle w:val="Standard"/>
              <w:jc w:val="center"/>
              <w:rPr>
                <w:color w:val="000000"/>
              </w:rPr>
            </w:pPr>
            <w:r>
              <w:rPr>
                <w:color w:val="000000"/>
              </w:rPr>
              <w:t>20128280</w:t>
            </w:r>
          </w:p>
        </w:tc>
        <w:tc>
          <w:tcPr>
            <w:tcW w:w="4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D3C37F4" w14:textId="77777777" w:rsidR="00496A87" w:rsidRDefault="00496A87">
            <w:pPr>
              <w:pStyle w:val="Standard"/>
              <w:jc w:val="center"/>
            </w:pPr>
          </w:p>
        </w:tc>
        <w:tc>
          <w:tcPr>
            <w:tcW w:w="5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A3B93B7" w14:textId="77777777" w:rsidR="00496A87" w:rsidRDefault="00496A87">
            <w:pPr>
              <w:pStyle w:val="Standard"/>
              <w:jc w:val="center"/>
            </w:pPr>
          </w:p>
        </w:tc>
        <w:tc>
          <w:tcPr>
            <w:tcW w:w="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A9E8190" w14:textId="77777777" w:rsidR="00496A87" w:rsidRDefault="00496A87">
            <w:pPr>
              <w:pStyle w:val="Standard"/>
              <w:jc w:val="center"/>
            </w:pPr>
          </w:p>
        </w:tc>
        <w:tc>
          <w:tcPr>
            <w:tcW w:w="4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DDD3FFD" w14:textId="77777777" w:rsidR="00496A87" w:rsidRDefault="008A6DA8">
            <w:pPr>
              <w:pStyle w:val="Standard"/>
              <w:jc w:val="center"/>
              <w:rPr>
                <w:color w:val="000000"/>
              </w:rPr>
            </w:pPr>
            <w:r>
              <w:rPr>
                <w:color w:val="000000"/>
              </w:rPr>
              <w:t>23</w:t>
            </w:r>
          </w:p>
        </w:tc>
        <w:tc>
          <w:tcPr>
            <w:tcW w:w="4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BEC9C1C" w14:textId="77777777" w:rsidR="00496A87" w:rsidRDefault="00496A87">
            <w:pPr>
              <w:pStyle w:val="Standard"/>
              <w:jc w:val="center"/>
            </w:pPr>
          </w:p>
        </w:tc>
        <w:tc>
          <w:tcPr>
            <w:tcW w:w="4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F2DB7C9" w14:textId="77777777" w:rsidR="00496A87" w:rsidRDefault="00496A87">
            <w:pPr>
              <w:pStyle w:val="Standard"/>
              <w:jc w:val="center"/>
            </w:pPr>
          </w:p>
        </w:tc>
        <w:tc>
          <w:tcPr>
            <w:tcW w:w="4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7F07D27" w14:textId="77777777" w:rsidR="00496A87" w:rsidRDefault="00496A87">
            <w:pPr>
              <w:pStyle w:val="Standard"/>
              <w:jc w:val="center"/>
            </w:pPr>
          </w:p>
        </w:tc>
        <w:tc>
          <w:tcPr>
            <w:tcW w:w="4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FFE008F" w14:textId="77777777" w:rsidR="00496A87" w:rsidRDefault="00496A87">
            <w:pPr>
              <w:pStyle w:val="Standard"/>
              <w:jc w:val="center"/>
            </w:pPr>
          </w:p>
        </w:tc>
        <w:tc>
          <w:tcPr>
            <w:tcW w:w="4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E683B0D" w14:textId="77777777" w:rsidR="00496A87" w:rsidRDefault="00496A87">
            <w:pPr>
              <w:pStyle w:val="Standard"/>
              <w:jc w:val="center"/>
            </w:pP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FAE380A" w14:textId="77777777" w:rsidR="00496A87" w:rsidRDefault="00496A87">
            <w:pPr>
              <w:pStyle w:val="Standard"/>
              <w:jc w:val="center"/>
            </w:pPr>
          </w:p>
        </w:tc>
        <w:tc>
          <w:tcPr>
            <w:tcW w:w="5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9A8BB10" w14:textId="77777777" w:rsidR="00496A87" w:rsidRDefault="00496A87">
            <w:pPr>
              <w:pStyle w:val="Standard"/>
              <w:jc w:val="center"/>
            </w:pPr>
          </w:p>
        </w:tc>
        <w:tc>
          <w:tcPr>
            <w:tcW w:w="70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91D3014" w14:textId="77777777" w:rsidR="00496A87" w:rsidRDefault="00496A87">
            <w:pPr>
              <w:pStyle w:val="Standard"/>
              <w:jc w:val="center"/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FCA2BE3" w14:textId="77777777" w:rsidR="00496A87" w:rsidRDefault="00496A87">
            <w:pPr>
              <w:pStyle w:val="Standard"/>
              <w:jc w:val="center"/>
            </w:pPr>
          </w:p>
        </w:tc>
        <w:tc>
          <w:tcPr>
            <w:tcW w:w="7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A0254EB" w14:textId="77777777" w:rsidR="00496A87" w:rsidRDefault="00496A87">
            <w:pPr>
              <w:pStyle w:val="Standard"/>
              <w:jc w:val="center"/>
            </w:pPr>
          </w:p>
        </w:tc>
        <w:tc>
          <w:tcPr>
            <w:tcW w:w="4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68090B7" w14:textId="77777777" w:rsidR="00496A87" w:rsidRDefault="00496A87">
            <w:pPr>
              <w:pStyle w:val="Standard"/>
              <w:jc w:val="center"/>
            </w:pP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D3C920D" w14:textId="77777777" w:rsidR="00496A87" w:rsidRDefault="00496A87">
            <w:pPr>
              <w:pStyle w:val="Standard"/>
              <w:jc w:val="center"/>
            </w:pPr>
          </w:p>
        </w:tc>
      </w:tr>
      <w:tr w:rsidR="00496A87" w14:paraId="6C8F3BE5" w14:textId="77777777"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8E1897D" w14:textId="77777777" w:rsidR="00496A87" w:rsidRDefault="00496A87">
            <w:pPr>
              <w:pStyle w:val="Standard"/>
              <w:numPr>
                <w:ilvl w:val="0"/>
                <w:numId w:val="1"/>
              </w:numPr>
              <w:jc w:val="center"/>
            </w:pPr>
          </w:p>
        </w:tc>
        <w:tc>
          <w:tcPr>
            <w:tcW w:w="48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F645FA6" w14:textId="77777777" w:rsidR="00496A87" w:rsidRDefault="008A6DA8">
            <w:pPr>
              <w:pStyle w:val="Standard"/>
              <w:jc w:val="both"/>
            </w:pPr>
            <w:r>
              <w:t>ПРИВАТНЕ ПІДПРИЄМСТВО «ТЕПЛИЙ ДІМ ПСП»</w:t>
            </w:r>
          </w:p>
        </w:tc>
        <w:tc>
          <w:tcPr>
            <w:tcW w:w="12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8B6119D" w14:textId="77777777" w:rsidR="00496A87" w:rsidRDefault="008A6DA8">
            <w:pPr>
              <w:pStyle w:val="Standard"/>
              <w:jc w:val="center"/>
              <w:rPr>
                <w:color w:val="000000"/>
              </w:rPr>
            </w:pPr>
            <w:r>
              <w:rPr>
                <w:color w:val="000000"/>
              </w:rPr>
              <w:t>38901342</w:t>
            </w:r>
          </w:p>
        </w:tc>
        <w:tc>
          <w:tcPr>
            <w:tcW w:w="4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BCE7141" w14:textId="77777777" w:rsidR="00496A87" w:rsidRDefault="00496A87">
            <w:pPr>
              <w:pStyle w:val="Standard"/>
              <w:jc w:val="center"/>
            </w:pPr>
          </w:p>
        </w:tc>
        <w:tc>
          <w:tcPr>
            <w:tcW w:w="5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9DB8D73" w14:textId="77777777" w:rsidR="00496A87" w:rsidRDefault="00496A87">
            <w:pPr>
              <w:pStyle w:val="Standard"/>
              <w:jc w:val="center"/>
            </w:pPr>
          </w:p>
        </w:tc>
        <w:tc>
          <w:tcPr>
            <w:tcW w:w="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6CE4F84" w14:textId="77777777" w:rsidR="00496A87" w:rsidRDefault="00496A87">
            <w:pPr>
              <w:pStyle w:val="Standard"/>
              <w:jc w:val="center"/>
            </w:pPr>
          </w:p>
        </w:tc>
        <w:tc>
          <w:tcPr>
            <w:tcW w:w="4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3CD5385" w14:textId="77777777" w:rsidR="00496A87" w:rsidRDefault="008A6DA8">
            <w:pPr>
              <w:pStyle w:val="Standard"/>
              <w:jc w:val="center"/>
              <w:rPr>
                <w:color w:val="000000"/>
              </w:rPr>
            </w:pPr>
            <w:r>
              <w:rPr>
                <w:color w:val="000000"/>
              </w:rPr>
              <w:t>28</w:t>
            </w:r>
          </w:p>
        </w:tc>
        <w:tc>
          <w:tcPr>
            <w:tcW w:w="4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709E39E" w14:textId="77777777" w:rsidR="00496A87" w:rsidRDefault="00496A87">
            <w:pPr>
              <w:pStyle w:val="Standard"/>
              <w:jc w:val="center"/>
            </w:pPr>
          </w:p>
        </w:tc>
        <w:tc>
          <w:tcPr>
            <w:tcW w:w="4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16DF71F" w14:textId="77777777" w:rsidR="00496A87" w:rsidRDefault="00496A87">
            <w:pPr>
              <w:pStyle w:val="Standard"/>
              <w:jc w:val="center"/>
            </w:pPr>
          </w:p>
        </w:tc>
        <w:tc>
          <w:tcPr>
            <w:tcW w:w="4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2AE281E" w14:textId="77777777" w:rsidR="00496A87" w:rsidRDefault="00496A87">
            <w:pPr>
              <w:pStyle w:val="Standard"/>
              <w:jc w:val="center"/>
            </w:pPr>
          </w:p>
        </w:tc>
        <w:tc>
          <w:tcPr>
            <w:tcW w:w="4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E45E828" w14:textId="77777777" w:rsidR="00496A87" w:rsidRDefault="00496A87">
            <w:pPr>
              <w:pStyle w:val="Standard"/>
              <w:jc w:val="center"/>
            </w:pPr>
          </w:p>
        </w:tc>
        <w:tc>
          <w:tcPr>
            <w:tcW w:w="4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AE81787" w14:textId="77777777" w:rsidR="00496A87" w:rsidRDefault="00496A87">
            <w:pPr>
              <w:pStyle w:val="Standard"/>
              <w:jc w:val="center"/>
            </w:pP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4DB7D72" w14:textId="77777777" w:rsidR="00496A87" w:rsidRDefault="00496A87">
            <w:pPr>
              <w:pStyle w:val="Standard"/>
              <w:jc w:val="center"/>
            </w:pPr>
          </w:p>
        </w:tc>
        <w:tc>
          <w:tcPr>
            <w:tcW w:w="5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3684B5E" w14:textId="77777777" w:rsidR="00496A87" w:rsidRDefault="00496A87">
            <w:pPr>
              <w:pStyle w:val="Standard"/>
              <w:jc w:val="center"/>
            </w:pPr>
          </w:p>
        </w:tc>
        <w:tc>
          <w:tcPr>
            <w:tcW w:w="70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3201D88" w14:textId="77777777" w:rsidR="00496A87" w:rsidRDefault="00496A87">
            <w:pPr>
              <w:pStyle w:val="Standard"/>
              <w:jc w:val="center"/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219AFB7" w14:textId="77777777" w:rsidR="00496A87" w:rsidRDefault="00496A87">
            <w:pPr>
              <w:pStyle w:val="Standard"/>
              <w:jc w:val="center"/>
            </w:pPr>
          </w:p>
        </w:tc>
        <w:tc>
          <w:tcPr>
            <w:tcW w:w="7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E76D9FE" w14:textId="77777777" w:rsidR="00496A87" w:rsidRDefault="00496A87">
            <w:pPr>
              <w:pStyle w:val="Standard"/>
              <w:jc w:val="center"/>
            </w:pPr>
          </w:p>
        </w:tc>
        <w:tc>
          <w:tcPr>
            <w:tcW w:w="4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095CF4C" w14:textId="77777777" w:rsidR="00496A87" w:rsidRDefault="00496A87">
            <w:pPr>
              <w:pStyle w:val="Standard"/>
              <w:jc w:val="center"/>
            </w:pP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E3E7158" w14:textId="77777777" w:rsidR="00496A87" w:rsidRDefault="00496A87">
            <w:pPr>
              <w:pStyle w:val="Standard"/>
              <w:jc w:val="center"/>
            </w:pPr>
          </w:p>
        </w:tc>
      </w:tr>
      <w:tr w:rsidR="00496A87" w14:paraId="2216325A" w14:textId="77777777"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DF9B501" w14:textId="77777777" w:rsidR="00496A87" w:rsidRDefault="00496A87">
            <w:pPr>
              <w:pStyle w:val="Standard"/>
              <w:numPr>
                <w:ilvl w:val="0"/>
                <w:numId w:val="1"/>
              </w:numPr>
              <w:jc w:val="center"/>
            </w:pPr>
          </w:p>
        </w:tc>
        <w:tc>
          <w:tcPr>
            <w:tcW w:w="48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FA1C818" w14:textId="77777777" w:rsidR="00496A87" w:rsidRDefault="008A6DA8">
            <w:pPr>
              <w:pStyle w:val="Standard"/>
              <w:jc w:val="both"/>
            </w:pPr>
            <w:r>
              <w:t>ТОВАРИСТВО З ОБМЕЖЕНОЮ ВІДПОВІДАЛЬНІСТЮ «ВОЛИНЬСАНТЕХКОМПЛЕКТ»</w:t>
            </w:r>
          </w:p>
        </w:tc>
        <w:tc>
          <w:tcPr>
            <w:tcW w:w="12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C862DA9" w14:textId="77777777" w:rsidR="00496A87" w:rsidRDefault="008A6DA8">
            <w:pPr>
              <w:pStyle w:val="Standard"/>
              <w:jc w:val="center"/>
              <w:rPr>
                <w:color w:val="000000"/>
              </w:rPr>
            </w:pPr>
            <w:r>
              <w:rPr>
                <w:color w:val="000000"/>
              </w:rPr>
              <w:t>31788580</w:t>
            </w:r>
          </w:p>
        </w:tc>
        <w:tc>
          <w:tcPr>
            <w:tcW w:w="4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292B0CB" w14:textId="77777777" w:rsidR="00496A87" w:rsidRDefault="00496A87">
            <w:pPr>
              <w:pStyle w:val="Standard"/>
              <w:jc w:val="center"/>
            </w:pPr>
          </w:p>
        </w:tc>
        <w:tc>
          <w:tcPr>
            <w:tcW w:w="5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0953417" w14:textId="77777777" w:rsidR="00496A87" w:rsidRDefault="00496A87">
            <w:pPr>
              <w:pStyle w:val="Standard"/>
              <w:jc w:val="center"/>
            </w:pPr>
          </w:p>
        </w:tc>
        <w:tc>
          <w:tcPr>
            <w:tcW w:w="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6FC0FC0" w14:textId="77777777" w:rsidR="00496A87" w:rsidRDefault="00496A87">
            <w:pPr>
              <w:pStyle w:val="Standard"/>
              <w:jc w:val="center"/>
            </w:pPr>
          </w:p>
        </w:tc>
        <w:tc>
          <w:tcPr>
            <w:tcW w:w="4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EF517D5" w14:textId="77777777" w:rsidR="00496A87" w:rsidRDefault="008A6DA8">
            <w:pPr>
              <w:pStyle w:val="Standard"/>
              <w:jc w:val="center"/>
              <w:rPr>
                <w:color w:val="000000"/>
              </w:rPr>
            </w:pPr>
            <w:r>
              <w:rPr>
                <w:color w:val="000000"/>
              </w:rPr>
              <w:t>30</w:t>
            </w:r>
          </w:p>
        </w:tc>
        <w:tc>
          <w:tcPr>
            <w:tcW w:w="4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BA0337A" w14:textId="77777777" w:rsidR="00496A87" w:rsidRDefault="00496A87">
            <w:pPr>
              <w:pStyle w:val="Standard"/>
              <w:jc w:val="center"/>
            </w:pPr>
          </w:p>
        </w:tc>
        <w:tc>
          <w:tcPr>
            <w:tcW w:w="4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BE394C8" w14:textId="77777777" w:rsidR="00496A87" w:rsidRDefault="00496A87">
            <w:pPr>
              <w:pStyle w:val="Standard"/>
              <w:jc w:val="center"/>
            </w:pPr>
          </w:p>
        </w:tc>
        <w:tc>
          <w:tcPr>
            <w:tcW w:w="4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4CF7EBF" w14:textId="77777777" w:rsidR="00496A87" w:rsidRDefault="00496A87">
            <w:pPr>
              <w:pStyle w:val="Standard"/>
              <w:jc w:val="center"/>
            </w:pPr>
          </w:p>
        </w:tc>
        <w:tc>
          <w:tcPr>
            <w:tcW w:w="4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73E20CE" w14:textId="77777777" w:rsidR="00496A87" w:rsidRDefault="00496A87">
            <w:pPr>
              <w:pStyle w:val="Standard"/>
              <w:jc w:val="center"/>
            </w:pPr>
          </w:p>
        </w:tc>
        <w:tc>
          <w:tcPr>
            <w:tcW w:w="4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57D5A40" w14:textId="77777777" w:rsidR="00496A87" w:rsidRDefault="00496A87">
            <w:pPr>
              <w:pStyle w:val="Standard"/>
              <w:jc w:val="center"/>
            </w:pP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4FC13CE" w14:textId="77777777" w:rsidR="00496A87" w:rsidRDefault="00496A87">
            <w:pPr>
              <w:pStyle w:val="Standard"/>
              <w:jc w:val="center"/>
            </w:pPr>
          </w:p>
        </w:tc>
        <w:tc>
          <w:tcPr>
            <w:tcW w:w="5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5909568" w14:textId="77777777" w:rsidR="00496A87" w:rsidRDefault="00496A87">
            <w:pPr>
              <w:pStyle w:val="Standard"/>
              <w:jc w:val="center"/>
            </w:pPr>
          </w:p>
        </w:tc>
        <w:tc>
          <w:tcPr>
            <w:tcW w:w="70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6C0B33D" w14:textId="77777777" w:rsidR="00496A87" w:rsidRDefault="00496A87">
            <w:pPr>
              <w:pStyle w:val="Standard"/>
              <w:jc w:val="center"/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9A8F9C2" w14:textId="77777777" w:rsidR="00496A87" w:rsidRDefault="00496A87">
            <w:pPr>
              <w:pStyle w:val="Standard"/>
              <w:jc w:val="center"/>
            </w:pPr>
          </w:p>
        </w:tc>
        <w:tc>
          <w:tcPr>
            <w:tcW w:w="7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2827613" w14:textId="77777777" w:rsidR="00496A87" w:rsidRDefault="00496A87">
            <w:pPr>
              <w:pStyle w:val="Standard"/>
              <w:jc w:val="center"/>
            </w:pPr>
          </w:p>
        </w:tc>
        <w:tc>
          <w:tcPr>
            <w:tcW w:w="4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1F86E47" w14:textId="77777777" w:rsidR="00496A87" w:rsidRDefault="00496A87">
            <w:pPr>
              <w:pStyle w:val="Standard"/>
              <w:jc w:val="center"/>
            </w:pP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2AB5630" w14:textId="77777777" w:rsidR="00496A87" w:rsidRDefault="00496A87">
            <w:pPr>
              <w:pStyle w:val="Standard"/>
              <w:jc w:val="center"/>
            </w:pPr>
          </w:p>
        </w:tc>
      </w:tr>
      <w:tr w:rsidR="00496A87" w14:paraId="0EF14A64" w14:textId="77777777"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896620A" w14:textId="77777777" w:rsidR="00496A87" w:rsidRDefault="00496A87">
            <w:pPr>
              <w:pStyle w:val="Standard"/>
              <w:numPr>
                <w:ilvl w:val="0"/>
                <w:numId w:val="1"/>
              </w:numPr>
              <w:jc w:val="center"/>
            </w:pPr>
          </w:p>
        </w:tc>
        <w:tc>
          <w:tcPr>
            <w:tcW w:w="48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C3BEE14" w14:textId="77777777" w:rsidR="00496A87" w:rsidRDefault="008A6DA8">
            <w:pPr>
              <w:pStyle w:val="Standard"/>
              <w:jc w:val="both"/>
            </w:pPr>
            <w:r>
              <w:t>ТОВАРИСТВО З ОБМЕЖЕНОЮ ВІДПОВІДАЛЬНІСТЮ «ВЛАД-ТРЕЙД»</w:t>
            </w:r>
          </w:p>
        </w:tc>
        <w:tc>
          <w:tcPr>
            <w:tcW w:w="12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22943F1" w14:textId="77777777" w:rsidR="00496A87" w:rsidRDefault="008A6DA8">
            <w:pPr>
              <w:pStyle w:val="Standard"/>
              <w:jc w:val="center"/>
              <w:rPr>
                <w:color w:val="000000"/>
              </w:rPr>
            </w:pPr>
            <w:r>
              <w:rPr>
                <w:color w:val="000000"/>
              </w:rPr>
              <w:t>44628424</w:t>
            </w:r>
          </w:p>
        </w:tc>
        <w:tc>
          <w:tcPr>
            <w:tcW w:w="4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42043BF" w14:textId="77777777" w:rsidR="00496A87" w:rsidRDefault="00496A87">
            <w:pPr>
              <w:pStyle w:val="Standard"/>
              <w:jc w:val="center"/>
            </w:pPr>
          </w:p>
        </w:tc>
        <w:tc>
          <w:tcPr>
            <w:tcW w:w="5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4D3F65E" w14:textId="77777777" w:rsidR="00496A87" w:rsidRDefault="00496A87">
            <w:pPr>
              <w:pStyle w:val="Standard"/>
              <w:jc w:val="center"/>
            </w:pPr>
          </w:p>
        </w:tc>
        <w:tc>
          <w:tcPr>
            <w:tcW w:w="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29F30EB" w14:textId="77777777" w:rsidR="00496A87" w:rsidRDefault="00496A87">
            <w:pPr>
              <w:pStyle w:val="Standard"/>
              <w:jc w:val="center"/>
            </w:pPr>
          </w:p>
        </w:tc>
        <w:tc>
          <w:tcPr>
            <w:tcW w:w="4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02466C3" w14:textId="77777777" w:rsidR="00496A87" w:rsidRDefault="00496A87">
            <w:pPr>
              <w:pStyle w:val="Standard"/>
              <w:jc w:val="center"/>
              <w:rPr>
                <w:color w:val="000000"/>
              </w:rPr>
            </w:pPr>
          </w:p>
        </w:tc>
        <w:tc>
          <w:tcPr>
            <w:tcW w:w="4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F8713F2" w14:textId="77777777" w:rsidR="00496A87" w:rsidRDefault="008A6DA8">
            <w:pPr>
              <w:pStyle w:val="Standard"/>
              <w:jc w:val="center"/>
            </w:pPr>
            <w:r>
              <w:rPr>
                <w:color w:val="000000"/>
              </w:rPr>
              <w:t>5</w:t>
            </w:r>
          </w:p>
        </w:tc>
        <w:tc>
          <w:tcPr>
            <w:tcW w:w="4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C14DADF" w14:textId="77777777" w:rsidR="00496A87" w:rsidRDefault="00496A87">
            <w:pPr>
              <w:pStyle w:val="Standard"/>
              <w:jc w:val="center"/>
            </w:pPr>
          </w:p>
        </w:tc>
        <w:tc>
          <w:tcPr>
            <w:tcW w:w="4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71D5A14" w14:textId="77777777" w:rsidR="00496A87" w:rsidRDefault="00496A87">
            <w:pPr>
              <w:pStyle w:val="Standard"/>
              <w:jc w:val="center"/>
            </w:pPr>
          </w:p>
        </w:tc>
        <w:tc>
          <w:tcPr>
            <w:tcW w:w="4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C158C87" w14:textId="77777777" w:rsidR="00496A87" w:rsidRDefault="00496A87">
            <w:pPr>
              <w:pStyle w:val="Standard"/>
              <w:jc w:val="center"/>
            </w:pPr>
          </w:p>
        </w:tc>
        <w:tc>
          <w:tcPr>
            <w:tcW w:w="4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1BCFA07" w14:textId="77777777" w:rsidR="00496A87" w:rsidRDefault="00496A87">
            <w:pPr>
              <w:pStyle w:val="Standard"/>
              <w:jc w:val="center"/>
            </w:pP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9D09013" w14:textId="77777777" w:rsidR="00496A87" w:rsidRDefault="00496A87">
            <w:pPr>
              <w:pStyle w:val="Standard"/>
              <w:jc w:val="center"/>
            </w:pPr>
          </w:p>
        </w:tc>
        <w:tc>
          <w:tcPr>
            <w:tcW w:w="5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133DED9" w14:textId="77777777" w:rsidR="00496A87" w:rsidRDefault="00496A87">
            <w:pPr>
              <w:pStyle w:val="Standard"/>
              <w:jc w:val="center"/>
            </w:pPr>
          </w:p>
        </w:tc>
        <w:tc>
          <w:tcPr>
            <w:tcW w:w="70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DF922A4" w14:textId="77777777" w:rsidR="00496A87" w:rsidRDefault="00496A87">
            <w:pPr>
              <w:pStyle w:val="Standard"/>
              <w:jc w:val="center"/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9B2D881" w14:textId="77777777" w:rsidR="00496A87" w:rsidRDefault="00496A87">
            <w:pPr>
              <w:pStyle w:val="Standard"/>
              <w:jc w:val="center"/>
            </w:pPr>
          </w:p>
        </w:tc>
        <w:tc>
          <w:tcPr>
            <w:tcW w:w="7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D288822" w14:textId="77777777" w:rsidR="00496A87" w:rsidRDefault="00496A87">
            <w:pPr>
              <w:pStyle w:val="Standard"/>
              <w:jc w:val="center"/>
            </w:pPr>
          </w:p>
        </w:tc>
        <w:tc>
          <w:tcPr>
            <w:tcW w:w="4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6FB4DD5" w14:textId="77777777" w:rsidR="00496A87" w:rsidRDefault="00496A87">
            <w:pPr>
              <w:pStyle w:val="Standard"/>
              <w:jc w:val="center"/>
            </w:pP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1E590CF" w14:textId="77777777" w:rsidR="00496A87" w:rsidRDefault="00496A87">
            <w:pPr>
              <w:pStyle w:val="Standard"/>
              <w:jc w:val="center"/>
            </w:pPr>
          </w:p>
        </w:tc>
      </w:tr>
      <w:tr w:rsidR="00496A87" w14:paraId="1EC51213" w14:textId="77777777"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9BF9519" w14:textId="77777777" w:rsidR="00496A87" w:rsidRDefault="00496A87">
            <w:pPr>
              <w:pStyle w:val="Standard"/>
              <w:numPr>
                <w:ilvl w:val="0"/>
                <w:numId w:val="1"/>
              </w:numPr>
              <w:jc w:val="center"/>
            </w:pPr>
          </w:p>
        </w:tc>
        <w:tc>
          <w:tcPr>
            <w:tcW w:w="48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5C7D7D2" w14:textId="77777777" w:rsidR="00496A87" w:rsidRDefault="008A6DA8">
            <w:pPr>
              <w:pStyle w:val="Standard"/>
              <w:jc w:val="both"/>
            </w:pPr>
            <w:r>
              <w:t>ТОВАРИСТВО З ОБМЕЖЕНОЮ ВІДПОВІДАЛЬНІСТЮ «КОНТЕНТ МЕНЕДЖМЕНТ ГРУП»</w:t>
            </w:r>
          </w:p>
        </w:tc>
        <w:tc>
          <w:tcPr>
            <w:tcW w:w="12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EAF50CD" w14:textId="77777777" w:rsidR="00496A87" w:rsidRDefault="008A6DA8">
            <w:pPr>
              <w:pStyle w:val="Standard"/>
              <w:jc w:val="center"/>
              <w:rPr>
                <w:color w:val="000000"/>
              </w:rPr>
            </w:pPr>
            <w:r>
              <w:rPr>
                <w:color w:val="000000"/>
              </w:rPr>
              <w:t>39684707</w:t>
            </w:r>
          </w:p>
        </w:tc>
        <w:tc>
          <w:tcPr>
            <w:tcW w:w="4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6BBCD8C" w14:textId="77777777" w:rsidR="00496A87" w:rsidRDefault="00496A87">
            <w:pPr>
              <w:pStyle w:val="Standard"/>
              <w:jc w:val="center"/>
            </w:pPr>
          </w:p>
        </w:tc>
        <w:tc>
          <w:tcPr>
            <w:tcW w:w="5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DC93E1E" w14:textId="77777777" w:rsidR="00496A87" w:rsidRDefault="00496A87">
            <w:pPr>
              <w:pStyle w:val="Standard"/>
              <w:jc w:val="center"/>
            </w:pPr>
          </w:p>
        </w:tc>
        <w:tc>
          <w:tcPr>
            <w:tcW w:w="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C60B898" w14:textId="77777777" w:rsidR="00496A87" w:rsidRDefault="00496A87">
            <w:pPr>
              <w:pStyle w:val="Standard"/>
              <w:jc w:val="center"/>
            </w:pPr>
          </w:p>
        </w:tc>
        <w:tc>
          <w:tcPr>
            <w:tcW w:w="4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596AC29" w14:textId="77777777" w:rsidR="00496A87" w:rsidRDefault="00496A87">
            <w:pPr>
              <w:pStyle w:val="Standard"/>
              <w:jc w:val="center"/>
              <w:rPr>
                <w:color w:val="000000"/>
              </w:rPr>
            </w:pPr>
          </w:p>
        </w:tc>
        <w:tc>
          <w:tcPr>
            <w:tcW w:w="4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0576DFF" w14:textId="77777777" w:rsidR="00496A87" w:rsidRDefault="008A6DA8">
            <w:pPr>
              <w:pStyle w:val="Standard"/>
              <w:jc w:val="center"/>
              <w:rPr>
                <w:color w:val="000000"/>
              </w:rPr>
            </w:pPr>
            <w:r>
              <w:rPr>
                <w:color w:val="000000"/>
              </w:rPr>
              <w:t>7</w:t>
            </w:r>
          </w:p>
        </w:tc>
        <w:tc>
          <w:tcPr>
            <w:tcW w:w="4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523A5F4" w14:textId="77777777" w:rsidR="00496A87" w:rsidRDefault="00496A87">
            <w:pPr>
              <w:pStyle w:val="Standard"/>
              <w:jc w:val="center"/>
            </w:pPr>
          </w:p>
        </w:tc>
        <w:tc>
          <w:tcPr>
            <w:tcW w:w="4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3A26512" w14:textId="77777777" w:rsidR="00496A87" w:rsidRDefault="00496A87">
            <w:pPr>
              <w:pStyle w:val="Standard"/>
              <w:jc w:val="center"/>
            </w:pPr>
          </w:p>
        </w:tc>
        <w:tc>
          <w:tcPr>
            <w:tcW w:w="4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80C3ECE" w14:textId="77777777" w:rsidR="00496A87" w:rsidRDefault="00496A87">
            <w:pPr>
              <w:pStyle w:val="Standard"/>
              <w:jc w:val="center"/>
            </w:pPr>
          </w:p>
        </w:tc>
        <w:tc>
          <w:tcPr>
            <w:tcW w:w="4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8D22174" w14:textId="77777777" w:rsidR="00496A87" w:rsidRDefault="00496A87">
            <w:pPr>
              <w:pStyle w:val="Standard"/>
              <w:jc w:val="center"/>
            </w:pP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05A36F5" w14:textId="77777777" w:rsidR="00496A87" w:rsidRDefault="00496A87">
            <w:pPr>
              <w:pStyle w:val="Standard"/>
              <w:jc w:val="center"/>
            </w:pPr>
          </w:p>
        </w:tc>
        <w:tc>
          <w:tcPr>
            <w:tcW w:w="5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FFB2A59" w14:textId="77777777" w:rsidR="00496A87" w:rsidRDefault="00496A87">
            <w:pPr>
              <w:pStyle w:val="Standard"/>
              <w:jc w:val="center"/>
            </w:pPr>
          </w:p>
        </w:tc>
        <w:tc>
          <w:tcPr>
            <w:tcW w:w="70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1946DE7" w14:textId="77777777" w:rsidR="00496A87" w:rsidRDefault="00496A87">
            <w:pPr>
              <w:pStyle w:val="Standard"/>
              <w:jc w:val="center"/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648FB07" w14:textId="77777777" w:rsidR="00496A87" w:rsidRDefault="00496A87">
            <w:pPr>
              <w:pStyle w:val="Standard"/>
              <w:jc w:val="center"/>
            </w:pPr>
          </w:p>
        </w:tc>
        <w:tc>
          <w:tcPr>
            <w:tcW w:w="7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8D319A7" w14:textId="77777777" w:rsidR="00496A87" w:rsidRDefault="00496A87">
            <w:pPr>
              <w:pStyle w:val="Standard"/>
              <w:jc w:val="center"/>
            </w:pPr>
          </w:p>
        </w:tc>
        <w:tc>
          <w:tcPr>
            <w:tcW w:w="4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58BFAE6" w14:textId="77777777" w:rsidR="00496A87" w:rsidRDefault="00496A87">
            <w:pPr>
              <w:pStyle w:val="Standard"/>
              <w:jc w:val="center"/>
            </w:pP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6254496" w14:textId="77777777" w:rsidR="00496A87" w:rsidRDefault="00496A87">
            <w:pPr>
              <w:pStyle w:val="Standard"/>
              <w:jc w:val="center"/>
            </w:pPr>
          </w:p>
        </w:tc>
      </w:tr>
      <w:tr w:rsidR="00496A87" w14:paraId="0774873C" w14:textId="77777777"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95325BE" w14:textId="77777777" w:rsidR="00496A87" w:rsidRDefault="00496A87">
            <w:pPr>
              <w:pStyle w:val="Standard"/>
              <w:numPr>
                <w:ilvl w:val="0"/>
                <w:numId w:val="1"/>
              </w:numPr>
              <w:jc w:val="center"/>
            </w:pPr>
          </w:p>
        </w:tc>
        <w:tc>
          <w:tcPr>
            <w:tcW w:w="48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5DB9E66" w14:textId="77777777" w:rsidR="00496A87" w:rsidRDefault="008A6DA8">
            <w:pPr>
              <w:pStyle w:val="Standard"/>
              <w:jc w:val="both"/>
            </w:pPr>
            <w:r>
              <w:t>ВОЛИНСЬКИЙ АКАДЕМІЧНИЙ ОБЛАСНИЙ ТЕАТР ЛЯЛЬОК</w:t>
            </w:r>
          </w:p>
        </w:tc>
        <w:tc>
          <w:tcPr>
            <w:tcW w:w="12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558879E" w14:textId="77777777" w:rsidR="00496A87" w:rsidRDefault="008A6DA8">
            <w:pPr>
              <w:pStyle w:val="Standard"/>
              <w:jc w:val="center"/>
              <w:rPr>
                <w:color w:val="000000"/>
              </w:rPr>
            </w:pPr>
            <w:r>
              <w:rPr>
                <w:color w:val="000000"/>
              </w:rPr>
              <w:t>05384376</w:t>
            </w:r>
          </w:p>
        </w:tc>
        <w:tc>
          <w:tcPr>
            <w:tcW w:w="4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057AD11" w14:textId="77777777" w:rsidR="00496A87" w:rsidRDefault="00496A87">
            <w:pPr>
              <w:pStyle w:val="Standard"/>
              <w:jc w:val="center"/>
            </w:pPr>
          </w:p>
        </w:tc>
        <w:tc>
          <w:tcPr>
            <w:tcW w:w="5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E971189" w14:textId="77777777" w:rsidR="00496A87" w:rsidRDefault="00496A87">
            <w:pPr>
              <w:pStyle w:val="Standard"/>
              <w:jc w:val="center"/>
            </w:pPr>
          </w:p>
        </w:tc>
        <w:tc>
          <w:tcPr>
            <w:tcW w:w="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4887CA0" w14:textId="77777777" w:rsidR="00496A87" w:rsidRDefault="00496A87">
            <w:pPr>
              <w:pStyle w:val="Standard"/>
              <w:jc w:val="center"/>
            </w:pPr>
          </w:p>
        </w:tc>
        <w:tc>
          <w:tcPr>
            <w:tcW w:w="4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321E763" w14:textId="77777777" w:rsidR="00496A87" w:rsidRDefault="00496A87">
            <w:pPr>
              <w:pStyle w:val="Standard"/>
              <w:jc w:val="center"/>
              <w:rPr>
                <w:color w:val="000000"/>
              </w:rPr>
            </w:pPr>
          </w:p>
        </w:tc>
        <w:tc>
          <w:tcPr>
            <w:tcW w:w="4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6B66B9A" w14:textId="77777777" w:rsidR="00496A87" w:rsidRDefault="008A6DA8">
            <w:pPr>
              <w:pStyle w:val="Standard"/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4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F4AB3FB" w14:textId="77777777" w:rsidR="00496A87" w:rsidRDefault="00496A87">
            <w:pPr>
              <w:pStyle w:val="Standard"/>
              <w:jc w:val="center"/>
            </w:pPr>
          </w:p>
        </w:tc>
        <w:tc>
          <w:tcPr>
            <w:tcW w:w="4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FE79780" w14:textId="77777777" w:rsidR="00496A87" w:rsidRDefault="00496A87">
            <w:pPr>
              <w:pStyle w:val="Standard"/>
              <w:jc w:val="center"/>
            </w:pPr>
          </w:p>
        </w:tc>
        <w:tc>
          <w:tcPr>
            <w:tcW w:w="4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2ABD1F5" w14:textId="77777777" w:rsidR="00496A87" w:rsidRDefault="00496A87">
            <w:pPr>
              <w:pStyle w:val="Standard"/>
              <w:jc w:val="center"/>
            </w:pPr>
          </w:p>
        </w:tc>
        <w:tc>
          <w:tcPr>
            <w:tcW w:w="4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4A27047" w14:textId="77777777" w:rsidR="00496A87" w:rsidRDefault="00496A87">
            <w:pPr>
              <w:pStyle w:val="Standard"/>
              <w:jc w:val="center"/>
            </w:pP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6BA508C" w14:textId="77777777" w:rsidR="00496A87" w:rsidRDefault="00496A87">
            <w:pPr>
              <w:pStyle w:val="Standard"/>
              <w:jc w:val="center"/>
            </w:pPr>
          </w:p>
        </w:tc>
        <w:tc>
          <w:tcPr>
            <w:tcW w:w="5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4B0F541" w14:textId="77777777" w:rsidR="00496A87" w:rsidRDefault="00496A87">
            <w:pPr>
              <w:pStyle w:val="Standard"/>
              <w:jc w:val="center"/>
            </w:pPr>
          </w:p>
        </w:tc>
        <w:tc>
          <w:tcPr>
            <w:tcW w:w="70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3BDBC1E" w14:textId="77777777" w:rsidR="00496A87" w:rsidRDefault="00496A87">
            <w:pPr>
              <w:pStyle w:val="Standard"/>
              <w:jc w:val="center"/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0E6AE54" w14:textId="77777777" w:rsidR="00496A87" w:rsidRDefault="00496A87">
            <w:pPr>
              <w:pStyle w:val="Standard"/>
              <w:jc w:val="center"/>
            </w:pPr>
          </w:p>
        </w:tc>
        <w:tc>
          <w:tcPr>
            <w:tcW w:w="7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CBAA7C8" w14:textId="77777777" w:rsidR="00496A87" w:rsidRDefault="00496A87">
            <w:pPr>
              <w:pStyle w:val="Standard"/>
              <w:jc w:val="center"/>
            </w:pPr>
          </w:p>
        </w:tc>
        <w:tc>
          <w:tcPr>
            <w:tcW w:w="4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FC36045" w14:textId="77777777" w:rsidR="00496A87" w:rsidRDefault="00496A87">
            <w:pPr>
              <w:pStyle w:val="Standard"/>
              <w:jc w:val="center"/>
            </w:pP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551353F" w14:textId="77777777" w:rsidR="00496A87" w:rsidRDefault="00496A87">
            <w:pPr>
              <w:pStyle w:val="Standard"/>
              <w:jc w:val="center"/>
            </w:pPr>
          </w:p>
        </w:tc>
      </w:tr>
      <w:tr w:rsidR="00496A87" w14:paraId="38D18248" w14:textId="77777777"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C74B801" w14:textId="77777777" w:rsidR="00496A87" w:rsidRDefault="00496A87">
            <w:pPr>
              <w:pStyle w:val="Standard"/>
              <w:numPr>
                <w:ilvl w:val="0"/>
                <w:numId w:val="1"/>
              </w:numPr>
              <w:jc w:val="center"/>
            </w:pPr>
          </w:p>
        </w:tc>
        <w:tc>
          <w:tcPr>
            <w:tcW w:w="48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4C3C279" w14:textId="77777777" w:rsidR="00496A87" w:rsidRDefault="008A6DA8">
            <w:pPr>
              <w:pStyle w:val="Standard"/>
              <w:jc w:val="both"/>
            </w:pPr>
            <w:r>
              <w:t>ТОВАРИСТВО З ОБМЕЖЕНОЮ ВІДПОВІДАЛЬНІСТЮ «ЖАСМІН ЛІНЖЕРІ»</w:t>
            </w:r>
          </w:p>
        </w:tc>
        <w:tc>
          <w:tcPr>
            <w:tcW w:w="12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5087A12" w14:textId="77777777" w:rsidR="00496A87" w:rsidRDefault="008A6DA8">
            <w:pPr>
              <w:pStyle w:val="Standard"/>
              <w:jc w:val="center"/>
              <w:rPr>
                <w:color w:val="000000"/>
              </w:rPr>
            </w:pPr>
            <w:r>
              <w:rPr>
                <w:color w:val="000000"/>
              </w:rPr>
              <w:t>38181266</w:t>
            </w:r>
          </w:p>
        </w:tc>
        <w:tc>
          <w:tcPr>
            <w:tcW w:w="4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13FBD69" w14:textId="77777777" w:rsidR="00496A87" w:rsidRDefault="00496A87">
            <w:pPr>
              <w:pStyle w:val="Standard"/>
              <w:jc w:val="center"/>
            </w:pPr>
          </w:p>
        </w:tc>
        <w:tc>
          <w:tcPr>
            <w:tcW w:w="5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55239D1" w14:textId="77777777" w:rsidR="00496A87" w:rsidRDefault="00496A87">
            <w:pPr>
              <w:pStyle w:val="Standard"/>
              <w:jc w:val="center"/>
            </w:pPr>
          </w:p>
        </w:tc>
        <w:tc>
          <w:tcPr>
            <w:tcW w:w="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E80C425" w14:textId="77777777" w:rsidR="00496A87" w:rsidRDefault="00496A87">
            <w:pPr>
              <w:pStyle w:val="Standard"/>
              <w:jc w:val="center"/>
            </w:pPr>
          </w:p>
        </w:tc>
        <w:tc>
          <w:tcPr>
            <w:tcW w:w="4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CF18246" w14:textId="77777777" w:rsidR="00496A87" w:rsidRDefault="00496A87">
            <w:pPr>
              <w:pStyle w:val="Standard"/>
              <w:jc w:val="center"/>
              <w:rPr>
                <w:color w:val="000000"/>
              </w:rPr>
            </w:pPr>
          </w:p>
        </w:tc>
        <w:tc>
          <w:tcPr>
            <w:tcW w:w="4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81FB888" w14:textId="77777777" w:rsidR="00496A87" w:rsidRDefault="008A6DA8">
            <w:pPr>
              <w:pStyle w:val="Standard"/>
              <w:jc w:val="center"/>
              <w:rPr>
                <w:color w:val="000000"/>
              </w:rPr>
            </w:pPr>
            <w:r>
              <w:rPr>
                <w:color w:val="000000"/>
              </w:rPr>
              <w:t>14</w:t>
            </w:r>
          </w:p>
        </w:tc>
        <w:tc>
          <w:tcPr>
            <w:tcW w:w="4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3F7120C" w14:textId="77777777" w:rsidR="00496A87" w:rsidRDefault="00496A87">
            <w:pPr>
              <w:pStyle w:val="Standard"/>
              <w:jc w:val="center"/>
            </w:pPr>
          </w:p>
        </w:tc>
        <w:tc>
          <w:tcPr>
            <w:tcW w:w="4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87C2BA1" w14:textId="77777777" w:rsidR="00496A87" w:rsidRDefault="00496A87">
            <w:pPr>
              <w:pStyle w:val="Standard"/>
              <w:jc w:val="center"/>
            </w:pPr>
          </w:p>
        </w:tc>
        <w:tc>
          <w:tcPr>
            <w:tcW w:w="4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EA28E16" w14:textId="77777777" w:rsidR="00496A87" w:rsidRDefault="00496A87">
            <w:pPr>
              <w:pStyle w:val="Standard"/>
              <w:jc w:val="center"/>
            </w:pPr>
          </w:p>
        </w:tc>
        <w:tc>
          <w:tcPr>
            <w:tcW w:w="4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D31D097" w14:textId="77777777" w:rsidR="00496A87" w:rsidRDefault="00496A87">
            <w:pPr>
              <w:pStyle w:val="Standard"/>
              <w:jc w:val="center"/>
            </w:pP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B1BE83B" w14:textId="77777777" w:rsidR="00496A87" w:rsidRDefault="00496A87">
            <w:pPr>
              <w:pStyle w:val="Standard"/>
              <w:jc w:val="center"/>
            </w:pPr>
          </w:p>
        </w:tc>
        <w:tc>
          <w:tcPr>
            <w:tcW w:w="5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8A8DBD4" w14:textId="77777777" w:rsidR="00496A87" w:rsidRDefault="00496A87">
            <w:pPr>
              <w:pStyle w:val="Standard"/>
              <w:jc w:val="center"/>
            </w:pPr>
          </w:p>
        </w:tc>
        <w:tc>
          <w:tcPr>
            <w:tcW w:w="70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10616EE" w14:textId="77777777" w:rsidR="00496A87" w:rsidRDefault="00496A87">
            <w:pPr>
              <w:pStyle w:val="Standard"/>
              <w:jc w:val="center"/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1AA63CF" w14:textId="77777777" w:rsidR="00496A87" w:rsidRDefault="00496A87">
            <w:pPr>
              <w:pStyle w:val="Standard"/>
              <w:jc w:val="center"/>
            </w:pPr>
          </w:p>
        </w:tc>
        <w:tc>
          <w:tcPr>
            <w:tcW w:w="7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0C3AA49" w14:textId="77777777" w:rsidR="00496A87" w:rsidRDefault="00496A87">
            <w:pPr>
              <w:pStyle w:val="Standard"/>
              <w:jc w:val="center"/>
            </w:pPr>
          </w:p>
        </w:tc>
        <w:tc>
          <w:tcPr>
            <w:tcW w:w="4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D685AD5" w14:textId="77777777" w:rsidR="00496A87" w:rsidRDefault="00496A87">
            <w:pPr>
              <w:pStyle w:val="Standard"/>
              <w:jc w:val="center"/>
            </w:pP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7718393" w14:textId="77777777" w:rsidR="00496A87" w:rsidRDefault="00496A87">
            <w:pPr>
              <w:pStyle w:val="Standard"/>
              <w:jc w:val="center"/>
            </w:pPr>
          </w:p>
        </w:tc>
      </w:tr>
      <w:tr w:rsidR="00496A87" w14:paraId="6E329400" w14:textId="77777777"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87FE2DD" w14:textId="77777777" w:rsidR="00496A87" w:rsidRDefault="00496A87">
            <w:pPr>
              <w:pStyle w:val="Standard"/>
              <w:numPr>
                <w:ilvl w:val="0"/>
                <w:numId w:val="1"/>
              </w:numPr>
              <w:jc w:val="center"/>
            </w:pPr>
          </w:p>
        </w:tc>
        <w:tc>
          <w:tcPr>
            <w:tcW w:w="48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D2F28E7" w14:textId="77777777" w:rsidR="00496A87" w:rsidRDefault="008A6DA8">
            <w:pPr>
              <w:pStyle w:val="Standard"/>
              <w:jc w:val="both"/>
            </w:pPr>
            <w:r>
              <w:t>КОМУНАЛЬНИЙ ЗАКЛАД «ЛУЦЬКА МУЗИЧНА ШКОЛА № 1»</w:t>
            </w:r>
          </w:p>
        </w:tc>
        <w:tc>
          <w:tcPr>
            <w:tcW w:w="12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540FFFB" w14:textId="77777777" w:rsidR="00496A87" w:rsidRDefault="008A6DA8">
            <w:pPr>
              <w:pStyle w:val="Standard"/>
              <w:jc w:val="center"/>
              <w:rPr>
                <w:color w:val="000000"/>
              </w:rPr>
            </w:pPr>
            <w:r>
              <w:rPr>
                <w:color w:val="000000"/>
              </w:rPr>
              <w:t>05529952</w:t>
            </w:r>
          </w:p>
        </w:tc>
        <w:tc>
          <w:tcPr>
            <w:tcW w:w="4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9A926C3" w14:textId="77777777" w:rsidR="00496A87" w:rsidRDefault="00496A87">
            <w:pPr>
              <w:pStyle w:val="Standard"/>
              <w:jc w:val="center"/>
            </w:pPr>
          </w:p>
        </w:tc>
        <w:tc>
          <w:tcPr>
            <w:tcW w:w="5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940D3DE" w14:textId="77777777" w:rsidR="00496A87" w:rsidRDefault="00496A87">
            <w:pPr>
              <w:pStyle w:val="Standard"/>
              <w:jc w:val="center"/>
            </w:pPr>
          </w:p>
        </w:tc>
        <w:tc>
          <w:tcPr>
            <w:tcW w:w="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70CBB00" w14:textId="77777777" w:rsidR="00496A87" w:rsidRDefault="00496A87">
            <w:pPr>
              <w:pStyle w:val="Standard"/>
              <w:jc w:val="center"/>
            </w:pPr>
          </w:p>
        </w:tc>
        <w:tc>
          <w:tcPr>
            <w:tcW w:w="4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E6EB02F" w14:textId="77777777" w:rsidR="00496A87" w:rsidRDefault="00496A87">
            <w:pPr>
              <w:pStyle w:val="Standard"/>
              <w:jc w:val="center"/>
              <w:rPr>
                <w:color w:val="000000"/>
              </w:rPr>
            </w:pPr>
          </w:p>
        </w:tc>
        <w:tc>
          <w:tcPr>
            <w:tcW w:w="4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769FC53" w14:textId="77777777" w:rsidR="00496A87" w:rsidRDefault="008A6DA8">
            <w:pPr>
              <w:pStyle w:val="Standard"/>
              <w:jc w:val="center"/>
              <w:rPr>
                <w:color w:val="000000"/>
              </w:rPr>
            </w:pPr>
            <w:r>
              <w:rPr>
                <w:color w:val="000000"/>
              </w:rPr>
              <w:t>19</w:t>
            </w:r>
          </w:p>
        </w:tc>
        <w:tc>
          <w:tcPr>
            <w:tcW w:w="4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801E2BB" w14:textId="77777777" w:rsidR="00496A87" w:rsidRDefault="00496A87">
            <w:pPr>
              <w:pStyle w:val="Standard"/>
              <w:jc w:val="center"/>
            </w:pPr>
          </w:p>
        </w:tc>
        <w:tc>
          <w:tcPr>
            <w:tcW w:w="4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B63ED09" w14:textId="77777777" w:rsidR="00496A87" w:rsidRDefault="00496A87">
            <w:pPr>
              <w:pStyle w:val="Standard"/>
              <w:jc w:val="center"/>
            </w:pPr>
          </w:p>
        </w:tc>
        <w:tc>
          <w:tcPr>
            <w:tcW w:w="4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3894897" w14:textId="77777777" w:rsidR="00496A87" w:rsidRDefault="00496A87">
            <w:pPr>
              <w:pStyle w:val="Standard"/>
              <w:jc w:val="center"/>
            </w:pPr>
          </w:p>
        </w:tc>
        <w:tc>
          <w:tcPr>
            <w:tcW w:w="4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4B285EC" w14:textId="77777777" w:rsidR="00496A87" w:rsidRDefault="00496A87">
            <w:pPr>
              <w:pStyle w:val="Standard"/>
              <w:jc w:val="center"/>
            </w:pP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FC88A00" w14:textId="77777777" w:rsidR="00496A87" w:rsidRDefault="00496A87">
            <w:pPr>
              <w:pStyle w:val="Standard"/>
              <w:jc w:val="center"/>
            </w:pPr>
          </w:p>
        </w:tc>
        <w:tc>
          <w:tcPr>
            <w:tcW w:w="5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B62DE9F" w14:textId="77777777" w:rsidR="00496A87" w:rsidRDefault="00496A87">
            <w:pPr>
              <w:pStyle w:val="Standard"/>
              <w:jc w:val="center"/>
            </w:pPr>
          </w:p>
        </w:tc>
        <w:tc>
          <w:tcPr>
            <w:tcW w:w="70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B032B37" w14:textId="77777777" w:rsidR="00496A87" w:rsidRDefault="00496A87">
            <w:pPr>
              <w:pStyle w:val="Standard"/>
              <w:jc w:val="center"/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39DB254" w14:textId="77777777" w:rsidR="00496A87" w:rsidRDefault="00496A87">
            <w:pPr>
              <w:pStyle w:val="Standard"/>
              <w:jc w:val="center"/>
            </w:pPr>
          </w:p>
        </w:tc>
        <w:tc>
          <w:tcPr>
            <w:tcW w:w="7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3CEEFB8" w14:textId="77777777" w:rsidR="00496A87" w:rsidRDefault="00496A87">
            <w:pPr>
              <w:pStyle w:val="Standard"/>
              <w:jc w:val="center"/>
            </w:pPr>
          </w:p>
        </w:tc>
        <w:tc>
          <w:tcPr>
            <w:tcW w:w="4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4CF5051" w14:textId="77777777" w:rsidR="00496A87" w:rsidRDefault="00496A87">
            <w:pPr>
              <w:pStyle w:val="Standard"/>
              <w:jc w:val="center"/>
            </w:pP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0491189" w14:textId="77777777" w:rsidR="00496A87" w:rsidRDefault="00496A87">
            <w:pPr>
              <w:pStyle w:val="Standard"/>
              <w:jc w:val="center"/>
            </w:pPr>
          </w:p>
        </w:tc>
      </w:tr>
      <w:tr w:rsidR="00496A87" w14:paraId="7D68A1A7" w14:textId="77777777"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564BF09" w14:textId="77777777" w:rsidR="00496A87" w:rsidRDefault="00496A87">
            <w:pPr>
              <w:pStyle w:val="Standard"/>
              <w:numPr>
                <w:ilvl w:val="0"/>
                <w:numId w:val="1"/>
              </w:numPr>
              <w:jc w:val="center"/>
            </w:pPr>
          </w:p>
        </w:tc>
        <w:tc>
          <w:tcPr>
            <w:tcW w:w="48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50179A3" w14:textId="77777777" w:rsidR="00496A87" w:rsidRDefault="008A6DA8">
            <w:pPr>
              <w:pStyle w:val="Standard"/>
              <w:jc w:val="both"/>
            </w:pPr>
            <w:r>
              <w:t>ТОВАРИСТВО З ОБМЕЖЕНОЮ ВІДПОВІДАЛЬНІСТЮ «ВІО СЕРВІС»</w:t>
            </w:r>
          </w:p>
        </w:tc>
        <w:tc>
          <w:tcPr>
            <w:tcW w:w="12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4A432FD" w14:textId="77777777" w:rsidR="00496A87" w:rsidRDefault="008A6DA8">
            <w:pPr>
              <w:pStyle w:val="Standard"/>
              <w:jc w:val="center"/>
              <w:rPr>
                <w:color w:val="000000"/>
              </w:rPr>
            </w:pPr>
            <w:r>
              <w:rPr>
                <w:color w:val="000000"/>
              </w:rPr>
              <w:t>39917222</w:t>
            </w:r>
          </w:p>
        </w:tc>
        <w:tc>
          <w:tcPr>
            <w:tcW w:w="4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A44E667" w14:textId="77777777" w:rsidR="00496A87" w:rsidRDefault="00496A87">
            <w:pPr>
              <w:pStyle w:val="Standard"/>
              <w:jc w:val="center"/>
            </w:pPr>
          </w:p>
        </w:tc>
        <w:tc>
          <w:tcPr>
            <w:tcW w:w="5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047FD18" w14:textId="77777777" w:rsidR="00496A87" w:rsidRDefault="00496A87">
            <w:pPr>
              <w:pStyle w:val="Standard"/>
              <w:jc w:val="center"/>
            </w:pPr>
          </w:p>
        </w:tc>
        <w:tc>
          <w:tcPr>
            <w:tcW w:w="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4C56F58" w14:textId="77777777" w:rsidR="00496A87" w:rsidRDefault="00496A87">
            <w:pPr>
              <w:pStyle w:val="Standard"/>
              <w:jc w:val="center"/>
            </w:pPr>
          </w:p>
        </w:tc>
        <w:tc>
          <w:tcPr>
            <w:tcW w:w="4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54D2C8D" w14:textId="77777777" w:rsidR="00496A87" w:rsidRDefault="00496A87">
            <w:pPr>
              <w:pStyle w:val="Standard"/>
              <w:jc w:val="center"/>
              <w:rPr>
                <w:color w:val="000000"/>
              </w:rPr>
            </w:pPr>
          </w:p>
        </w:tc>
        <w:tc>
          <w:tcPr>
            <w:tcW w:w="4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CB31629" w14:textId="77777777" w:rsidR="00496A87" w:rsidRDefault="008A6DA8">
            <w:pPr>
              <w:pStyle w:val="Standard"/>
              <w:jc w:val="center"/>
              <w:rPr>
                <w:color w:val="000000"/>
              </w:rPr>
            </w:pPr>
            <w:r>
              <w:rPr>
                <w:color w:val="000000"/>
              </w:rPr>
              <w:t>21</w:t>
            </w:r>
          </w:p>
        </w:tc>
        <w:tc>
          <w:tcPr>
            <w:tcW w:w="4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D65DCF6" w14:textId="77777777" w:rsidR="00496A87" w:rsidRDefault="00496A87">
            <w:pPr>
              <w:pStyle w:val="Standard"/>
              <w:jc w:val="center"/>
            </w:pPr>
          </w:p>
        </w:tc>
        <w:tc>
          <w:tcPr>
            <w:tcW w:w="4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7DAC0CD" w14:textId="77777777" w:rsidR="00496A87" w:rsidRDefault="00496A87">
            <w:pPr>
              <w:pStyle w:val="Standard"/>
              <w:jc w:val="center"/>
            </w:pPr>
          </w:p>
        </w:tc>
        <w:tc>
          <w:tcPr>
            <w:tcW w:w="4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E2366FF" w14:textId="77777777" w:rsidR="00496A87" w:rsidRDefault="00496A87">
            <w:pPr>
              <w:pStyle w:val="Standard"/>
              <w:jc w:val="center"/>
            </w:pPr>
          </w:p>
        </w:tc>
        <w:tc>
          <w:tcPr>
            <w:tcW w:w="4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F32F51D" w14:textId="77777777" w:rsidR="00496A87" w:rsidRDefault="00496A87">
            <w:pPr>
              <w:pStyle w:val="Standard"/>
              <w:jc w:val="center"/>
            </w:pP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0F24761" w14:textId="77777777" w:rsidR="00496A87" w:rsidRDefault="00496A87">
            <w:pPr>
              <w:pStyle w:val="Standard"/>
              <w:jc w:val="center"/>
            </w:pPr>
          </w:p>
        </w:tc>
        <w:tc>
          <w:tcPr>
            <w:tcW w:w="5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9A93905" w14:textId="77777777" w:rsidR="00496A87" w:rsidRDefault="00496A87">
            <w:pPr>
              <w:pStyle w:val="Standard"/>
              <w:jc w:val="center"/>
            </w:pPr>
          </w:p>
        </w:tc>
        <w:tc>
          <w:tcPr>
            <w:tcW w:w="70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BFD3422" w14:textId="77777777" w:rsidR="00496A87" w:rsidRDefault="00496A87">
            <w:pPr>
              <w:pStyle w:val="Standard"/>
              <w:jc w:val="center"/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BC5C27D" w14:textId="77777777" w:rsidR="00496A87" w:rsidRDefault="00496A87">
            <w:pPr>
              <w:pStyle w:val="Standard"/>
              <w:jc w:val="center"/>
            </w:pPr>
          </w:p>
        </w:tc>
        <w:tc>
          <w:tcPr>
            <w:tcW w:w="7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CC2E97C" w14:textId="77777777" w:rsidR="00496A87" w:rsidRDefault="00496A87">
            <w:pPr>
              <w:pStyle w:val="Standard"/>
              <w:jc w:val="center"/>
            </w:pPr>
          </w:p>
        </w:tc>
        <w:tc>
          <w:tcPr>
            <w:tcW w:w="4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C841D1B" w14:textId="77777777" w:rsidR="00496A87" w:rsidRDefault="00496A87">
            <w:pPr>
              <w:pStyle w:val="Standard"/>
              <w:jc w:val="center"/>
            </w:pP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35D4D3C" w14:textId="77777777" w:rsidR="00496A87" w:rsidRDefault="00496A87">
            <w:pPr>
              <w:pStyle w:val="Standard"/>
              <w:jc w:val="center"/>
            </w:pPr>
          </w:p>
        </w:tc>
      </w:tr>
      <w:tr w:rsidR="00496A87" w14:paraId="2F3C23A9" w14:textId="77777777"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20E7FFA" w14:textId="77777777" w:rsidR="00496A87" w:rsidRDefault="00496A87">
            <w:pPr>
              <w:pStyle w:val="Standard"/>
              <w:numPr>
                <w:ilvl w:val="0"/>
                <w:numId w:val="1"/>
              </w:numPr>
              <w:jc w:val="center"/>
            </w:pPr>
          </w:p>
        </w:tc>
        <w:tc>
          <w:tcPr>
            <w:tcW w:w="48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1505A7B" w14:textId="77777777" w:rsidR="00496A87" w:rsidRDefault="008A6DA8">
            <w:pPr>
              <w:pStyle w:val="Standard"/>
              <w:jc w:val="both"/>
            </w:pPr>
            <w:r>
              <w:t>ТОВАРИСТВО З ОБМЕЖЕНОЮ ВІДПОВІДАЛЬНІСТЮ «РОВ ТРАНС»</w:t>
            </w:r>
          </w:p>
        </w:tc>
        <w:tc>
          <w:tcPr>
            <w:tcW w:w="12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2AC1785" w14:textId="77777777" w:rsidR="00496A87" w:rsidRDefault="008A6DA8">
            <w:pPr>
              <w:pStyle w:val="Standard"/>
              <w:jc w:val="center"/>
            </w:pPr>
            <w:r>
              <w:rPr>
                <w:color w:val="000000"/>
              </w:rPr>
              <w:t>45953876</w:t>
            </w:r>
          </w:p>
        </w:tc>
        <w:tc>
          <w:tcPr>
            <w:tcW w:w="4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F0F2675" w14:textId="77777777" w:rsidR="00496A87" w:rsidRDefault="00496A87">
            <w:pPr>
              <w:pStyle w:val="Standard"/>
              <w:jc w:val="center"/>
            </w:pPr>
          </w:p>
        </w:tc>
        <w:tc>
          <w:tcPr>
            <w:tcW w:w="5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3430183" w14:textId="77777777" w:rsidR="00496A87" w:rsidRDefault="00496A87">
            <w:pPr>
              <w:pStyle w:val="Standard"/>
              <w:jc w:val="center"/>
            </w:pPr>
          </w:p>
        </w:tc>
        <w:tc>
          <w:tcPr>
            <w:tcW w:w="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C9DE278" w14:textId="77777777" w:rsidR="00496A87" w:rsidRDefault="00496A87">
            <w:pPr>
              <w:pStyle w:val="Standard"/>
              <w:jc w:val="center"/>
            </w:pPr>
          </w:p>
        </w:tc>
        <w:tc>
          <w:tcPr>
            <w:tcW w:w="4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005F44D" w14:textId="77777777" w:rsidR="00496A87" w:rsidRDefault="00496A87">
            <w:pPr>
              <w:pStyle w:val="Standard"/>
              <w:jc w:val="center"/>
            </w:pPr>
          </w:p>
        </w:tc>
        <w:tc>
          <w:tcPr>
            <w:tcW w:w="4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F7A1E97" w14:textId="77777777" w:rsidR="00496A87" w:rsidRDefault="008A6DA8">
            <w:pPr>
              <w:pStyle w:val="Standard"/>
              <w:jc w:val="center"/>
            </w:pPr>
            <w:r>
              <w:rPr>
                <w:color w:val="000000"/>
              </w:rPr>
              <w:t>26</w:t>
            </w:r>
          </w:p>
        </w:tc>
        <w:tc>
          <w:tcPr>
            <w:tcW w:w="4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AF460EB" w14:textId="77777777" w:rsidR="00496A87" w:rsidRDefault="00496A87">
            <w:pPr>
              <w:pStyle w:val="Standard"/>
              <w:jc w:val="center"/>
            </w:pPr>
          </w:p>
        </w:tc>
        <w:tc>
          <w:tcPr>
            <w:tcW w:w="4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C36FDF3" w14:textId="77777777" w:rsidR="00496A87" w:rsidRDefault="00496A87">
            <w:pPr>
              <w:pStyle w:val="Standard"/>
              <w:jc w:val="center"/>
            </w:pPr>
          </w:p>
        </w:tc>
        <w:tc>
          <w:tcPr>
            <w:tcW w:w="4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4B92061" w14:textId="77777777" w:rsidR="00496A87" w:rsidRDefault="00496A87">
            <w:pPr>
              <w:pStyle w:val="Standard"/>
              <w:jc w:val="center"/>
            </w:pPr>
          </w:p>
        </w:tc>
        <w:tc>
          <w:tcPr>
            <w:tcW w:w="4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D1BFF8E" w14:textId="77777777" w:rsidR="00496A87" w:rsidRDefault="00496A87">
            <w:pPr>
              <w:pStyle w:val="Standard"/>
              <w:jc w:val="center"/>
            </w:pP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627CE04" w14:textId="77777777" w:rsidR="00496A87" w:rsidRDefault="00496A87">
            <w:pPr>
              <w:pStyle w:val="Standard"/>
              <w:jc w:val="center"/>
            </w:pPr>
          </w:p>
        </w:tc>
        <w:tc>
          <w:tcPr>
            <w:tcW w:w="5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0174ACB" w14:textId="77777777" w:rsidR="00496A87" w:rsidRDefault="00496A87">
            <w:pPr>
              <w:pStyle w:val="Standard"/>
              <w:jc w:val="center"/>
            </w:pPr>
          </w:p>
        </w:tc>
        <w:tc>
          <w:tcPr>
            <w:tcW w:w="70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89D1155" w14:textId="77777777" w:rsidR="00496A87" w:rsidRDefault="00496A87">
            <w:pPr>
              <w:pStyle w:val="Standard"/>
              <w:jc w:val="center"/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CAEBD92" w14:textId="77777777" w:rsidR="00496A87" w:rsidRDefault="00496A87">
            <w:pPr>
              <w:pStyle w:val="Standard"/>
              <w:jc w:val="center"/>
            </w:pPr>
          </w:p>
        </w:tc>
        <w:tc>
          <w:tcPr>
            <w:tcW w:w="7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6AB861F" w14:textId="77777777" w:rsidR="00496A87" w:rsidRDefault="00496A87">
            <w:pPr>
              <w:pStyle w:val="Standard"/>
              <w:jc w:val="center"/>
            </w:pPr>
          </w:p>
        </w:tc>
        <w:tc>
          <w:tcPr>
            <w:tcW w:w="4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D452550" w14:textId="77777777" w:rsidR="00496A87" w:rsidRDefault="00496A87">
            <w:pPr>
              <w:pStyle w:val="Standard"/>
              <w:jc w:val="center"/>
            </w:pP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0B51D91" w14:textId="77777777" w:rsidR="00496A87" w:rsidRDefault="00496A87">
            <w:pPr>
              <w:pStyle w:val="Standard"/>
              <w:jc w:val="center"/>
            </w:pPr>
          </w:p>
        </w:tc>
      </w:tr>
      <w:tr w:rsidR="00496A87" w14:paraId="43F3C87F" w14:textId="77777777"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130D805" w14:textId="77777777" w:rsidR="00496A87" w:rsidRDefault="00496A87">
            <w:pPr>
              <w:pStyle w:val="Standard"/>
              <w:numPr>
                <w:ilvl w:val="0"/>
                <w:numId w:val="1"/>
              </w:numPr>
              <w:jc w:val="center"/>
            </w:pPr>
          </w:p>
        </w:tc>
        <w:tc>
          <w:tcPr>
            <w:tcW w:w="48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9DC188D" w14:textId="77777777" w:rsidR="00496A87" w:rsidRDefault="008A6DA8">
            <w:pPr>
              <w:pStyle w:val="Standard"/>
              <w:jc w:val="both"/>
            </w:pPr>
            <w:r>
              <w:t>ТОВАРИСТВО З ОБМЕЖЕНОЮ ВІДПОВІДАЛЬНІСТЮ «ТЕХ- ІНЖИНІРИНГ»</w:t>
            </w:r>
          </w:p>
        </w:tc>
        <w:tc>
          <w:tcPr>
            <w:tcW w:w="12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BA69FCE" w14:textId="77777777" w:rsidR="00496A87" w:rsidRDefault="008A6DA8">
            <w:pPr>
              <w:pStyle w:val="Standard"/>
              <w:jc w:val="center"/>
              <w:rPr>
                <w:color w:val="000000"/>
              </w:rPr>
            </w:pPr>
            <w:r>
              <w:rPr>
                <w:color w:val="000000"/>
              </w:rPr>
              <w:t>44547691</w:t>
            </w:r>
          </w:p>
        </w:tc>
        <w:tc>
          <w:tcPr>
            <w:tcW w:w="4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24D7FB8" w14:textId="77777777" w:rsidR="00496A87" w:rsidRDefault="00496A87">
            <w:pPr>
              <w:pStyle w:val="Standard"/>
              <w:jc w:val="center"/>
            </w:pPr>
          </w:p>
        </w:tc>
        <w:tc>
          <w:tcPr>
            <w:tcW w:w="5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229A68A" w14:textId="77777777" w:rsidR="00496A87" w:rsidRDefault="00496A87">
            <w:pPr>
              <w:pStyle w:val="Standard"/>
              <w:jc w:val="center"/>
            </w:pPr>
          </w:p>
        </w:tc>
        <w:tc>
          <w:tcPr>
            <w:tcW w:w="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2E6B6CE" w14:textId="77777777" w:rsidR="00496A87" w:rsidRDefault="00496A87">
            <w:pPr>
              <w:pStyle w:val="Standard"/>
              <w:jc w:val="center"/>
            </w:pPr>
          </w:p>
        </w:tc>
        <w:tc>
          <w:tcPr>
            <w:tcW w:w="4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7FFB8EE" w14:textId="77777777" w:rsidR="00496A87" w:rsidRDefault="00496A87">
            <w:pPr>
              <w:pStyle w:val="Standard"/>
              <w:jc w:val="center"/>
            </w:pPr>
          </w:p>
        </w:tc>
        <w:tc>
          <w:tcPr>
            <w:tcW w:w="4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86666DD" w14:textId="77777777" w:rsidR="00496A87" w:rsidRDefault="008A6DA8">
            <w:pPr>
              <w:pStyle w:val="Standard"/>
              <w:jc w:val="center"/>
              <w:rPr>
                <w:color w:val="000000"/>
              </w:rPr>
            </w:pPr>
            <w:r>
              <w:rPr>
                <w:color w:val="000000"/>
              </w:rPr>
              <w:t>28</w:t>
            </w:r>
          </w:p>
        </w:tc>
        <w:tc>
          <w:tcPr>
            <w:tcW w:w="4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B851569" w14:textId="77777777" w:rsidR="00496A87" w:rsidRDefault="00496A87">
            <w:pPr>
              <w:pStyle w:val="Standard"/>
              <w:jc w:val="center"/>
            </w:pPr>
          </w:p>
        </w:tc>
        <w:tc>
          <w:tcPr>
            <w:tcW w:w="4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B9330E9" w14:textId="77777777" w:rsidR="00496A87" w:rsidRDefault="00496A87">
            <w:pPr>
              <w:pStyle w:val="Standard"/>
              <w:jc w:val="center"/>
            </w:pPr>
          </w:p>
        </w:tc>
        <w:tc>
          <w:tcPr>
            <w:tcW w:w="4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8C85DB1" w14:textId="77777777" w:rsidR="00496A87" w:rsidRDefault="00496A87">
            <w:pPr>
              <w:pStyle w:val="Standard"/>
              <w:jc w:val="center"/>
            </w:pPr>
          </w:p>
        </w:tc>
        <w:tc>
          <w:tcPr>
            <w:tcW w:w="4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9BF43AB" w14:textId="77777777" w:rsidR="00496A87" w:rsidRDefault="00496A87">
            <w:pPr>
              <w:pStyle w:val="Standard"/>
              <w:jc w:val="center"/>
            </w:pP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993ADF8" w14:textId="77777777" w:rsidR="00496A87" w:rsidRDefault="00496A87">
            <w:pPr>
              <w:pStyle w:val="Standard"/>
              <w:jc w:val="center"/>
            </w:pPr>
          </w:p>
        </w:tc>
        <w:tc>
          <w:tcPr>
            <w:tcW w:w="5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185DB70" w14:textId="77777777" w:rsidR="00496A87" w:rsidRDefault="00496A87">
            <w:pPr>
              <w:pStyle w:val="Standard"/>
              <w:jc w:val="center"/>
            </w:pPr>
          </w:p>
        </w:tc>
        <w:tc>
          <w:tcPr>
            <w:tcW w:w="70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7401115" w14:textId="77777777" w:rsidR="00496A87" w:rsidRDefault="00496A87">
            <w:pPr>
              <w:pStyle w:val="Standard"/>
              <w:jc w:val="center"/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FDC31B6" w14:textId="77777777" w:rsidR="00496A87" w:rsidRDefault="00496A87">
            <w:pPr>
              <w:pStyle w:val="Standard"/>
              <w:jc w:val="center"/>
            </w:pPr>
          </w:p>
        </w:tc>
        <w:tc>
          <w:tcPr>
            <w:tcW w:w="7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D6C0036" w14:textId="77777777" w:rsidR="00496A87" w:rsidRDefault="00496A87">
            <w:pPr>
              <w:pStyle w:val="Standard"/>
              <w:jc w:val="center"/>
            </w:pPr>
          </w:p>
        </w:tc>
        <w:tc>
          <w:tcPr>
            <w:tcW w:w="4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3510370" w14:textId="77777777" w:rsidR="00496A87" w:rsidRDefault="00496A87">
            <w:pPr>
              <w:pStyle w:val="Standard"/>
              <w:jc w:val="center"/>
            </w:pP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5FDC824" w14:textId="77777777" w:rsidR="00496A87" w:rsidRDefault="00496A87">
            <w:pPr>
              <w:pStyle w:val="Standard"/>
              <w:jc w:val="center"/>
            </w:pPr>
          </w:p>
        </w:tc>
      </w:tr>
      <w:tr w:rsidR="00496A87" w14:paraId="0065AE61" w14:textId="77777777"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A5F8B8C" w14:textId="77777777" w:rsidR="00496A87" w:rsidRDefault="008A6DA8">
            <w:pPr>
              <w:pStyle w:val="Standard"/>
            </w:pPr>
            <w:r>
              <w:lastRenderedPageBreak/>
              <w:t xml:space="preserve">   1</w:t>
            </w:r>
          </w:p>
        </w:tc>
        <w:tc>
          <w:tcPr>
            <w:tcW w:w="48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E796AC7" w14:textId="77777777" w:rsidR="00496A87" w:rsidRDefault="008A6DA8">
            <w:pPr>
              <w:pStyle w:val="Standard"/>
              <w:jc w:val="center"/>
            </w:pPr>
            <w:r>
              <w:t>2</w:t>
            </w:r>
          </w:p>
        </w:tc>
        <w:tc>
          <w:tcPr>
            <w:tcW w:w="12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30223F1" w14:textId="77777777" w:rsidR="00496A87" w:rsidRDefault="008A6DA8">
            <w:pPr>
              <w:pStyle w:val="Standard"/>
              <w:jc w:val="center"/>
            </w:pPr>
            <w:r>
              <w:t>3</w:t>
            </w:r>
          </w:p>
        </w:tc>
        <w:tc>
          <w:tcPr>
            <w:tcW w:w="4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429B19D" w14:textId="77777777" w:rsidR="00496A87" w:rsidRDefault="008A6DA8">
            <w:pPr>
              <w:pStyle w:val="Standard"/>
              <w:jc w:val="center"/>
            </w:pPr>
            <w:r>
              <w:t>4</w:t>
            </w:r>
          </w:p>
        </w:tc>
        <w:tc>
          <w:tcPr>
            <w:tcW w:w="5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E8F9E71" w14:textId="77777777" w:rsidR="00496A87" w:rsidRDefault="008A6DA8">
            <w:pPr>
              <w:pStyle w:val="Standard"/>
              <w:jc w:val="center"/>
            </w:pPr>
            <w:r>
              <w:t>5</w:t>
            </w:r>
          </w:p>
        </w:tc>
        <w:tc>
          <w:tcPr>
            <w:tcW w:w="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6BE16B1" w14:textId="77777777" w:rsidR="00496A87" w:rsidRDefault="008A6DA8">
            <w:pPr>
              <w:pStyle w:val="Standard"/>
              <w:jc w:val="center"/>
            </w:pPr>
            <w:r>
              <w:t>6</w:t>
            </w:r>
          </w:p>
        </w:tc>
        <w:tc>
          <w:tcPr>
            <w:tcW w:w="4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5793C46" w14:textId="77777777" w:rsidR="00496A87" w:rsidRDefault="008A6DA8">
            <w:pPr>
              <w:pStyle w:val="Standard"/>
              <w:jc w:val="center"/>
            </w:pPr>
            <w:r>
              <w:t>7</w:t>
            </w:r>
          </w:p>
        </w:tc>
        <w:tc>
          <w:tcPr>
            <w:tcW w:w="4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70A1734" w14:textId="77777777" w:rsidR="00496A87" w:rsidRDefault="008A6DA8">
            <w:pPr>
              <w:pStyle w:val="Standard"/>
              <w:jc w:val="center"/>
            </w:pPr>
            <w:r>
              <w:t>8</w:t>
            </w:r>
          </w:p>
        </w:tc>
        <w:tc>
          <w:tcPr>
            <w:tcW w:w="4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929148F" w14:textId="77777777" w:rsidR="00496A87" w:rsidRDefault="008A6DA8">
            <w:pPr>
              <w:pStyle w:val="Standard"/>
              <w:jc w:val="center"/>
            </w:pPr>
            <w:r>
              <w:t>9</w:t>
            </w:r>
          </w:p>
        </w:tc>
        <w:tc>
          <w:tcPr>
            <w:tcW w:w="4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80696A6" w14:textId="77777777" w:rsidR="00496A87" w:rsidRDefault="008A6DA8">
            <w:pPr>
              <w:pStyle w:val="Standard"/>
              <w:jc w:val="center"/>
            </w:pPr>
            <w:r>
              <w:t>10</w:t>
            </w:r>
          </w:p>
        </w:tc>
        <w:tc>
          <w:tcPr>
            <w:tcW w:w="4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FCE634E" w14:textId="77777777" w:rsidR="00496A87" w:rsidRDefault="008A6DA8">
            <w:pPr>
              <w:pStyle w:val="Standard"/>
              <w:jc w:val="center"/>
            </w:pPr>
            <w:r>
              <w:t>11</w:t>
            </w:r>
          </w:p>
        </w:tc>
        <w:tc>
          <w:tcPr>
            <w:tcW w:w="4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BC46AB3" w14:textId="77777777" w:rsidR="00496A87" w:rsidRDefault="008A6DA8">
            <w:pPr>
              <w:pStyle w:val="Standard"/>
              <w:jc w:val="center"/>
            </w:pPr>
            <w:r>
              <w:t>12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93E13D1" w14:textId="77777777" w:rsidR="00496A87" w:rsidRDefault="008A6DA8">
            <w:pPr>
              <w:pStyle w:val="Standard"/>
              <w:jc w:val="center"/>
            </w:pPr>
            <w:r>
              <w:t>13</w:t>
            </w:r>
          </w:p>
        </w:tc>
        <w:tc>
          <w:tcPr>
            <w:tcW w:w="5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D8B1B02" w14:textId="77777777" w:rsidR="00496A87" w:rsidRDefault="008A6DA8">
            <w:pPr>
              <w:pStyle w:val="Standard"/>
              <w:jc w:val="center"/>
            </w:pPr>
            <w:r>
              <w:t>14</w:t>
            </w:r>
          </w:p>
        </w:tc>
        <w:tc>
          <w:tcPr>
            <w:tcW w:w="70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C97ECA7" w14:textId="77777777" w:rsidR="00496A87" w:rsidRDefault="008A6DA8">
            <w:pPr>
              <w:pStyle w:val="Standard"/>
              <w:jc w:val="center"/>
            </w:pPr>
            <w:r>
              <w:t>15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B5E7CBE" w14:textId="77777777" w:rsidR="00496A87" w:rsidRDefault="008A6DA8">
            <w:pPr>
              <w:pStyle w:val="Standard"/>
              <w:jc w:val="center"/>
            </w:pPr>
            <w:r>
              <w:t>16</w:t>
            </w:r>
          </w:p>
        </w:tc>
        <w:tc>
          <w:tcPr>
            <w:tcW w:w="7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2E42FBC" w14:textId="77777777" w:rsidR="00496A87" w:rsidRDefault="008A6DA8">
            <w:pPr>
              <w:pStyle w:val="Standard"/>
              <w:jc w:val="center"/>
            </w:pPr>
            <w:r>
              <w:t>17</w:t>
            </w:r>
          </w:p>
        </w:tc>
        <w:tc>
          <w:tcPr>
            <w:tcW w:w="4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708074E" w14:textId="77777777" w:rsidR="00496A87" w:rsidRDefault="008A6DA8">
            <w:pPr>
              <w:pStyle w:val="Standard"/>
              <w:jc w:val="center"/>
            </w:pPr>
            <w:r>
              <w:t>18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A0D042B" w14:textId="77777777" w:rsidR="00496A87" w:rsidRDefault="008A6DA8">
            <w:pPr>
              <w:pStyle w:val="Standard"/>
              <w:jc w:val="center"/>
            </w:pPr>
            <w:r>
              <w:t>19</w:t>
            </w:r>
          </w:p>
        </w:tc>
      </w:tr>
      <w:tr w:rsidR="00496A87" w14:paraId="246BE7A5" w14:textId="77777777"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7DF8106" w14:textId="77777777" w:rsidR="00496A87" w:rsidRDefault="00496A87">
            <w:pPr>
              <w:pStyle w:val="Standard"/>
              <w:numPr>
                <w:ilvl w:val="0"/>
                <w:numId w:val="1"/>
              </w:numPr>
              <w:jc w:val="center"/>
            </w:pPr>
          </w:p>
        </w:tc>
        <w:tc>
          <w:tcPr>
            <w:tcW w:w="48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465AF74" w14:textId="77777777" w:rsidR="00496A87" w:rsidRDefault="008A6DA8">
            <w:pPr>
              <w:pStyle w:val="Standard"/>
              <w:jc w:val="both"/>
            </w:pPr>
            <w:r>
              <w:t>ТОВАРИСТВО З ОБМЕЖЕНОЮ ВІДПОВІДАЛЬНІСТЮ «АБСОЛЮТ СОЛАР»</w:t>
            </w:r>
          </w:p>
          <w:p w14:paraId="3C08C910" w14:textId="77777777" w:rsidR="00496A87" w:rsidRDefault="00496A87">
            <w:pPr>
              <w:pStyle w:val="Standard"/>
              <w:jc w:val="both"/>
              <w:rPr>
                <w:sz w:val="6"/>
                <w:szCs w:val="6"/>
              </w:rPr>
            </w:pPr>
          </w:p>
        </w:tc>
        <w:tc>
          <w:tcPr>
            <w:tcW w:w="12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8162F13" w14:textId="77777777" w:rsidR="00496A87" w:rsidRDefault="008A6DA8">
            <w:pPr>
              <w:pStyle w:val="Standard"/>
              <w:jc w:val="center"/>
              <w:rPr>
                <w:color w:val="000000"/>
              </w:rPr>
            </w:pPr>
            <w:r>
              <w:rPr>
                <w:color w:val="000000"/>
              </w:rPr>
              <w:t>41213512</w:t>
            </w:r>
          </w:p>
        </w:tc>
        <w:tc>
          <w:tcPr>
            <w:tcW w:w="4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618B196" w14:textId="77777777" w:rsidR="00496A87" w:rsidRDefault="00496A87">
            <w:pPr>
              <w:pStyle w:val="Standard"/>
              <w:jc w:val="center"/>
            </w:pPr>
          </w:p>
        </w:tc>
        <w:tc>
          <w:tcPr>
            <w:tcW w:w="5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C619E7C" w14:textId="77777777" w:rsidR="00496A87" w:rsidRDefault="00496A87">
            <w:pPr>
              <w:pStyle w:val="Standard"/>
              <w:jc w:val="center"/>
            </w:pPr>
          </w:p>
        </w:tc>
        <w:tc>
          <w:tcPr>
            <w:tcW w:w="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809D078" w14:textId="77777777" w:rsidR="00496A87" w:rsidRDefault="00496A87">
            <w:pPr>
              <w:pStyle w:val="Standard"/>
              <w:jc w:val="center"/>
            </w:pPr>
          </w:p>
        </w:tc>
        <w:tc>
          <w:tcPr>
            <w:tcW w:w="4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B8F41C3" w14:textId="77777777" w:rsidR="00496A87" w:rsidRDefault="00496A87">
            <w:pPr>
              <w:pStyle w:val="Standard"/>
              <w:jc w:val="center"/>
            </w:pPr>
          </w:p>
        </w:tc>
        <w:tc>
          <w:tcPr>
            <w:tcW w:w="4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1DAE28E" w14:textId="77777777" w:rsidR="00496A87" w:rsidRDefault="00496A87">
            <w:pPr>
              <w:pStyle w:val="Standard"/>
              <w:jc w:val="center"/>
              <w:rPr>
                <w:color w:val="000000"/>
              </w:rPr>
            </w:pPr>
          </w:p>
        </w:tc>
        <w:tc>
          <w:tcPr>
            <w:tcW w:w="4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5324039" w14:textId="77777777" w:rsidR="00496A87" w:rsidRDefault="008A6DA8">
            <w:pPr>
              <w:pStyle w:val="Standard"/>
              <w:jc w:val="center"/>
            </w:pPr>
            <w:r>
              <w:rPr>
                <w:color w:val="000000"/>
              </w:rPr>
              <w:t>2</w:t>
            </w:r>
          </w:p>
        </w:tc>
        <w:tc>
          <w:tcPr>
            <w:tcW w:w="4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3D68DFD" w14:textId="77777777" w:rsidR="00496A87" w:rsidRDefault="00496A87">
            <w:pPr>
              <w:pStyle w:val="Standard"/>
              <w:jc w:val="center"/>
            </w:pPr>
          </w:p>
        </w:tc>
        <w:tc>
          <w:tcPr>
            <w:tcW w:w="4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9122776" w14:textId="77777777" w:rsidR="00496A87" w:rsidRDefault="00496A87">
            <w:pPr>
              <w:pStyle w:val="Standard"/>
              <w:jc w:val="center"/>
            </w:pPr>
          </w:p>
        </w:tc>
        <w:tc>
          <w:tcPr>
            <w:tcW w:w="4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88099C9" w14:textId="77777777" w:rsidR="00496A87" w:rsidRDefault="00496A87">
            <w:pPr>
              <w:pStyle w:val="Standard"/>
              <w:jc w:val="center"/>
            </w:pP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898652D" w14:textId="77777777" w:rsidR="00496A87" w:rsidRDefault="00496A87">
            <w:pPr>
              <w:pStyle w:val="Standard"/>
              <w:jc w:val="center"/>
            </w:pPr>
          </w:p>
        </w:tc>
        <w:tc>
          <w:tcPr>
            <w:tcW w:w="5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96E28D2" w14:textId="77777777" w:rsidR="00496A87" w:rsidRDefault="00496A87">
            <w:pPr>
              <w:pStyle w:val="Standard"/>
              <w:jc w:val="center"/>
            </w:pPr>
          </w:p>
        </w:tc>
        <w:tc>
          <w:tcPr>
            <w:tcW w:w="70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220BFFB" w14:textId="77777777" w:rsidR="00496A87" w:rsidRDefault="00496A87">
            <w:pPr>
              <w:pStyle w:val="Standard"/>
              <w:jc w:val="center"/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D71C2CC" w14:textId="77777777" w:rsidR="00496A87" w:rsidRDefault="00496A87">
            <w:pPr>
              <w:pStyle w:val="Standard"/>
              <w:jc w:val="center"/>
            </w:pPr>
          </w:p>
        </w:tc>
        <w:tc>
          <w:tcPr>
            <w:tcW w:w="7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04AD1F2" w14:textId="77777777" w:rsidR="00496A87" w:rsidRDefault="00496A87">
            <w:pPr>
              <w:pStyle w:val="Standard"/>
              <w:jc w:val="center"/>
            </w:pPr>
          </w:p>
        </w:tc>
        <w:tc>
          <w:tcPr>
            <w:tcW w:w="4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165067B" w14:textId="77777777" w:rsidR="00496A87" w:rsidRDefault="00496A87">
            <w:pPr>
              <w:pStyle w:val="Standard"/>
              <w:jc w:val="center"/>
            </w:pP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BB68727" w14:textId="77777777" w:rsidR="00496A87" w:rsidRDefault="00496A87">
            <w:pPr>
              <w:pStyle w:val="Standard"/>
              <w:jc w:val="center"/>
            </w:pPr>
          </w:p>
        </w:tc>
      </w:tr>
      <w:tr w:rsidR="00496A87" w14:paraId="77ECCB80" w14:textId="77777777"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AA25DD0" w14:textId="77777777" w:rsidR="00496A87" w:rsidRDefault="00496A87">
            <w:pPr>
              <w:pStyle w:val="Standard"/>
              <w:numPr>
                <w:ilvl w:val="0"/>
                <w:numId w:val="1"/>
              </w:numPr>
              <w:jc w:val="center"/>
            </w:pPr>
          </w:p>
        </w:tc>
        <w:tc>
          <w:tcPr>
            <w:tcW w:w="48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1F5C93C" w14:textId="77777777" w:rsidR="00496A87" w:rsidRDefault="008A6DA8">
            <w:pPr>
              <w:pStyle w:val="Standard"/>
              <w:jc w:val="both"/>
            </w:pPr>
            <w:r>
              <w:t>ТОВАРИСТВО З ОБМЕЖЕНОЮ ВІДПОВІДАЛЬНІСТЮ «ДПФ ТЕХ»</w:t>
            </w:r>
          </w:p>
        </w:tc>
        <w:tc>
          <w:tcPr>
            <w:tcW w:w="12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D35C003" w14:textId="77777777" w:rsidR="00496A87" w:rsidRDefault="008A6DA8">
            <w:pPr>
              <w:pStyle w:val="Standard"/>
              <w:jc w:val="center"/>
              <w:rPr>
                <w:color w:val="000000"/>
              </w:rPr>
            </w:pPr>
            <w:r>
              <w:rPr>
                <w:color w:val="000000"/>
              </w:rPr>
              <w:t>42224698</w:t>
            </w:r>
          </w:p>
        </w:tc>
        <w:tc>
          <w:tcPr>
            <w:tcW w:w="4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2141C4A" w14:textId="77777777" w:rsidR="00496A87" w:rsidRDefault="00496A87">
            <w:pPr>
              <w:pStyle w:val="Standard"/>
              <w:jc w:val="center"/>
            </w:pPr>
          </w:p>
        </w:tc>
        <w:tc>
          <w:tcPr>
            <w:tcW w:w="5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88E1DA0" w14:textId="77777777" w:rsidR="00496A87" w:rsidRDefault="00496A87">
            <w:pPr>
              <w:pStyle w:val="Standard"/>
              <w:jc w:val="center"/>
            </w:pPr>
          </w:p>
        </w:tc>
        <w:tc>
          <w:tcPr>
            <w:tcW w:w="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F133554" w14:textId="77777777" w:rsidR="00496A87" w:rsidRDefault="00496A87">
            <w:pPr>
              <w:pStyle w:val="Standard"/>
              <w:jc w:val="center"/>
            </w:pPr>
          </w:p>
        </w:tc>
        <w:tc>
          <w:tcPr>
            <w:tcW w:w="4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EF1A5D1" w14:textId="77777777" w:rsidR="00496A87" w:rsidRDefault="00496A87">
            <w:pPr>
              <w:pStyle w:val="Standard"/>
              <w:jc w:val="center"/>
            </w:pPr>
          </w:p>
        </w:tc>
        <w:tc>
          <w:tcPr>
            <w:tcW w:w="4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77315A5" w14:textId="77777777" w:rsidR="00496A87" w:rsidRDefault="00496A87">
            <w:pPr>
              <w:pStyle w:val="Standard"/>
              <w:jc w:val="center"/>
              <w:rPr>
                <w:color w:val="000000"/>
              </w:rPr>
            </w:pPr>
          </w:p>
        </w:tc>
        <w:tc>
          <w:tcPr>
            <w:tcW w:w="4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5124928" w14:textId="77777777" w:rsidR="00496A87" w:rsidRDefault="008A6DA8">
            <w:pPr>
              <w:pStyle w:val="Standard"/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4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98D8B26" w14:textId="77777777" w:rsidR="00496A87" w:rsidRDefault="00496A87">
            <w:pPr>
              <w:pStyle w:val="Standard"/>
              <w:jc w:val="center"/>
            </w:pPr>
          </w:p>
        </w:tc>
        <w:tc>
          <w:tcPr>
            <w:tcW w:w="4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6202851" w14:textId="77777777" w:rsidR="00496A87" w:rsidRDefault="00496A87">
            <w:pPr>
              <w:pStyle w:val="Standard"/>
              <w:jc w:val="center"/>
            </w:pPr>
          </w:p>
        </w:tc>
        <w:tc>
          <w:tcPr>
            <w:tcW w:w="4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AB77A67" w14:textId="77777777" w:rsidR="00496A87" w:rsidRDefault="00496A87">
            <w:pPr>
              <w:pStyle w:val="Standard"/>
              <w:jc w:val="center"/>
            </w:pP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BDF8621" w14:textId="77777777" w:rsidR="00496A87" w:rsidRDefault="00496A87">
            <w:pPr>
              <w:pStyle w:val="Standard"/>
              <w:jc w:val="center"/>
            </w:pPr>
          </w:p>
        </w:tc>
        <w:tc>
          <w:tcPr>
            <w:tcW w:w="5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929691E" w14:textId="77777777" w:rsidR="00496A87" w:rsidRDefault="00496A87">
            <w:pPr>
              <w:pStyle w:val="Standard"/>
              <w:jc w:val="center"/>
            </w:pPr>
          </w:p>
        </w:tc>
        <w:tc>
          <w:tcPr>
            <w:tcW w:w="70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4B28888" w14:textId="77777777" w:rsidR="00496A87" w:rsidRDefault="00496A87">
            <w:pPr>
              <w:pStyle w:val="Standard"/>
              <w:jc w:val="center"/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02C7AB5" w14:textId="77777777" w:rsidR="00496A87" w:rsidRDefault="00496A87">
            <w:pPr>
              <w:pStyle w:val="Standard"/>
              <w:jc w:val="center"/>
            </w:pPr>
          </w:p>
        </w:tc>
        <w:tc>
          <w:tcPr>
            <w:tcW w:w="7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56C5F86" w14:textId="77777777" w:rsidR="00496A87" w:rsidRDefault="00496A87">
            <w:pPr>
              <w:pStyle w:val="Standard"/>
              <w:jc w:val="center"/>
            </w:pPr>
          </w:p>
        </w:tc>
        <w:tc>
          <w:tcPr>
            <w:tcW w:w="4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999757E" w14:textId="77777777" w:rsidR="00496A87" w:rsidRDefault="00496A87">
            <w:pPr>
              <w:pStyle w:val="Standard"/>
              <w:jc w:val="center"/>
            </w:pP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F3D2622" w14:textId="77777777" w:rsidR="00496A87" w:rsidRDefault="00496A87">
            <w:pPr>
              <w:pStyle w:val="Standard"/>
              <w:jc w:val="center"/>
            </w:pPr>
          </w:p>
        </w:tc>
      </w:tr>
      <w:tr w:rsidR="00496A87" w14:paraId="093FB6C8" w14:textId="77777777"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247F5F2" w14:textId="77777777" w:rsidR="00496A87" w:rsidRDefault="00496A87">
            <w:pPr>
              <w:pStyle w:val="Standard"/>
              <w:numPr>
                <w:ilvl w:val="0"/>
                <w:numId w:val="1"/>
              </w:numPr>
              <w:jc w:val="center"/>
            </w:pPr>
          </w:p>
        </w:tc>
        <w:tc>
          <w:tcPr>
            <w:tcW w:w="48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DB315EA" w14:textId="77777777" w:rsidR="00496A87" w:rsidRDefault="008A6DA8">
            <w:pPr>
              <w:pStyle w:val="Standard"/>
              <w:jc w:val="both"/>
            </w:pPr>
            <w:r>
              <w:t>ТОВАРИСТВО З ОБМЕЖЕНОЮ ВІДПОВІДАЛЬНІСТЮ «ДРУК МАРКЕТ ПЛЮС»</w:t>
            </w:r>
          </w:p>
        </w:tc>
        <w:tc>
          <w:tcPr>
            <w:tcW w:w="12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A5C730C" w14:textId="77777777" w:rsidR="00496A87" w:rsidRDefault="008A6DA8">
            <w:pPr>
              <w:pStyle w:val="Standard"/>
              <w:jc w:val="center"/>
              <w:rPr>
                <w:color w:val="000000"/>
              </w:rPr>
            </w:pPr>
            <w:r>
              <w:rPr>
                <w:color w:val="000000"/>
              </w:rPr>
              <w:t>41650174</w:t>
            </w:r>
          </w:p>
        </w:tc>
        <w:tc>
          <w:tcPr>
            <w:tcW w:w="4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7B6604F" w14:textId="77777777" w:rsidR="00496A87" w:rsidRDefault="00496A87">
            <w:pPr>
              <w:pStyle w:val="Standard"/>
              <w:jc w:val="center"/>
            </w:pPr>
          </w:p>
        </w:tc>
        <w:tc>
          <w:tcPr>
            <w:tcW w:w="5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A99A572" w14:textId="77777777" w:rsidR="00496A87" w:rsidRDefault="00496A87">
            <w:pPr>
              <w:pStyle w:val="Standard"/>
              <w:jc w:val="center"/>
            </w:pPr>
          </w:p>
        </w:tc>
        <w:tc>
          <w:tcPr>
            <w:tcW w:w="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36CCBB9" w14:textId="77777777" w:rsidR="00496A87" w:rsidRDefault="00496A87">
            <w:pPr>
              <w:pStyle w:val="Standard"/>
              <w:jc w:val="center"/>
            </w:pPr>
          </w:p>
        </w:tc>
        <w:tc>
          <w:tcPr>
            <w:tcW w:w="4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FD052B9" w14:textId="77777777" w:rsidR="00496A87" w:rsidRDefault="00496A87">
            <w:pPr>
              <w:pStyle w:val="Standard"/>
              <w:jc w:val="center"/>
            </w:pPr>
          </w:p>
        </w:tc>
        <w:tc>
          <w:tcPr>
            <w:tcW w:w="4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60246DE" w14:textId="77777777" w:rsidR="00496A87" w:rsidRDefault="00496A87">
            <w:pPr>
              <w:pStyle w:val="Standard"/>
              <w:jc w:val="center"/>
              <w:rPr>
                <w:color w:val="000000"/>
              </w:rPr>
            </w:pPr>
          </w:p>
        </w:tc>
        <w:tc>
          <w:tcPr>
            <w:tcW w:w="4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0658D51" w14:textId="77777777" w:rsidR="00496A87" w:rsidRDefault="008A6DA8">
            <w:pPr>
              <w:pStyle w:val="Standard"/>
              <w:jc w:val="center"/>
              <w:rPr>
                <w:color w:val="000000"/>
              </w:rPr>
            </w:pPr>
            <w:r>
              <w:rPr>
                <w:color w:val="000000"/>
              </w:rPr>
              <w:t>9</w:t>
            </w:r>
          </w:p>
        </w:tc>
        <w:tc>
          <w:tcPr>
            <w:tcW w:w="4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2EB07A9" w14:textId="77777777" w:rsidR="00496A87" w:rsidRDefault="00496A87">
            <w:pPr>
              <w:pStyle w:val="Standard"/>
              <w:jc w:val="center"/>
            </w:pPr>
          </w:p>
        </w:tc>
        <w:tc>
          <w:tcPr>
            <w:tcW w:w="4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D91B0D1" w14:textId="77777777" w:rsidR="00496A87" w:rsidRDefault="00496A87">
            <w:pPr>
              <w:pStyle w:val="Standard"/>
              <w:jc w:val="center"/>
            </w:pPr>
          </w:p>
        </w:tc>
        <w:tc>
          <w:tcPr>
            <w:tcW w:w="4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9391446" w14:textId="77777777" w:rsidR="00496A87" w:rsidRDefault="00496A87">
            <w:pPr>
              <w:pStyle w:val="Standard"/>
              <w:jc w:val="center"/>
            </w:pP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DCB8CCF" w14:textId="77777777" w:rsidR="00496A87" w:rsidRDefault="00496A87">
            <w:pPr>
              <w:pStyle w:val="Standard"/>
              <w:jc w:val="center"/>
            </w:pPr>
          </w:p>
        </w:tc>
        <w:tc>
          <w:tcPr>
            <w:tcW w:w="5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4E5B0B2" w14:textId="77777777" w:rsidR="00496A87" w:rsidRDefault="00496A87">
            <w:pPr>
              <w:pStyle w:val="Standard"/>
              <w:jc w:val="center"/>
            </w:pPr>
          </w:p>
        </w:tc>
        <w:tc>
          <w:tcPr>
            <w:tcW w:w="70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AB89227" w14:textId="77777777" w:rsidR="00496A87" w:rsidRDefault="00496A87">
            <w:pPr>
              <w:pStyle w:val="Standard"/>
              <w:jc w:val="center"/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5CBB4D1" w14:textId="77777777" w:rsidR="00496A87" w:rsidRDefault="00496A87">
            <w:pPr>
              <w:pStyle w:val="Standard"/>
              <w:jc w:val="center"/>
            </w:pPr>
          </w:p>
        </w:tc>
        <w:tc>
          <w:tcPr>
            <w:tcW w:w="7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2E476D0" w14:textId="77777777" w:rsidR="00496A87" w:rsidRDefault="00496A87">
            <w:pPr>
              <w:pStyle w:val="Standard"/>
              <w:jc w:val="center"/>
            </w:pPr>
          </w:p>
        </w:tc>
        <w:tc>
          <w:tcPr>
            <w:tcW w:w="4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1AEEEF1" w14:textId="77777777" w:rsidR="00496A87" w:rsidRDefault="00496A87">
            <w:pPr>
              <w:pStyle w:val="Standard"/>
              <w:jc w:val="center"/>
            </w:pP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F11643F" w14:textId="77777777" w:rsidR="00496A87" w:rsidRDefault="00496A87">
            <w:pPr>
              <w:pStyle w:val="Standard"/>
              <w:jc w:val="center"/>
            </w:pPr>
          </w:p>
        </w:tc>
      </w:tr>
      <w:tr w:rsidR="00496A87" w14:paraId="048D6CED" w14:textId="77777777">
        <w:trPr>
          <w:trHeight w:val="194"/>
        </w:trPr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C53CDBA" w14:textId="77777777" w:rsidR="00496A87" w:rsidRDefault="00496A87">
            <w:pPr>
              <w:pStyle w:val="Standard"/>
              <w:numPr>
                <w:ilvl w:val="0"/>
                <w:numId w:val="1"/>
              </w:numPr>
              <w:jc w:val="center"/>
            </w:pPr>
          </w:p>
        </w:tc>
        <w:tc>
          <w:tcPr>
            <w:tcW w:w="48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60845D0" w14:textId="77777777" w:rsidR="00496A87" w:rsidRDefault="008A6DA8">
            <w:pPr>
              <w:pStyle w:val="Standard"/>
              <w:jc w:val="both"/>
            </w:pPr>
            <w:r>
              <w:t>ПРИВАТНЕ ПІДПРИЄМСТВО «ГЛОБУС-ТРАНС»</w:t>
            </w:r>
          </w:p>
        </w:tc>
        <w:tc>
          <w:tcPr>
            <w:tcW w:w="12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66B3678" w14:textId="77777777" w:rsidR="00496A87" w:rsidRDefault="008A6DA8">
            <w:pPr>
              <w:pStyle w:val="Standard"/>
              <w:jc w:val="center"/>
              <w:rPr>
                <w:color w:val="000000"/>
              </w:rPr>
            </w:pPr>
            <w:r>
              <w:rPr>
                <w:color w:val="000000"/>
              </w:rPr>
              <w:t>38527379</w:t>
            </w:r>
          </w:p>
        </w:tc>
        <w:tc>
          <w:tcPr>
            <w:tcW w:w="4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A1587BD" w14:textId="77777777" w:rsidR="00496A87" w:rsidRDefault="00496A87">
            <w:pPr>
              <w:pStyle w:val="Standard"/>
              <w:jc w:val="center"/>
            </w:pPr>
          </w:p>
        </w:tc>
        <w:tc>
          <w:tcPr>
            <w:tcW w:w="5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70537F2" w14:textId="77777777" w:rsidR="00496A87" w:rsidRDefault="00496A87">
            <w:pPr>
              <w:pStyle w:val="Standard"/>
              <w:jc w:val="center"/>
            </w:pPr>
          </w:p>
        </w:tc>
        <w:tc>
          <w:tcPr>
            <w:tcW w:w="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E403A65" w14:textId="77777777" w:rsidR="00496A87" w:rsidRDefault="00496A87">
            <w:pPr>
              <w:pStyle w:val="Standard"/>
              <w:jc w:val="center"/>
            </w:pPr>
          </w:p>
        </w:tc>
        <w:tc>
          <w:tcPr>
            <w:tcW w:w="4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10D1BB9" w14:textId="77777777" w:rsidR="00496A87" w:rsidRDefault="00496A87">
            <w:pPr>
              <w:pStyle w:val="Standard"/>
              <w:jc w:val="center"/>
            </w:pPr>
          </w:p>
        </w:tc>
        <w:tc>
          <w:tcPr>
            <w:tcW w:w="4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EED3251" w14:textId="77777777" w:rsidR="00496A87" w:rsidRDefault="00496A87">
            <w:pPr>
              <w:pStyle w:val="Standard"/>
              <w:jc w:val="center"/>
              <w:rPr>
                <w:color w:val="000000"/>
              </w:rPr>
            </w:pPr>
          </w:p>
        </w:tc>
        <w:tc>
          <w:tcPr>
            <w:tcW w:w="4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CB02A6A" w14:textId="77777777" w:rsidR="00496A87" w:rsidRDefault="008A6DA8">
            <w:pPr>
              <w:pStyle w:val="Standard"/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4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D57E7F1" w14:textId="77777777" w:rsidR="00496A87" w:rsidRDefault="00496A87">
            <w:pPr>
              <w:pStyle w:val="Standard"/>
              <w:jc w:val="center"/>
            </w:pPr>
          </w:p>
        </w:tc>
        <w:tc>
          <w:tcPr>
            <w:tcW w:w="4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069F4AC" w14:textId="77777777" w:rsidR="00496A87" w:rsidRDefault="00496A87">
            <w:pPr>
              <w:pStyle w:val="Standard"/>
              <w:jc w:val="center"/>
            </w:pPr>
          </w:p>
        </w:tc>
        <w:tc>
          <w:tcPr>
            <w:tcW w:w="4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BDC4884" w14:textId="77777777" w:rsidR="00496A87" w:rsidRDefault="00496A87">
            <w:pPr>
              <w:pStyle w:val="Standard"/>
              <w:jc w:val="center"/>
            </w:pP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CD6EE94" w14:textId="77777777" w:rsidR="00496A87" w:rsidRDefault="00496A87">
            <w:pPr>
              <w:pStyle w:val="Standard"/>
              <w:jc w:val="center"/>
            </w:pPr>
          </w:p>
        </w:tc>
        <w:tc>
          <w:tcPr>
            <w:tcW w:w="5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C8BA311" w14:textId="77777777" w:rsidR="00496A87" w:rsidRDefault="00496A87">
            <w:pPr>
              <w:pStyle w:val="Standard"/>
              <w:jc w:val="center"/>
            </w:pPr>
          </w:p>
        </w:tc>
        <w:tc>
          <w:tcPr>
            <w:tcW w:w="70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3FBB464" w14:textId="77777777" w:rsidR="00496A87" w:rsidRDefault="00496A87">
            <w:pPr>
              <w:pStyle w:val="Standard"/>
              <w:jc w:val="center"/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A444BC7" w14:textId="77777777" w:rsidR="00496A87" w:rsidRDefault="00496A87">
            <w:pPr>
              <w:pStyle w:val="Standard"/>
              <w:jc w:val="center"/>
            </w:pPr>
          </w:p>
        </w:tc>
        <w:tc>
          <w:tcPr>
            <w:tcW w:w="7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91BD70D" w14:textId="77777777" w:rsidR="00496A87" w:rsidRDefault="00496A87">
            <w:pPr>
              <w:pStyle w:val="Standard"/>
              <w:jc w:val="center"/>
            </w:pPr>
          </w:p>
        </w:tc>
        <w:tc>
          <w:tcPr>
            <w:tcW w:w="4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C15EBAF" w14:textId="77777777" w:rsidR="00496A87" w:rsidRDefault="00496A87">
            <w:pPr>
              <w:pStyle w:val="Standard"/>
              <w:jc w:val="center"/>
            </w:pP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FFF69DE" w14:textId="77777777" w:rsidR="00496A87" w:rsidRDefault="00496A87">
            <w:pPr>
              <w:pStyle w:val="Standard"/>
              <w:jc w:val="center"/>
            </w:pPr>
          </w:p>
        </w:tc>
      </w:tr>
      <w:tr w:rsidR="00496A87" w14:paraId="515B3954" w14:textId="77777777"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0987C91" w14:textId="77777777" w:rsidR="00496A87" w:rsidRDefault="00496A87">
            <w:pPr>
              <w:pStyle w:val="Standard"/>
              <w:numPr>
                <w:ilvl w:val="0"/>
                <w:numId w:val="1"/>
              </w:numPr>
              <w:jc w:val="center"/>
            </w:pPr>
          </w:p>
        </w:tc>
        <w:tc>
          <w:tcPr>
            <w:tcW w:w="48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4EF908E" w14:textId="77777777" w:rsidR="00496A87" w:rsidRDefault="008A6DA8">
            <w:pPr>
              <w:pStyle w:val="Standard"/>
              <w:jc w:val="both"/>
            </w:pPr>
            <w:r>
              <w:t>ТОВАРИСТВО З ОБМЕЖЕНОЮ ВІДПОВІДАЛЬНІСТЮ «ТІМБЕР УКРАЇНА»</w:t>
            </w:r>
          </w:p>
        </w:tc>
        <w:tc>
          <w:tcPr>
            <w:tcW w:w="12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589752B" w14:textId="77777777" w:rsidR="00496A87" w:rsidRDefault="008A6DA8">
            <w:pPr>
              <w:pStyle w:val="Standard"/>
              <w:jc w:val="center"/>
              <w:rPr>
                <w:color w:val="000000"/>
              </w:rPr>
            </w:pPr>
            <w:r>
              <w:rPr>
                <w:color w:val="000000"/>
              </w:rPr>
              <w:t>39667655</w:t>
            </w:r>
          </w:p>
        </w:tc>
        <w:tc>
          <w:tcPr>
            <w:tcW w:w="4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560EDCD" w14:textId="77777777" w:rsidR="00496A87" w:rsidRDefault="00496A87">
            <w:pPr>
              <w:pStyle w:val="Standard"/>
              <w:jc w:val="center"/>
            </w:pPr>
          </w:p>
        </w:tc>
        <w:tc>
          <w:tcPr>
            <w:tcW w:w="5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28FC2FD" w14:textId="77777777" w:rsidR="00496A87" w:rsidRDefault="00496A87">
            <w:pPr>
              <w:pStyle w:val="Standard"/>
              <w:jc w:val="center"/>
            </w:pPr>
          </w:p>
        </w:tc>
        <w:tc>
          <w:tcPr>
            <w:tcW w:w="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03844DD" w14:textId="77777777" w:rsidR="00496A87" w:rsidRDefault="00496A87">
            <w:pPr>
              <w:pStyle w:val="Standard"/>
              <w:jc w:val="center"/>
            </w:pPr>
          </w:p>
        </w:tc>
        <w:tc>
          <w:tcPr>
            <w:tcW w:w="4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9B6D423" w14:textId="77777777" w:rsidR="00496A87" w:rsidRDefault="00496A87">
            <w:pPr>
              <w:pStyle w:val="Standard"/>
              <w:jc w:val="center"/>
            </w:pPr>
          </w:p>
        </w:tc>
        <w:tc>
          <w:tcPr>
            <w:tcW w:w="4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5F51450" w14:textId="77777777" w:rsidR="00496A87" w:rsidRDefault="00496A87">
            <w:pPr>
              <w:pStyle w:val="Standard"/>
              <w:jc w:val="center"/>
              <w:rPr>
                <w:color w:val="000000"/>
              </w:rPr>
            </w:pPr>
          </w:p>
        </w:tc>
        <w:tc>
          <w:tcPr>
            <w:tcW w:w="4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619137D" w14:textId="77777777" w:rsidR="00496A87" w:rsidRDefault="008A6DA8">
            <w:pPr>
              <w:pStyle w:val="Standard"/>
              <w:jc w:val="center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4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B0D4E64" w14:textId="77777777" w:rsidR="00496A87" w:rsidRDefault="00496A87">
            <w:pPr>
              <w:pStyle w:val="Standard"/>
              <w:jc w:val="center"/>
            </w:pPr>
          </w:p>
        </w:tc>
        <w:tc>
          <w:tcPr>
            <w:tcW w:w="4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8854412" w14:textId="77777777" w:rsidR="00496A87" w:rsidRDefault="00496A87">
            <w:pPr>
              <w:pStyle w:val="Standard"/>
              <w:jc w:val="center"/>
            </w:pPr>
          </w:p>
        </w:tc>
        <w:tc>
          <w:tcPr>
            <w:tcW w:w="4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B91360A" w14:textId="77777777" w:rsidR="00496A87" w:rsidRDefault="00496A87">
            <w:pPr>
              <w:pStyle w:val="Standard"/>
              <w:jc w:val="center"/>
            </w:pP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CD2ECC2" w14:textId="77777777" w:rsidR="00496A87" w:rsidRDefault="00496A87">
            <w:pPr>
              <w:pStyle w:val="Standard"/>
              <w:jc w:val="center"/>
            </w:pPr>
          </w:p>
        </w:tc>
        <w:tc>
          <w:tcPr>
            <w:tcW w:w="5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2D1A120" w14:textId="77777777" w:rsidR="00496A87" w:rsidRDefault="00496A87">
            <w:pPr>
              <w:pStyle w:val="Standard"/>
              <w:jc w:val="center"/>
            </w:pPr>
          </w:p>
        </w:tc>
        <w:tc>
          <w:tcPr>
            <w:tcW w:w="70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F1F0984" w14:textId="77777777" w:rsidR="00496A87" w:rsidRDefault="00496A87">
            <w:pPr>
              <w:pStyle w:val="Standard"/>
              <w:jc w:val="center"/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4BCCBF8" w14:textId="77777777" w:rsidR="00496A87" w:rsidRDefault="00496A87">
            <w:pPr>
              <w:pStyle w:val="Standard"/>
              <w:jc w:val="center"/>
            </w:pPr>
          </w:p>
        </w:tc>
        <w:tc>
          <w:tcPr>
            <w:tcW w:w="7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9E9B9B7" w14:textId="77777777" w:rsidR="00496A87" w:rsidRDefault="00496A87">
            <w:pPr>
              <w:pStyle w:val="Standard"/>
              <w:jc w:val="center"/>
            </w:pPr>
          </w:p>
        </w:tc>
        <w:tc>
          <w:tcPr>
            <w:tcW w:w="4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6868C67" w14:textId="77777777" w:rsidR="00496A87" w:rsidRDefault="00496A87">
            <w:pPr>
              <w:pStyle w:val="Standard"/>
              <w:jc w:val="center"/>
            </w:pP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2C52CFA" w14:textId="77777777" w:rsidR="00496A87" w:rsidRDefault="00496A87">
            <w:pPr>
              <w:pStyle w:val="Standard"/>
              <w:jc w:val="center"/>
            </w:pPr>
          </w:p>
        </w:tc>
      </w:tr>
      <w:tr w:rsidR="00496A87" w14:paraId="374B3761" w14:textId="77777777"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3B3226F" w14:textId="77777777" w:rsidR="00496A87" w:rsidRDefault="00496A87">
            <w:pPr>
              <w:pStyle w:val="Standard"/>
              <w:numPr>
                <w:ilvl w:val="0"/>
                <w:numId w:val="1"/>
              </w:numPr>
              <w:jc w:val="center"/>
            </w:pPr>
          </w:p>
        </w:tc>
        <w:tc>
          <w:tcPr>
            <w:tcW w:w="48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A3CCAC5" w14:textId="77777777" w:rsidR="00496A87" w:rsidRDefault="008A6DA8">
            <w:pPr>
              <w:pStyle w:val="Standard"/>
              <w:jc w:val="both"/>
            </w:pPr>
            <w:r>
              <w:t>ТОВАРИСТВО З ОБМЕЖЕНОЮ ВІДПОВІДАЛЬНІСТЮ «ЛУЦЬКА КАРТОННО-ПАПЕРОВА ФАБРИКА»</w:t>
            </w:r>
          </w:p>
        </w:tc>
        <w:tc>
          <w:tcPr>
            <w:tcW w:w="12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93BEE97" w14:textId="77777777" w:rsidR="00496A87" w:rsidRDefault="008A6DA8">
            <w:pPr>
              <w:pStyle w:val="Standard"/>
              <w:jc w:val="center"/>
              <w:rPr>
                <w:color w:val="000000"/>
              </w:rPr>
            </w:pPr>
            <w:r>
              <w:rPr>
                <w:color w:val="000000"/>
              </w:rPr>
              <w:t>38272943</w:t>
            </w:r>
          </w:p>
        </w:tc>
        <w:tc>
          <w:tcPr>
            <w:tcW w:w="4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B3CD69E" w14:textId="77777777" w:rsidR="00496A87" w:rsidRDefault="00496A87">
            <w:pPr>
              <w:pStyle w:val="Standard"/>
              <w:jc w:val="center"/>
            </w:pPr>
          </w:p>
        </w:tc>
        <w:tc>
          <w:tcPr>
            <w:tcW w:w="5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8025B57" w14:textId="77777777" w:rsidR="00496A87" w:rsidRDefault="00496A87">
            <w:pPr>
              <w:pStyle w:val="Standard"/>
              <w:jc w:val="center"/>
            </w:pPr>
          </w:p>
        </w:tc>
        <w:tc>
          <w:tcPr>
            <w:tcW w:w="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D7700AF" w14:textId="77777777" w:rsidR="00496A87" w:rsidRDefault="00496A87">
            <w:pPr>
              <w:pStyle w:val="Standard"/>
              <w:jc w:val="center"/>
            </w:pPr>
          </w:p>
        </w:tc>
        <w:tc>
          <w:tcPr>
            <w:tcW w:w="4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961F883" w14:textId="77777777" w:rsidR="00496A87" w:rsidRDefault="00496A87">
            <w:pPr>
              <w:pStyle w:val="Standard"/>
              <w:jc w:val="center"/>
            </w:pPr>
          </w:p>
        </w:tc>
        <w:tc>
          <w:tcPr>
            <w:tcW w:w="4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E87A99C" w14:textId="77777777" w:rsidR="00496A87" w:rsidRDefault="00496A87">
            <w:pPr>
              <w:pStyle w:val="Standard"/>
              <w:jc w:val="center"/>
              <w:rPr>
                <w:color w:val="000000"/>
              </w:rPr>
            </w:pPr>
          </w:p>
        </w:tc>
        <w:tc>
          <w:tcPr>
            <w:tcW w:w="4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5828E6D" w14:textId="77777777" w:rsidR="00496A87" w:rsidRDefault="008A6DA8">
            <w:pPr>
              <w:pStyle w:val="Standard"/>
              <w:jc w:val="center"/>
              <w:rPr>
                <w:color w:val="000000"/>
              </w:rPr>
            </w:pPr>
            <w:r>
              <w:rPr>
                <w:color w:val="000000"/>
              </w:rPr>
              <w:t>16</w:t>
            </w:r>
          </w:p>
        </w:tc>
        <w:tc>
          <w:tcPr>
            <w:tcW w:w="4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C9ED3C0" w14:textId="77777777" w:rsidR="00496A87" w:rsidRDefault="00496A87">
            <w:pPr>
              <w:pStyle w:val="Standard"/>
              <w:jc w:val="center"/>
            </w:pPr>
          </w:p>
        </w:tc>
        <w:tc>
          <w:tcPr>
            <w:tcW w:w="4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42E32CE" w14:textId="77777777" w:rsidR="00496A87" w:rsidRDefault="00496A87">
            <w:pPr>
              <w:pStyle w:val="Standard"/>
              <w:jc w:val="center"/>
            </w:pPr>
          </w:p>
        </w:tc>
        <w:tc>
          <w:tcPr>
            <w:tcW w:w="4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B6002AB" w14:textId="77777777" w:rsidR="00496A87" w:rsidRDefault="00496A87">
            <w:pPr>
              <w:pStyle w:val="Standard"/>
              <w:jc w:val="center"/>
            </w:pP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D53414D" w14:textId="77777777" w:rsidR="00496A87" w:rsidRDefault="00496A87">
            <w:pPr>
              <w:pStyle w:val="Standard"/>
              <w:jc w:val="center"/>
            </w:pPr>
          </w:p>
        </w:tc>
        <w:tc>
          <w:tcPr>
            <w:tcW w:w="5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DFCDF05" w14:textId="77777777" w:rsidR="00496A87" w:rsidRDefault="00496A87">
            <w:pPr>
              <w:pStyle w:val="Standard"/>
              <w:jc w:val="center"/>
            </w:pPr>
          </w:p>
        </w:tc>
        <w:tc>
          <w:tcPr>
            <w:tcW w:w="70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904978F" w14:textId="77777777" w:rsidR="00496A87" w:rsidRDefault="00496A87">
            <w:pPr>
              <w:pStyle w:val="Standard"/>
              <w:jc w:val="center"/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037337F" w14:textId="77777777" w:rsidR="00496A87" w:rsidRDefault="00496A87">
            <w:pPr>
              <w:pStyle w:val="Standard"/>
              <w:jc w:val="center"/>
            </w:pPr>
          </w:p>
        </w:tc>
        <w:tc>
          <w:tcPr>
            <w:tcW w:w="7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0BF745E" w14:textId="77777777" w:rsidR="00496A87" w:rsidRDefault="00496A87">
            <w:pPr>
              <w:pStyle w:val="Standard"/>
              <w:jc w:val="center"/>
            </w:pPr>
          </w:p>
        </w:tc>
        <w:tc>
          <w:tcPr>
            <w:tcW w:w="4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BDFFCD5" w14:textId="77777777" w:rsidR="00496A87" w:rsidRDefault="00496A87">
            <w:pPr>
              <w:pStyle w:val="Standard"/>
              <w:jc w:val="center"/>
            </w:pP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AF36A8C" w14:textId="77777777" w:rsidR="00496A87" w:rsidRDefault="00496A87">
            <w:pPr>
              <w:pStyle w:val="Standard"/>
              <w:jc w:val="center"/>
            </w:pPr>
          </w:p>
        </w:tc>
      </w:tr>
      <w:tr w:rsidR="00496A87" w14:paraId="466C032A" w14:textId="77777777"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B9858C2" w14:textId="77777777" w:rsidR="00496A87" w:rsidRDefault="00496A87">
            <w:pPr>
              <w:pStyle w:val="Standard"/>
              <w:numPr>
                <w:ilvl w:val="0"/>
                <w:numId w:val="1"/>
              </w:numPr>
              <w:jc w:val="center"/>
            </w:pPr>
          </w:p>
        </w:tc>
        <w:tc>
          <w:tcPr>
            <w:tcW w:w="48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E91E01E" w14:textId="77777777" w:rsidR="00496A87" w:rsidRDefault="008A6DA8">
            <w:pPr>
              <w:pStyle w:val="Standard"/>
              <w:jc w:val="both"/>
            </w:pPr>
            <w:r>
              <w:t>ТОВАРИСТВО З ОБМЕЖЕНОЮ ВІДПОВІДАЛЬНІСТЮ «ЛУЦЬКА КАРТОННО-ПАПЕРОВА ФАБРИКА-УКРАЇНА»</w:t>
            </w:r>
          </w:p>
        </w:tc>
        <w:tc>
          <w:tcPr>
            <w:tcW w:w="12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D4FD057" w14:textId="77777777" w:rsidR="00496A87" w:rsidRDefault="008A6DA8">
            <w:pPr>
              <w:pStyle w:val="Standard"/>
              <w:jc w:val="center"/>
              <w:rPr>
                <w:color w:val="000000"/>
              </w:rPr>
            </w:pPr>
            <w:r>
              <w:rPr>
                <w:color w:val="000000"/>
              </w:rPr>
              <w:t>41085049</w:t>
            </w:r>
          </w:p>
        </w:tc>
        <w:tc>
          <w:tcPr>
            <w:tcW w:w="4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9F873BF" w14:textId="77777777" w:rsidR="00496A87" w:rsidRDefault="00496A87">
            <w:pPr>
              <w:pStyle w:val="Standard"/>
              <w:jc w:val="center"/>
            </w:pPr>
          </w:p>
        </w:tc>
        <w:tc>
          <w:tcPr>
            <w:tcW w:w="5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B7D2D92" w14:textId="77777777" w:rsidR="00496A87" w:rsidRDefault="00496A87">
            <w:pPr>
              <w:pStyle w:val="Standard"/>
              <w:jc w:val="center"/>
            </w:pPr>
          </w:p>
        </w:tc>
        <w:tc>
          <w:tcPr>
            <w:tcW w:w="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C4A02F1" w14:textId="77777777" w:rsidR="00496A87" w:rsidRDefault="00496A87">
            <w:pPr>
              <w:pStyle w:val="Standard"/>
              <w:jc w:val="center"/>
            </w:pPr>
          </w:p>
        </w:tc>
        <w:tc>
          <w:tcPr>
            <w:tcW w:w="4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E5FCDA4" w14:textId="77777777" w:rsidR="00496A87" w:rsidRDefault="00496A87">
            <w:pPr>
              <w:pStyle w:val="Standard"/>
              <w:jc w:val="center"/>
            </w:pPr>
          </w:p>
        </w:tc>
        <w:tc>
          <w:tcPr>
            <w:tcW w:w="4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C60CA3E" w14:textId="77777777" w:rsidR="00496A87" w:rsidRDefault="00496A87">
            <w:pPr>
              <w:pStyle w:val="Standard"/>
              <w:jc w:val="center"/>
              <w:rPr>
                <w:color w:val="000000"/>
              </w:rPr>
            </w:pPr>
          </w:p>
        </w:tc>
        <w:tc>
          <w:tcPr>
            <w:tcW w:w="4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83B992C" w14:textId="77777777" w:rsidR="00496A87" w:rsidRDefault="008A6DA8">
            <w:pPr>
              <w:pStyle w:val="Standard"/>
              <w:jc w:val="center"/>
              <w:rPr>
                <w:color w:val="000000"/>
              </w:rPr>
            </w:pPr>
            <w:r>
              <w:rPr>
                <w:color w:val="000000"/>
              </w:rPr>
              <w:t>16</w:t>
            </w:r>
          </w:p>
        </w:tc>
        <w:tc>
          <w:tcPr>
            <w:tcW w:w="4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16FEEFE" w14:textId="77777777" w:rsidR="00496A87" w:rsidRDefault="00496A87">
            <w:pPr>
              <w:pStyle w:val="Standard"/>
              <w:jc w:val="center"/>
            </w:pPr>
          </w:p>
        </w:tc>
        <w:tc>
          <w:tcPr>
            <w:tcW w:w="4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E308773" w14:textId="77777777" w:rsidR="00496A87" w:rsidRDefault="00496A87">
            <w:pPr>
              <w:pStyle w:val="Standard"/>
              <w:jc w:val="center"/>
            </w:pPr>
          </w:p>
        </w:tc>
        <w:tc>
          <w:tcPr>
            <w:tcW w:w="4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6C9264F" w14:textId="77777777" w:rsidR="00496A87" w:rsidRDefault="00496A87">
            <w:pPr>
              <w:pStyle w:val="Standard"/>
              <w:jc w:val="center"/>
            </w:pP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DCF9550" w14:textId="77777777" w:rsidR="00496A87" w:rsidRDefault="00496A87">
            <w:pPr>
              <w:pStyle w:val="Standard"/>
              <w:jc w:val="center"/>
            </w:pPr>
          </w:p>
        </w:tc>
        <w:tc>
          <w:tcPr>
            <w:tcW w:w="5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FA01E7E" w14:textId="77777777" w:rsidR="00496A87" w:rsidRDefault="00496A87">
            <w:pPr>
              <w:pStyle w:val="Standard"/>
              <w:jc w:val="center"/>
            </w:pPr>
          </w:p>
        </w:tc>
        <w:tc>
          <w:tcPr>
            <w:tcW w:w="70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CBE8823" w14:textId="77777777" w:rsidR="00496A87" w:rsidRDefault="00496A87">
            <w:pPr>
              <w:pStyle w:val="Standard"/>
              <w:jc w:val="center"/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47981AE" w14:textId="77777777" w:rsidR="00496A87" w:rsidRDefault="00496A87">
            <w:pPr>
              <w:pStyle w:val="Standard"/>
              <w:jc w:val="center"/>
            </w:pPr>
          </w:p>
        </w:tc>
        <w:tc>
          <w:tcPr>
            <w:tcW w:w="7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470B752" w14:textId="77777777" w:rsidR="00496A87" w:rsidRDefault="00496A87">
            <w:pPr>
              <w:pStyle w:val="Standard"/>
              <w:jc w:val="center"/>
            </w:pPr>
          </w:p>
        </w:tc>
        <w:tc>
          <w:tcPr>
            <w:tcW w:w="4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33586BA" w14:textId="77777777" w:rsidR="00496A87" w:rsidRDefault="00496A87">
            <w:pPr>
              <w:pStyle w:val="Standard"/>
              <w:jc w:val="center"/>
            </w:pP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77E6169" w14:textId="77777777" w:rsidR="00496A87" w:rsidRDefault="00496A87">
            <w:pPr>
              <w:pStyle w:val="Standard"/>
              <w:jc w:val="center"/>
            </w:pPr>
          </w:p>
        </w:tc>
      </w:tr>
      <w:tr w:rsidR="00496A87" w14:paraId="0E92E419" w14:textId="77777777"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8C22C36" w14:textId="77777777" w:rsidR="00496A87" w:rsidRDefault="00496A87">
            <w:pPr>
              <w:pStyle w:val="Standard"/>
              <w:numPr>
                <w:ilvl w:val="0"/>
                <w:numId w:val="1"/>
              </w:numPr>
              <w:jc w:val="center"/>
            </w:pPr>
          </w:p>
        </w:tc>
        <w:tc>
          <w:tcPr>
            <w:tcW w:w="48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C26F82D" w14:textId="77777777" w:rsidR="00496A87" w:rsidRDefault="008A6DA8">
            <w:pPr>
              <w:pStyle w:val="Standard"/>
              <w:jc w:val="both"/>
            </w:pPr>
            <w:r>
              <w:t>КП «ВОЛИНСЬКИЙ ОБЛАСНИЙ ГОСПІТАЛЬ ВЕТЕРАНІВ ВІЙНИ»</w:t>
            </w:r>
          </w:p>
          <w:p w14:paraId="4E0B80AE" w14:textId="77777777" w:rsidR="00496A87" w:rsidRDefault="00496A87">
            <w:pPr>
              <w:pStyle w:val="Standard"/>
              <w:jc w:val="both"/>
              <w:rPr>
                <w:sz w:val="6"/>
                <w:szCs w:val="6"/>
              </w:rPr>
            </w:pPr>
          </w:p>
        </w:tc>
        <w:tc>
          <w:tcPr>
            <w:tcW w:w="12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A54851B" w14:textId="77777777" w:rsidR="00496A87" w:rsidRDefault="008A6DA8">
            <w:pPr>
              <w:pStyle w:val="Standard"/>
              <w:jc w:val="center"/>
            </w:pPr>
            <w:r>
              <w:t>03398888</w:t>
            </w:r>
          </w:p>
        </w:tc>
        <w:tc>
          <w:tcPr>
            <w:tcW w:w="4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78313E2" w14:textId="77777777" w:rsidR="00496A87" w:rsidRDefault="00496A87">
            <w:pPr>
              <w:pStyle w:val="Standard"/>
              <w:jc w:val="center"/>
            </w:pPr>
          </w:p>
        </w:tc>
        <w:tc>
          <w:tcPr>
            <w:tcW w:w="5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A9E8BFC" w14:textId="77777777" w:rsidR="00496A87" w:rsidRDefault="00496A87">
            <w:pPr>
              <w:pStyle w:val="Standard"/>
              <w:jc w:val="center"/>
            </w:pPr>
          </w:p>
        </w:tc>
        <w:tc>
          <w:tcPr>
            <w:tcW w:w="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F6D15F1" w14:textId="77777777" w:rsidR="00496A87" w:rsidRDefault="00496A87">
            <w:pPr>
              <w:pStyle w:val="Standard"/>
              <w:jc w:val="center"/>
            </w:pPr>
          </w:p>
        </w:tc>
        <w:tc>
          <w:tcPr>
            <w:tcW w:w="4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6EF9EC2" w14:textId="77777777" w:rsidR="00496A87" w:rsidRDefault="00496A87">
            <w:pPr>
              <w:pStyle w:val="Standard"/>
              <w:jc w:val="center"/>
            </w:pPr>
          </w:p>
        </w:tc>
        <w:tc>
          <w:tcPr>
            <w:tcW w:w="4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1AA5B02" w14:textId="77777777" w:rsidR="00496A87" w:rsidRDefault="00496A87">
            <w:pPr>
              <w:pStyle w:val="Standard"/>
              <w:jc w:val="center"/>
              <w:rPr>
                <w:color w:val="000000"/>
              </w:rPr>
            </w:pPr>
          </w:p>
        </w:tc>
        <w:tc>
          <w:tcPr>
            <w:tcW w:w="4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F723019" w14:textId="77777777" w:rsidR="00496A87" w:rsidRDefault="008A6DA8">
            <w:pPr>
              <w:pStyle w:val="Standard"/>
              <w:jc w:val="center"/>
              <w:rPr>
                <w:color w:val="000000"/>
              </w:rPr>
            </w:pPr>
            <w:r>
              <w:rPr>
                <w:color w:val="000000"/>
              </w:rPr>
              <w:t>18</w:t>
            </w:r>
          </w:p>
        </w:tc>
        <w:tc>
          <w:tcPr>
            <w:tcW w:w="4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AABF6CA" w14:textId="77777777" w:rsidR="00496A87" w:rsidRDefault="00496A87">
            <w:pPr>
              <w:pStyle w:val="Standard"/>
              <w:jc w:val="center"/>
            </w:pPr>
          </w:p>
        </w:tc>
        <w:tc>
          <w:tcPr>
            <w:tcW w:w="4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22776B4" w14:textId="77777777" w:rsidR="00496A87" w:rsidRDefault="00496A87">
            <w:pPr>
              <w:pStyle w:val="Standard"/>
              <w:jc w:val="center"/>
            </w:pPr>
          </w:p>
        </w:tc>
        <w:tc>
          <w:tcPr>
            <w:tcW w:w="4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F01B0A1" w14:textId="77777777" w:rsidR="00496A87" w:rsidRDefault="00496A87">
            <w:pPr>
              <w:pStyle w:val="Standard"/>
              <w:jc w:val="center"/>
            </w:pP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EE1F725" w14:textId="77777777" w:rsidR="00496A87" w:rsidRDefault="00496A87">
            <w:pPr>
              <w:pStyle w:val="Standard"/>
              <w:jc w:val="center"/>
            </w:pPr>
          </w:p>
        </w:tc>
        <w:tc>
          <w:tcPr>
            <w:tcW w:w="5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DD2F413" w14:textId="77777777" w:rsidR="00496A87" w:rsidRDefault="00496A87">
            <w:pPr>
              <w:pStyle w:val="Standard"/>
              <w:jc w:val="center"/>
            </w:pPr>
          </w:p>
        </w:tc>
        <w:tc>
          <w:tcPr>
            <w:tcW w:w="70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0EA4821" w14:textId="77777777" w:rsidR="00496A87" w:rsidRDefault="00496A87">
            <w:pPr>
              <w:pStyle w:val="Standard"/>
              <w:jc w:val="center"/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6DE01E9" w14:textId="77777777" w:rsidR="00496A87" w:rsidRDefault="00496A87">
            <w:pPr>
              <w:pStyle w:val="Standard"/>
              <w:jc w:val="center"/>
            </w:pPr>
          </w:p>
        </w:tc>
        <w:tc>
          <w:tcPr>
            <w:tcW w:w="7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DFC4572" w14:textId="77777777" w:rsidR="00496A87" w:rsidRDefault="00496A87">
            <w:pPr>
              <w:pStyle w:val="Standard"/>
              <w:jc w:val="center"/>
            </w:pPr>
          </w:p>
        </w:tc>
        <w:tc>
          <w:tcPr>
            <w:tcW w:w="4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20125A5" w14:textId="77777777" w:rsidR="00496A87" w:rsidRDefault="00496A87">
            <w:pPr>
              <w:pStyle w:val="Standard"/>
              <w:jc w:val="center"/>
            </w:pP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10DEEE8" w14:textId="77777777" w:rsidR="00496A87" w:rsidRDefault="00496A87">
            <w:pPr>
              <w:pStyle w:val="Standard"/>
              <w:jc w:val="center"/>
            </w:pPr>
          </w:p>
        </w:tc>
      </w:tr>
      <w:tr w:rsidR="00496A87" w14:paraId="58AEC650" w14:textId="77777777"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44544D4" w14:textId="77777777" w:rsidR="00496A87" w:rsidRDefault="00496A87">
            <w:pPr>
              <w:pStyle w:val="Standard"/>
              <w:numPr>
                <w:ilvl w:val="0"/>
                <w:numId w:val="1"/>
              </w:numPr>
              <w:jc w:val="center"/>
            </w:pPr>
          </w:p>
        </w:tc>
        <w:tc>
          <w:tcPr>
            <w:tcW w:w="48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06E571B" w14:textId="77777777" w:rsidR="00496A87" w:rsidRDefault="008A6DA8">
            <w:pPr>
              <w:pStyle w:val="Standard"/>
              <w:ind w:right="56"/>
              <w:jc w:val="both"/>
            </w:pPr>
            <w:r>
              <w:t>ТОВАРИСТВО З ОБМЕЖЕНОЮ ВІДПОВІДАЛЬНІСТЮ «ЗАХІДБУДЕНЕРГОРЕСУРС»</w:t>
            </w:r>
          </w:p>
        </w:tc>
        <w:tc>
          <w:tcPr>
            <w:tcW w:w="12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4108DEA" w14:textId="77777777" w:rsidR="00496A87" w:rsidRDefault="008A6DA8">
            <w:pPr>
              <w:pStyle w:val="Standard"/>
              <w:jc w:val="center"/>
            </w:pPr>
            <w:r>
              <w:rPr>
                <w:color w:val="000000"/>
              </w:rPr>
              <w:t>40643742</w:t>
            </w:r>
          </w:p>
        </w:tc>
        <w:tc>
          <w:tcPr>
            <w:tcW w:w="4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A20FB17" w14:textId="77777777" w:rsidR="00496A87" w:rsidRDefault="00496A87">
            <w:pPr>
              <w:pStyle w:val="Standard"/>
              <w:jc w:val="center"/>
            </w:pPr>
          </w:p>
        </w:tc>
        <w:tc>
          <w:tcPr>
            <w:tcW w:w="5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E4D53DC" w14:textId="77777777" w:rsidR="00496A87" w:rsidRDefault="00496A87">
            <w:pPr>
              <w:pStyle w:val="Standard"/>
              <w:jc w:val="center"/>
            </w:pPr>
          </w:p>
        </w:tc>
        <w:tc>
          <w:tcPr>
            <w:tcW w:w="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796E2BB" w14:textId="77777777" w:rsidR="00496A87" w:rsidRDefault="00496A87">
            <w:pPr>
              <w:pStyle w:val="Standard"/>
              <w:jc w:val="center"/>
            </w:pPr>
          </w:p>
        </w:tc>
        <w:tc>
          <w:tcPr>
            <w:tcW w:w="4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2850889" w14:textId="77777777" w:rsidR="00496A87" w:rsidRDefault="00496A87">
            <w:pPr>
              <w:pStyle w:val="Standard"/>
              <w:jc w:val="center"/>
            </w:pPr>
          </w:p>
        </w:tc>
        <w:tc>
          <w:tcPr>
            <w:tcW w:w="4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4A5391F" w14:textId="77777777" w:rsidR="00496A87" w:rsidRDefault="00496A87">
            <w:pPr>
              <w:pStyle w:val="Standard"/>
              <w:jc w:val="center"/>
              <w:rPr>
                <w:color w:val="000000"/>
              </w:rPr>
            </w:pPr>
          </w:p>
        </w:tc>
        <w:tc>
          <w:tcPr>
            <w:tcW w:w="4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18D53CC" w14:textId="77777777" w:rsidR="00496A87" w:rsidRDefault="008A6DA8">
            <w:pPr>
              <w:pStyle w:val="Standard"/>
              <w:jc w:val="center"/>
              <w:rPr>
                <w:color w:val="000000"/>
              </w:rPr>
            </w:pPr>
            <w:r>
              <w:rPr>
                <w:color w:val="000000"/>
              </w:rPr>
              <w:t>23</w:t>
            </w:r>
          </w:p>
        </w:tc>
        <w:tc>
          <w:tcPr>
            <w:tcW w:w="4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5D4846A" w14:textId="77777777" w:rsidR="00496A87" w:rsidRDefault="00496A87">
            <w:pPr>
              <w:pStyle w:val="Standard"/>
              <w:jc w:val="center"/>
            </w:pPr>
          </w:p>
        </w:tc>
        <w:tc>
          <w:tcPr>
            <w:tcW w:w="4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4E89F0B" w14:textId="77777777" w:rsidR="00496A87" w:rsidRDefault="00496A87">
            <w:pPr>
              <w:pStyle w:val="Standard"/>
              <w:jc w:val="center"/>
            </w:pPr>
          </w:p>
        </w:tc>
        <w:tc>
          <w:tcPr>
            <w:tcW w:w="4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B2A15E1" w14:textId="77777777" w:rsidR="00496A87" w:rsidRDefault="00496A87">
            <w:pPr>
              <w:pStyle w:val="Standard"/>
              <w:jc w:val="center"/>
            </w:pP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8962B02" w14:textId="77777777" w:rsidR="00496A87" w:rsidRDefault="00496A87">
            <w:pPr>
              <w:pStyle w:val="Standard"/>
              <w:jc w:val="center"/>
            </w:pPr>
          </w:p>
        </w:tc>
        <w:tc>
          <w:tcPr>
            <w:tcW w:w="5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3FCD681" w14:textId="77777777" w:rsidR="00496A87" w:rsidRDefault="00496A87">
            <w:pPr>
              <w:pStyle w:val="Standard"/>
              <w:jc w:val="center"/>
            </w:pPr>
          </w:p>
        </w:tc>
        <w:tc>
          <w:tcPr>
            <w:tcW w:w="70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5BDC01E" w14:textId="77777777" w:rsidR="00496A87" w:rsidRDefault="00496A87">
            <w:pPr>
              <w:pStyle w:val="Standard"/>
              <w:jc w:val="center"/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B803403" w14:textId="77777777" w:rsidR="00496A87" w:rsidRDefault="00496A87">
            <w:pPr>
              <w:pStyle w:val="Standard"/>
              <w:jc w:val="center"/>
            </w:pPr>
          </w:p>
        </w:tc>
        <w:tc>
          <w:tcPr>
            <w:tcW w:w="7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0582D42" w14:textId="77777777" w:rsidR="00496A87" w:rsidRDefault="00496A87">
            <w:pPr>
              <w:pStyle w:val="Standard"/>
              <w:jc w:val="center"/>
            </w:pPr>
          </w:p>
        </w:tc>
        <w:tc>
          <w:tcPr>
            <w:tcW w:w="4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1CD1279" w14:textId="77777777" w:rsidR="00496A87" w:rsidRDefault="00496A87">
            <w:pPr>
              <w:pStyle w:val="Standard"/>
              <w:jc w:val="center"/>
            </w:pP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34A691A" w14:textId="77777777" w:rsidR="00496A87" w:rsidRDefault="00496A87">
            <w:pPr>
              <w:pStyle w:val="Standard"/>
              <w:jc w:val="center"/>
            </w:pPr>
          </w:p>
        </w:tc>
      </w:tr>
      <w:tr w:rsidR="00496A87" w14:paraId="00D415F1" w14:textId="77777777"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3FAC9ED" w14:textId="77777777" w:rsidR="00496A87" w:rsidRDefault="00496A87">
            <w:pPr>
              <w:pStyle w:val="Standard"/>
              <w:numPr>
                <w:ilvl w:val="0"/>
                <w:numId w:val="1"/>
              </w:numPr>
              <w:jc w:val="center"/>
            </w:pPr>
          </w:p>
        </w:tc>
        <w:tc>
          <w:tcPr>
            <w:tcW w:w="48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72151EF" w14:textId="77777777" w:rsidR="00496A87" w:rsidRDefault="008A6DA8">
            <w:pPr>
              <w:pStyle w:val="Standard"/>
              <w:jc w:val="both"/>
            </w:pPr>
            <w:r>
              <w:t>ТОВАРИСТВО З ОБМЕЖЕНОЮ ВІДПОВІДАЛЬНІСТЮ </w:t>
            </w:r>
            <w:r>
              <w:rPr>
                <w:spacing w:val="-2"/>
              </w:rPr>
              <w:t>«ЮГ-ТРАНССЕРВІСГРУП»</w:t>
            </w:r>
          </w:p>
        </w:tc>
        <w:tc>
          <w:tcPr>
            <w:tcW w:w="12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450E038" w14:textId="77777777" w:rsidR="00496A87" w:rsidRDefault="008A6DA8">
            <w:pPr>
              <w:pStyle w:val="Standard"/>
              <w:jc w:val="center"/>
              <w:rPr>
                <w:color w:val="000000"/>
              </w:rPr>
            </w:pPr>
            <w:r>
              <w:rPr>
                <w:color w:val="000000"/>
              </w:rPr>
              <w:t>38409976</w:t>
            </w:r>
          </w:p>
        </w:tc>
        <w:tc>
          <w:tcPr>
            <w:tcW w:w="4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DB68621" w14:textId="77777777" w:rsidR="00496A87" w:rsidRDefault="00496A87">
            <w:pPr>
              <w:pStyle w:val="Standard"/>
              <w:jc w:val="center"/>
            </w:pPr>
          </w:p>
        </w:tc>
        <w:tc>
          <w:tcPr>
            <w:tcW w:w="5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E448C42" w14:textId="77777777" w:rsidR="00496A87" w:rsidRDefault="00496A87">
            <w:pPr>
              <w:pStyle w:val="Standard"/>
              <w:jc w:val="center"/>
            </w:pPr>
          </w:p>
        </w:tc>
        <w:tc>
          <w:tcPr>
            <w:tcW w:w="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6C5ABDF" w14:textId="77777777" w:rsidR="00496A87" w:rsidRDefault="00496A87">
            <w:pPr>
              <w:pStyle w:val="Standard"/>
              <w:jc w:val="center"/>
            </w:pPr>
          </w:p>
        </w:tc>
        <w:tc>
          <w:tcPr>
            <w:tcW w:w="4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85F796D" w14:textId="77777777" w:rsidR="00496A87" w:rsidRDefault="00496A87">
            <w:pPr>
              <w:pStyle w:val="Standard"/>
              <w:jc w:val="center"/>
            </w:pPr>
          </w:p>
        </w:tc>
        <w:tc>
          <w:tcPr>
            <w:tcW w:w="4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1C24EA0" w14:textId="77777777" w:rsidR="00496A87" w:rsidRDefault="00496A87">
            <w:pPr>
              <w:pStyle w:val="Standard"/>
              <w:jc w:val="center"/>
              <w:rPr>
                <w:color w:val="000000"/>
              </w:rPr>
            </w:pPr>
          </w:p>
        </w:tc>
        <w:tc>
          <w:tcPr>
            <w:tcW w:w="4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64F05B4" w14:textId="77777777" w:rsidR="00496A87" w:rsidRDefault="008A6DA8">
            <w:pPr>
              <w:pStyle w:val="Standard"/>
              <w:jc w:val="center"/>
              <w:rPr>
                <w:color w:val="000000"/>
              </w:rPr>
            </w:pPr>
            <w:r>
              <w:rPr>
                <w:color w:val="000000"/>
              </w:rPr>
              <w:t>25</w:t>
            </w:r>
          </w:p>
        </w:tc>
        <w:tc>
          <w:tcPr>
            <w:tcW w:w="4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09A78FF" w14:textId="77777777" w:rsidR="00496A87" w:rsidRDefault="00496A87">
            <w:pPr>
              <w:pStyle w:val="Standard"/>
              <w:jc w:val="center"/>
            </w:pPr>
          </w:p>
        </w:tc>
        <w:tc>
          <w:tcPr>
            <w:tcW w:w="4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120BEBA" w14:textId="77777777" w:rsidR="00496A87" w:rsidRDefault="00496A87">
            <w:pPr>
              <w:pStyle w:val="Standard"/>
              <w:jc w:val="center"/>
            </w:pPr>
          </w:p>
        </w:tc>
        <w:tc>
          <w:tcPr>
            <w:tcW w:w="4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041DB96" w14:textId="77777777" w:rsidR="00496A87" w:rsidRDefault="00496A87">
            <w:pPr>
              <w:pStyle w:val="Standard"/>
              <w:jc w:val="center"/>
            </w:pP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991C044" w14:textId="77777777" w:rsidR="00496A87" w:rsidRDefault="00496A87">
            <w:pPr>
              <w:pStyle w:val="Standard"/>
              <w:jc w:val="center"/>
            </w:pPr>
          </w:p>
        </w:tc>
        <w:tc>
          <w:tcPr>
            <w:tcW w:w="5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789C212" w14:textId="77777777" w:rsidR="00496A87" w:rsidRDefault="00496A87">
            <w:pPr>
              <w:pStyle w:val="Standard"/>
              <w:jc w:val="center"/>
            </w:pPr>
          </w:p>
        </w:tc>
        <w:tc>
          <w:tcPr>
            <w:tcW w:w="70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AE736C7" w14:textId="77777777" w:rsidR="00496A87" w:rsidRDefault="00496A87">
            <w:pPr>
              <w:pStyle w:val="Standard"/>
              <w:jc w:val="center"/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32D7572" w14:textId="77777777" w:rsidR="00496A87" w:rsidRDefault="00496A87">
            <w:pPr>
              <w:pStyle w:val="Standard"/>
              <w:jc w:val="center"/>
            </w:pPr>
          </w:p>
        </w:tc>
        <w:tc>
          <w:tcPr>
            <w:tcW w:w="7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1FF4159" w14:textId="77777777" w:rsidR="00496A87" w:rsidRDefault="00496A87">
            <w:pPr>
              <w:pStyle w:val="Standard"/>
              <w:jc w:val="center"/>
            </w:pPr>
          </w:p>
        </w:tc>
        <w:tc>
          <w:tcPr>
            <w:tcW w:w="4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87AD03E" w14:textId="77777777" w:rsidR="00496A87" w:rsidRDefault="00496A87">
            <w:pPr>
              <w:pStyle w:val="Standard"/>
              <w:jc w:val="center"/>
            </w:pP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A93BD5B" w14:textId="77777777" w:rsidR="00496A87" w:rsidRDefault="00496A87">
            <w:pPr>
              <w:pStyle w:val="Standard"/>
              <w:jc w:val="center"/>
            </w:pPr>
          </w:p>
        </w:tc>
      </w:tr>
      <w:tr w:rsidR="00496A87" w14:paraId="2E8AF2C7" w14:textId="77777777"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35A75C5" w14:textId="77777777" w:rsidR="00496A87" w:rsidRDefault="00496A87">
            <w:pPr>
              <w:pStyle w:val="Standard"/>
              <w:numPr>
                <w:ilvl w:val="0"/>
                <w:numId w:val="1"/>
              </w:numPr>
              <w:jc w:val="center"/>
            </w:pPr>
          </w:p>
        </w:tc>
        <w:tc>
          <w:tcPr>
            <w:tcW w:w="48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06501C0" w14:textId="77777777" w:rsidR="00496A87" w:rsidRDefault="008A6DA8">
            <w:pPr>
              <w:pStyle w:val="Standard"/>
              <w:jc w:val="both"/>
            </w:pPr>
            <w:r>
              <w:t>ТОВАРИСТВО З ОБМЕЖЕНОЮ ВІДПОВІДАЛЬНІСТЮ «АГРОСЕПЛАЙ»</w:t>
            </w:r>
          </w:p>
        </w:tc>
        <w:tc>
          <w:tcPr>
            <w:tcW w:w="12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E00F95E" w14:textId="77777777" w:rsidR="00496A87" w:rsidRDefault="008A6DA8">
            <w:pPr>
              <w:pStyle w:val="Standard"/>
              <w:jc w:val="center"/>
            </w:pPr>
            <w:r>
              <w:rPr>
                <w:color w:val="000000"/>
              </w:rPr>
              <w:t>36770782</w:t>
            </w:r>
          </w:p>
        </w:tc>
        <w:tc>
          <w:tcPr>
            <w:tcW w:w="4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66B6416" w14:textId="77777777" w:rsidR="00496A87" w:rsidRDefault="00496A87">
            <w:pPr>
              <w:pStyle w:val="Standard"/>
              <w:jc w:val="center"/>
            </w:pPr>
          </w:p>
        </w:tc>
        <w:tc>
          <w:tcPr>
            <w:tcW w:w="5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0EB9122" w14:textId="77777777" w:rsidR="00496A87" w:rsidRDefault="00496A87">
            <w:pPr>
              <w:pStyle w:val="Standard"/>
              <w:jc w:val="center"/>
            </w:pPr>
          </w:p>
        </w:tc>
        <w:tc>
          <w:tcPr>
            <w:tcW w:w="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82BA9D5" w14:textId="77777777" w:rsidR="00496A87" w:rsidRDefault="00496A87">
            <w:pPr>
              <w:pStyle w:val="Standard"/>
              <w:jc w:val="center"/>
            </w:pPr>
          </w:p>
        </w:tc>
        <w:tc>
          <w:tcPr>
            <w:tcW w:w="4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E1F1A1C" w14:textId="77777777" w:rsidR="00496A87" w:rsidRDefault="00496A87">
            <w:pPr>
              <w:pStyle w:val="Standard"/>
              <w:jc w:val="center"/>
            </w:pPr>
          </w:p>
        </w:tc>
        <w:tc>
          <w:tcPr>
            <w:tcW w:w="4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A3973D1" w14:textId="77777777" w:rsidR="00496A87" w:rsidRDefault="00496A87">
            <w:pPr>
              <w:pStyle w:val="Standard"/>
              <w:jc w:val="center"/>
            </w:pPr>
          </w:p>
        </w:tc>
        <w:tc>
          <w:tcPr>
            <w:tcW w:w="4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91D1C5B" w14:textId="77777777" w:rsidR="00496A87" w:rsidRDefault="008A6DA8">
            <w:pPr>
              <w:pStyle w:val="Standard"/>
              <w:jc w:val="center"/>
            </w:pPr>
            <w:r>
              <w:rPr>
                <w:color w:val="000000"/>
              </w:rPr>
              <w:t>30</w:t>
            </w:r>
          </w:p>
        </w:tc>
        <w:tc>
          <w:tcPr>
            <w:tcW w:w="4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CD57340" w14:textId="77777777" w:rsidR="00496A87" w:rsidRDefault="00496A87">
            <w:pPr>
              <w:pStyle w:val="Standard"/>
              <w:jc w:val="center"/>
            </w:pPr>
          </w:p>
        </w:tc>
        <w:tc>
          <w:tcPr>
            <w:tcW w:w="4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3B32DD2" w14:textId="77777777" w:rsidR="00496A87" w:rsidRDefault="00496A87">
            <w:pPr>
              <w:pStyle w:val="Standard"/>
              <w:jc w:val="center"/>
            </w:pPr>
          </w:p>
        </w:tc>
        <w:tc>
          <w:tcPr>
            <w:tcW w:w="4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BF1CDBE" w14:textId="77777777" w:rsidR="00496A87" w:rsidRDefault="00496A87">
            <w:pPr>
              <w:pStyle w:val="Standard"/>
              <w:jc w:val="center"/>
            </w:pP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66EE6EA" w14:textId="77777777" w:rsidR="00496A87" w:rsidRDefault="00496A87">
            <w:pPr>
              <w:pStyle w:val="Standard"/>
              <w:jc w:val="center"/>
            </w:pPr>
          </w:p>
        </w:tc>
        <w:tc>
          <w:tcPr>
            <w:tcW w:w="5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79D6045" w14:textId="77777777" w:rsidR="00496A87" w:rsidRDefault="00496A87">
            <w:pPr>
              <w:pStyle w:val="Standard"/>
              <w:jc w:val="center"/>
            </w:pPr>
          </w:p>
        </w:tc>
        <w:tc>
          <w:tcPr>
            <w:tcW w:w="70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B8318EC" w14:textId="77777777" w:rsidR="00496A87" w:rsidRDefault="00496A87">
            <w:pPr>
              <w:pStyle w:val="Standard"/>
              <w:jc w:val="center"/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F5FF81D" w14:textId="77777777" w:rsidR="00496A87" w:rsidRDefault="00496A87">
            <w:pPr>
              <w:pStyle w:val="Standard"/>
              <w:jc w:val="center"/>
            </w:pPr>
          </w:p>
        </w:tc>
        <w:tc>
          <w:tcPr>
            <w:tcW w:w="7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FBE5D55" w14:textId="77777777" w:rsidR="00496A87" w:rsidRDefault="00496A87">
            <w:pPr>
              <w:pStyle w:val="Standard"/>
              <w:jc w:val="center"/>
            </w:pPr>
          </w:p>
        </w:tc>
        <w:tc>
          <w:tcPr>
            <w:tcW w:w="4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50F55D3" w14:textId="77777777" w:rsidR="00496A87" w:rsidRDefault="00496A87">
            <w:pPr>
              <w:pStyle w:val="Standard"/>
              <w:jc w:val="center"/>
            </w:pP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85C7897" w14:textId="77777777" w:rsidR="00496A87" w:rsidRDefault="00496A87">
            <w:pPr>
              <w:pStyle w:val="Standard"/>
              <w:jc w:val="center"/>
            </w:pPr>
          </w:p>
        </w:tc>
      </w:tr>
      <w:tr w:rsidR="00496A87" w14:paraId="726A3A7A" w14:textId="77777777"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3907F6E" w14:textId="77777777" w:rsidR="00496A87" w:rsidRDefault="00496A87">
            <w:pPr>
              <w:pStyle w:val="Standard"/>
              <w:numPr>
                <w:ilvl w:val="0"/>
                <w:numId w:val="1"/>
              </w:numPr>
              <w:jc w:val="center"/>
            </w:pPr>
          </w:p>
        </w:tc>
        <w:tc>
          <w:tcPr>
            <w:tcW w:w="48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9756F35" w14:textId="77777777" w:rsidR="00496A87" w:rsidRDefault="008A6DA8">
            <w:pPr>
              <w:pStyle w:val="Standard"/>
              <w:jc w:val="both"/>
            </w:pPr>
            <w:r>
              <w:t>ТОВАРИСТВО З ОБМЕЖЕНОЮ ВІДПОВІДАЛЬНІСТЮ «ГЕМО МЕДИКА ЛУЦЬК»</w:t>
            </w:r>
          </w:p>
          <w:p w14:paraId="293832B3" w14:textId="77777777" w:rsidR="00496A87" w:rsidRDefault="00496A87">
            <w:pPr>
              <w:pStyle w:val="Standard"/>
              <w:jc w:val="both"/>
              <w:rPr>
                <w:sz w:val="6"/>
                <w:szCs w:val="6"/>
              </w:rPr>
            </w:pPr>
          </w:p>
        </w:tc>
        <w:tc>
          <w:tcPr>
            <w:tcW w:w="12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BFDCCF9" w14:textId="77777777" w:rsidR="00496A87" w:rsidRDefault="008A6DA8">
            <w:pPr>
              <w:pStyle w:val="Standard"/>
              <w:jc w:val="center"/>
              <w:rPr>
                <w:color w:val="000000"/>
              </w:rPr>
            </w:pPr>
            <w:r>
              <w:rPr>
                <w:color w:val="000000"/>
              </w:rPr>
              <w:t>37425159</w:t>
            </w:r>
          </w:p>
        </w:tc>
        <w:tc>
          <w:tcPr>
            <w:tcW w:w="4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2AD6565" w14:textId="77777777" w:rsidR="00496A87" w:rsidRDefault="00496A87">
            <w:pPr>
              <w:pStyle w:val="Standard"/>
              <w:jc w:val="center"/>
            </w:pPr>
          </w:p>
        </w:tc>
        <w:tc>
          <w:tcPr>
            <w:tcW w:w="5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1178DC3" w14:textId="77777777" w:rsidR="00496A87" w:rsidRDefault="00496A87">
            <w:pPr>
              <w:pStyle w:val="Standard"/>
              <w:jc w:val="center"/>
            </w:pPr>
          </w:p>
        </w:tc>
        <w:tc>
          <w:tcPr>
            <w:tcW w:w="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FA642EB" w14:textId="77777777" w:rsidR="00496A87" w:rsidRDefault="00496A87">
            <w:pPr>
              <w:pStyle w:val="Standard"/>
              <w:jc w:val="center"/>
            </w:pPr>
          </w:p>
        </w:tc>
        <w:tc>
          <w:tcPr>
            <w:tcW w:w="4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861EA04" w14:textId="77777777" w:rsidR="00496A87" w:rsidRDefault="00496A87">
            <w:pPr>
              <w:pStyle w:val="Standard"/>
              <w:jc w:val="center"/>
            </w:pPr>
          </w:p>
        </w:tc>
        <w:tc>
          <w:tcPr>
            <w:tcW w:w="4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F5B8194" w14:textId="77777777" w:rsidR="00496A87" w:rsidRDefault="00496A87">
            <w:pPr>
              <w:pStyle w:val="Standard"/>
              <w:jc w:val="center"/>
            </w:pPr>
          </w:p>
        </w:tc>
        <w:tc>
          <w:tcPr>
            <w:tcW w:w="4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486FAC8" w14:textId="77777777" w:rsidR="00496A87" w:rsidRDefault="00496A87">
            <w:pPr>
              <w:pStyle w:val="Standard"/>
              <w:jc w:val="center"/>
              <w:rPr>
                <w:color w:val="000000"/>
              </w:rPr>
            </w:pPr>
          </w:p>
        </w:tc>
        <w:tc>
          <w:tcPr>
            <w:tcW w:w="4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94FB9B3" w14:textId="77777777" w:rsidR="00496A87" w:rsidRDefault="008A6DA8">
            <w:pPr>
              <w:pStyle w:val="Standard"/>
              <w:jc w:val="center"/>
            </w:pPr>
            <w:r>
              <w:rPr>
                <w:color w:val="000000"/>
              </w:rPr>
              <w:t>2</w:t>
            </w:r>
          </w:p>
        </w:tc>
        <w:tc>
          <w:tcPr>
            <w:tcW w:w="4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293E935" w14:textId="77777777" w:rsidR="00496A87" w:rsidRDefault="00496A87">
            <w:pPr>
              <w:pStyle w:val="Standard"/>
              <w:jc w:val="center"/>
            </w:pPr>
          </w:p>
        </w:tc>
        <w:tc>
          <w:tcPr>
            <w:tcW w:w="4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F6686A5" w14:textId="77777777" w:rsidR="00496A87" w:rsidRDefault="00496A87">
            <w:pPr>
              <w:pStyle w:val="Standard"/>
              <w:jc w:val="center"/>
            </w:pP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B485376" w14:textId="77777777" w:rsidR="00496A87" w:rsidRDefault="00496A87">
            <w:pPr>
              <w:pStyle w:val="Standard"/>
              <w:jc w:val="center"/>
            </w:pPr>
          </w:p>
        </w:tc>
        <w:tc>
          <w:tcPr>
            <w:tcW w:w="5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0B6C8CF" w14:textId="77777777" w:rsidR="00496A87" w:rsidRDefault="00496A87">
            <w:pPr>
              <w:pStyle w:val="Standard"/>
              <w:jc w:val="center"/>
            </w:pPr>
          </w:p>
        </w:tc>
        <w:tc>
          <w:tcPr>
            <w:tcW w:w="70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F427941" w14:textId="77777777" w:rsidR="00496A87" w:rsidRDefault="00496A87">
            <w:pPr>
              <w:pStyle w:val="Standard"/>
              <w:jc w:val="center"/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432741A" w14:textId="77777777" w:rsidR="00496A87" w:rsidRDefault="00496A87">
            <w:pPr>
              <w:pStyle w:val="Standard"/>
              <w:jc w:val="center"/>
            </w:pPr>
          </w:p>
        </w:tc>
        <w:tc>
          <w:tcPr>
            <w:tcW w:w="7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E9CD9D8" w14:textId="77777777" w:rsidR="00496A87" w:rsidRDefault="00496A87">
            <w:pPr>
              <w:pStyle w:val="Standard"/>
              <w:jc w:val="center"/>
            </w:pPr>
          </w:p>
        </w:tc>
        <w:tc>
          <w:tcPr>
            <w:tcW w:w="4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25E097C" w14:textId="77777777" w:rsidR="00496A87" w:rsidRDefault="00496A87">
            <w:pPr>
              <w:pStyle w:val="Standard"/>
              <w:jc w:val="center"/>
            </w:pP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C9EC7F7" w14:textId="77777777" w:rsidR="00496A87" w:rsidRDefault="00496A87">
            <w:pPr>
              <w:pStyle w:val="Standard"/>
              <w:jc w:val="center"/>
            </w:pPr>
          </w:p>
        </w:tc>
      </w:tr>
      <w:tr w:rsidR="00496A87" w14:paraId="2491063D" w14:textId="77777777"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0523BF3" w14:textId="77777777" w:rsidR="00496A87" w:rsidRDefault="00496A87">
            <w:pPr>
              <w:pStyle w:val="Standard"/>
              <w:numPr>
                <w:ilvl w:val="0"/>
                <w:numId w:val="1"/>
              </w:numPr>
              <w:jc w:val="center"/>
            </w:pPr>
          </w:p>
        </w:tc>
        <w:tc>
          <w:tcPr>
            <w:tcW w:w="48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DD2CD32" w14:textId="77777777" w:rsidR="00496A87" w:rsidRDefault="008A6DA8">
            <w:pPr>
              <w:pStyle w:val="Standard"/>
              <w:jc w:val="both"/>
            </w:pPr>
            <w:r>
              <w:t>ТОВАРИСТВО З ОБМЕЖЕНОЮ ВІДПОВІДАЛЬНІСТЮ «КАДАР ТЕХНО»</w:t>
            </w:r>
          </w:p>
        </w:tc>
        <w:tc>
          <w:tcPr>
            <w:tcW w:w="12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B16AAA4" w14:textId="77777777" w:rsidR="00496A87" w:rsidRDefault="008A6DA8">
            <w:pPr>
              <w:pStyle w:val="Standard"/>
              <w:jc w:val="center"/>
              <w:rPr>
                <w:color w:val="000000"/>
              </w:rPr>
            </w:pPr>
            <w:r>
              <w:rPr>
                <w:color w:val="000000"/>
              </w:rPr>
              <w:t>31881105</w:t>
            </w:r>
          </w:p>
        </w:tc>
        <w:tc>
          <w:tcPr>
            <w:tcW w:w="4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F9D273F" w14:textId="77777777" w:rsidR="00496A87" w:rsidRDefault="00496A87">
            <w:pPr>
              <w:pStyle w:val="Standard"/>
              <w:jc w:val="center"/>
            </w:pPr>
          </w:p>
        </w:tc>
        <w:tc>
          <w:tcPr>
            <w:tcW w:w="5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AF79BA3" w14:textId="77777777" w:rsidR="00496A87" w:rsidRDefault="00496A87">
            <w:pPr>
              <w:pStyle w:val="Standard"/>
              <w:jc w:val="center"/>
            </w:pPr>
          </w:p>
        </w:tc>
        <w:tc>
          <w:tcPr>
            <w:tcW w:w="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81AB0E2" w14:textId="77777777" w:rsidR="00496A87" w:rsidRDefault="00496A87">
            <w:pPr>
              <w:pStyle w:val="Standard"/>
              <w:jc w:val="center"/>
            </w:pPr>
          </w:p>
        </w:tc>
        <w:tc>
          <w:tcPr>
            <w:tcW w:w="4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3007A8A" w14:textId="77777777" w:rsidR="00496A87" w:rsidRDefault="00496A87">
            <w:pPr>
              <w:pStyle w:val="Standard"/>
              <w:jc w:val="center"/>
            </w:pPr>
          </w:p>
        </w:tc>
        <w:tc>
          <w:tcPr>
            <w:tcW w:w="4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469A898" w14:textId="77777777" w:rsidR="00496A87" w:rsidRDefault="00496A87">
            <w:pPr>
              <w:pStyle w:val="Standard"/>
              <w:jc w:val="center"/>
            </w:pPr>
          </w:p>
        </w:tc>
        <w:tc>
          <w:tcPr>
            <w:tcW w:w="4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475AC5C" w14:textId="77777777" w:rsidR="00496A87" w:rsidRDefault="00496A87">
            <w:pPr>
              <w:pStyle w:val="Standard"/>
              <w:jc w:val="center"/>
              <w:rPr>
                <w:color w:val="000000"/>
              </w:rPr>
            </w:pPr>
          </w:p>
        </w:tc>
        <w:tc>
          <w:tcPr>
            <w:tcW w:w="4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162076F" w14:textId="77777777" w:rsidR="00496A87" w:rsidRDefault="008A6DA8">
            <w:pPr>
              <w:pStyle w:val="Standard"/>
              <w:jc w:val="center"/>
              <w:rPr>
                <w:color w:val="000000"/>
              </w:rPr>
            </w:pPr>
            <w:r>
              <w:rPr>
                <w:color w:val="000000"/>
              </w:rPr>
              <w:t>7</w:t>
            </w:r>
          </w:p>
        </w:tc>
        <w:tc>
          <w:tcPr>
            <w:tcW w:w="4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8C40823" w14:textId="77777777" w:rsidR="00496A87" w:rsidRDefault="00496A87">
            <w:pPr>
              <w:pStyle w:val="Standard"/>
              <w:jc w:val="center"/>
            </w:pPr>
          </w:p>
        </w:tc>
        <w:tc>
          <w:tcPr>
            <w:tcW w:w="4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379063F" w14:textId="77777777" w:rsidR="00496A87" w:rsidRDefault="00496A87">
            <w:pPr>
              <w:pStyle w:val="Standard"/>
              <w:jc w:val="center"/>
            </w:pP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4F18F6D" w14:textId="77777777" w:rsidR="00496A87" w:rsidRDefault="00496A87">
            <w:pPr>
              <w:pStyle w:val="Standard"/>
              <w:jc w:val="center"/>
            </w:pPr>
          </w:p>
        </w:tc>
        <w:tc>
          <w:tcPr>
            <w:tcW w:w="5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218420F" w14:textId="77777777" w:rsidR="00496A87" w:rsidRDefault="00496A87">
            <w:pPr>
              <w:pStyle w:val="Standard"/>
              <w:jc w:val="center"/>
            </w:pPr>
          </w:p>
        </w:tc>
        <w:tc>
          <w:tcPr>
            <w:tcW w:w="70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7AAFDC9" w14:textId="77777777" w:rsidR="00496A87" w:rsidRDefault="00496A87">
            <w:pPr>
              <w:pStyle w:val="Standard"/>
              <w:jc w:val="center"/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5D6D4AD" w14:textId="77777777" w:rsidR="00496A87" w:rsidRDefault="00496A87">
            <w:pPr>
              <w:pStyle w:val="Standard"/>
              <w:jc w:val="center"/>
            </w:pPr>
          </w:p>
        </w:tc>
        <w:tc>
          <w:tcPr>
            <w:tcW w:w="7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DA99D5A" w14:textId="77777777" w:rsidR="00496A87" w:rsidRDefault="00496A87">
            <w:pPr>
              <w:pStyle w:val="Standard"/>
              <w:jc w:val="center"/>
            </w:pPr>
          </w:p>
        </w:tc>
        <w:tc>
          <w:tcPr>
            <w:tcW w:w="4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F0681DB" w14:textId="77777777" w:rsidR="00496A87" w:rsidRDefault="00496A87">
            <w:pPr>
              <w:pStyle w:val="Standard"/>
              <w:jc w:val="center"/>
            </w:pP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7B06149" w14:textId="77777777" w:rsidR="00496A87" w:rsidRDefault="00496A87">
            <w:pPr>
              <w:pStyle w:val="Standard"/>
              <w:jc w:val="center"/>
            </w:pPr>
          </w:p>
        </w:tc>
      </w:tr>
      <w:tr w:rsidR="00496A87" w14:paraId="1BB00F09" w14:textId="77777777"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AA90808" w14:textId="77777777" w:rsidR="00496A87" w:rsidRDefault="008A6DA8">
            <w:pPr>
              <w:pStyle w:val="Standard"/>
            </w:pPr>
            <w:r>
              <w:lastRenderedPageBreak/>
              <w:t xml:space="preserve">   1</w:t>
            </w:r>
          </w:p>
        </w:tc>
        <w:tc>
          <w:tcPr>
            <w:tcW w:w="48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1A60BBF" w14:textId="77777777" w:rsidR="00496A87" w:rsidRDefault="008A6DA8">
            <w:pPr>
              <w:pStyle w:val="Standard"/>
              <w:jc w:val="center"/>
            </w:pPr>
            <w:r>
              <w:t>2</w:t>
            </w:r>
          </w:p>
        </w:tc>
        <w:tc>
          <w:tcPr>
            <w:tcW w:w="12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A1D8D5C" w14:textId="77777777" w:rsidR="00496A87" w:rsidRDefault="008A6DA8">
            <w:pPr>
              <w:pStyle w:val="Standard"/>
              <w:jc w:val="center"/>
            </w:pPr>
            <w:r>
              <w:t>3</w:t>
            </w:r>
          </w:p>
        </w:tc>
        <w:tc>
          <w:tcPr>
            <w:tcW w:w="4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AC4B659" w14:textId="77777777" w:rsidR="00496A87" w:rsidRDefault="008A6DA8">
            <w:pPr>
              <w:pStyle w:val="Standard"/>
              <w:jc w:val="center"/>
            </w:pPr>
            <w:r>
              <w:t>4</w:t>
            </w:r>
          </w:p>
        </w:tc>
        <w:tc>
          <w:tcPr>
            <w:tcW w:w="5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7944973" w14:textId="77777777" w:rsidR="00496A87" w:rsidRDefault="008A6DA8">
            <w:pPr>
              <w:pStyle w:val="Standard"/>
              <w:jc w:val="center"/>
            </w:pPr>
            <w:r>
              <w:t>5</w:t>
            </w:r>
          </w:p>
        </w:tc>
        <w:tc>
          <w:tcPr>
            <w:tcW w:w="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ED2A7CD" w14:textId="77777777" w:rsidR="00496A87" w:rsidRDefault="008A6DA8">
            <w:pPr>
              <w:pStyle w:val="Standard"/>
              <w:jc w:val="center"/>
            </w:pPr>
            <w:r>
              <w:t>6</w:t>
            </w:r>
          </w:p>
        </w:tc>
        <w:tc>
          <w:tcPr>
            <w:tcW w:w="4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27C5A50" w14:textId="77777777" w:rsidR="00496A87" w:rsidRDefault="008A6DA8">
            <w:pPr>
              <w:pStyle w:val="Standard"/>
              <w:jc w:val="center"/>
            </w:pPr>
            <w:r>
              <w:t>7</w:t>
            </w:r>
          </w:p>
        </w:tc>
        <w:tc>
          <w:tcPr>
            <w:tcW w:w="4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7A165D6" w14:textId="77777777" w:rsidR="00496A87" w:rsidRDefault="008A6DA8">
            <w:pPr>
              <w:pStyle w:val="Standard"/>
              <w:jc w:val="center"/>
            </w:pPr>
            <w:r>
              <w:t>8</w:t>
            </w:r>
          </w:p>
        </w:tc>
        <w:tc>
          <w:tcPr>
            <w:tcW w:w="4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5CC941E" w14:textId="77777777" w:rsidR="00496A87" w:rsidRDefault="008A6DA8">
            <w:pPr>
              <w:pStyle w:val="Standard"/>
              <w:jc w:val="center"/>
            </w:pPr>
            <w:r>
              <w:t>9</w:t>
            </w:r>
          </w:p>
        </w:tc>
        <w:tc>
          <w:tcPr>
            <w:tcW w:w="4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45B006A" w14:textId="77777777" w:rsidR="00496A87" w:rsidRDefault="008A6DA8">
            <w:pPr>
              <w:pStyle w:val="Standard"/>
              <w:jc w:val="center"/>
            </w:pPr>
            <w:r>
              <w:t>10</w:t>
            </w:r>
          </w:p>
        </w:tc>
        <w:tc>
          <w:tcPr>
            <w:tcW w:w="4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22BC138" w14:textId="77777777" w:rsidR="00496A87" w:rsidRDefault="008A6DA8">
            <w:pPr>
              <w:pStyle w:val="Standard"/>
              <w:jc w:val="center"/>
            </w:pPr>
            <w:r>
              <w:t>11</w:t>
            </w:r>
          </w:p>
        </w:tc>
        <w:tc>
          <w:tcPr>
            <w:tcW w:w="4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3A04B9A" w14:textId="77777777" w:rsidR="00496A87" w:rsidRDefault="008A6DA8">
            <w:pPr>
              <w:pStyle w:val="Standard"/>
              <w:jc w:val="center"/>
            </w:pPr>
            <w:r>
              <w:t>12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78106A6" w14:textId="77777777" w:rsidR="00496A87" w:rsidRDefault="008A6DA8">
            <w:pPr>
              <w:pStyle w:val="Standard"/>
              <w:jc w:val="center"/>
            </w:pPr>
            <w:r>
              <w:t>13</w:t>
            </w:r>
          </w:p>
        </w:tc>
        <w:tc>
          <w:tcPr>
            <w:tcW w:w="5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BE8CE84" w14:textId="77777777" w:rsidR="00496A87" w:rsidRDefault="008A6DA8">
            <w:pPr>
              <w:pStyle w:val="Standard"/>
              <w:jc w:val="center"/>
            </w:pPr>
            <w:r>
              <w:t>14</w:t>
            </w:r>
          </w:p>
        </w:tc>
        <w:tc>
          <w:tcPr>
            <w:tcW w:w="70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D479157" w14:textId="77777777" w:rsidR="00496A87" w:rsidRDefault="008A6DA8">
            <w:pPr>
              <w:pStyle w:val="Standard"/>
              <w:jc w:val="center"/>
            </w:pPr>
            <w:r>
              <w:t>15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D9FAC52" w14:textId="77777777" w:rsidR="00496A87" w:rsidRDefault="008A6DA8">
            <w:pPr>
              <w:pStyle w:val="Standard"/>
              <w:jc w:val="center"/>
            </w:pPr>
            <w:r>
              <w:t>16</w:t>
            </w:r>
          </w:p>
        </w:tc>
        <w:tc>
          <w:tcPr>
            <w:tcW w:w="7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1A286FB" w14:textId="77777777" w:rsidR="00496A87" w:rsidRDefault="008A6DA8">
            <w:pPr>
              <w:pStyle w:val="Standard"/>
              <w:jc w:val="center"/>
            </w:pPr>
            <w:r>
              <w:t>17</w:t>
            </w:r>
          </w:p>
        </w:tc>
        <w:tc>
          <w:tcPr>
            <w:tcW w:w="4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320FFB6" w14:textId="77777777" w:rsidR="00496A87" w:rsidRDefault="008A6DA8">
            <w:pPr>
              <w:pStyle w:val="Standard"/>
              <w:jc w:val="center"/>
            </w:pPr>
            <w:r>
              <w:t>18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3FEA942" w14:textId="77777777" w:rsidR="00496A87" w:rsidRDefault="008A6DA8">
            <w:pPr>
              <w:pStyle w:val="Standard"/>
              <w:jc w:val="center"/>
            </w:pPr>
            <w:r>
              <w:t>19</w:t>
            </w:r>
          </w:p>
        </w:tc>
      </w:tr>
      <w:tr w:rsidR="00496A87" w14:paraId="5A3E4AD7" w14:textId="77777777"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C3D9FBD" w14:textId="77777777" w:rsidR="00496A87" w:rsidRDefault="00496A87">
            <w:pPr>
              <w:pStyle w:val="Standard"/>
              <w:numPr>
                <w:ilvl w:val="0"/>
                <w:numId w:val="1"/>
              </w:numPr>
              <w:jc w:val="center"/>
            </w:pPr>
          </w:p>
        </w:tc>
        <w:tc>
          <w:tcPr>
            <w:tcW w:w="48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325FCD5" w14:textId="77777777" w:rsidR="00496A87" w:rsidRDefault="008A6DA8">
            <w:pPr>
              <w:pStyle w:val="Standard"/>
              <w:jc w:val="both"/>
            </w:pPr>
            <w:r>
              <w:t>ТОВАРИСТВО З ОБМЕЖЕНОЮ ВІДПОВІДАЛЬНІСТЮ «УНІДОР СЕРВІС»</w:t>
            </w:r>
          </w:p>
          <w:p w14:paraId="13617C28" w14:textId="77777777" w:rsidR="00496A87" w:rsidRDefault="00496A87">
            <w:pPr>
              <w:pStyle w:val="Standard"/>
              <w:jc w:val="both"/>
              <w:rPr>
                <w:sz w:val="4"/>
                <w:szCs w:val="4"/>
              </w:rPr>
            </w:pPr>
          </w:p>
        </w:tc>
        <w:tc>
          <w:tcPr>
            <w:tcW w:w="12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DE4B8EA" w14:textId="77777777" w:rsidR="00496A87" w:rsidRDefault="008A6DA8">
            <w:pPr>
              <w:pStyle w:val="Standard"/>
              <w:jc w:val="center"/>
              <w:rPr>
                <w:color w:val="000000"/>
              </w:rPr>
            </w:pPr>
            <w:r>
              <w:rPr>
                <w:color w:val="000000"/>
              </w:rPr>
              <w:t>38143539</w:t>
            </w:r>
          </w:p>
        </w:tc>
        <w:tc>
          <w:tcPr>
            <w:tcW w:w="4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A96AD31" w14:textId="77777777" w:rsidR="00496A87" w:rsidRDefault="00496A87">
            <w:pPr>
              <w:pStyle w:val="Standard"/>
              <w:jc w:val="center"/>
            </w:pPr>
          </w:p>
        </w:tc>
        <w:tc>
          <w:tcPr>
            <w:tcW w:w="5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17F15E1" w14:textId="77777777" w:rsidR="00496A87" w:rsidRDefault="00496A87">
            <w:pPr>
              <w:pStyle w:val="Standard"/>
              <w:jc w:val="center"/>
            </w:pPr>
          </w:p>
        </w:tc>
        <w:tc>
          <w:tcPr>
            <w:tcW w:w="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37733D9" w14:textId="77777777" w:rsidR="00496A87" w:rsidRDefault="00496A87">
            <w:pPr>
              <w:pStyle w:val="Standard"/>
              <w:jc w:val="center"/>
            </w:pPr>
          </w:p>
        </w:tc>
        <w:tc>
          <w:tcPr>
            <w:tcW w:w="4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F0D073D" w14:textId="77777777" w:rsidR="00496A87" w:rsidRDefault="00496A87">
            <w:pPr>
              <w:pStyle w:val="Standard"/>
              <w:jc w:val="center"/>
            </w:pPr>
          </w:p>
        </w:tc>
        <w:tc>
          <w:tcPr>
            <w:tcW w:w="4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1DB8F4A" w14:textId="77777777" w:rsidR="00496A87" w:rsidRDefault="00496A87">
            <w:pPr>
              <w:pStyle w:val="Standard"/>
              <w:jc w:val="center"/>
            </w:pPr>
          </w:p>
        </w:tc>
        <w:tc>
          <w:tcPr>
            <w:tcW w:w="4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F150BD0" w14:textId="77777777" w:rsidR="00496A87" w:rsidRDefault="00496A87">
            <w:pPr>
              <w:pStyle w:val="Standard"/>
              <w:jc w:val="center"/>
              <w:rPr>
                <w:color w:val="000000"/>
              </w:rPr>
            </w:pPr>
          </w:p>
        </w:tc>
        <w:tc>
          <w:tcPr>
            <w:tcW w:w="4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572DCD7" w14:textId="77777777" w:rsidR="00496A87" w:rsidRDefault="008A6DA8">
            <w:pPr>
              <w:pStyle w:val="Standard"/>
              <w:jc w:val="center"/>
              <w:rPr>
                <w:color w:val="000000"/>
              </w:rPr>
            </w:pPr>
            <w:r>
              <w:rPr>
                <w:color w:val="000000"/>
              </w:rPr>
              <w:t>9</w:t>
            </w:r>
          </w:p>
        </w:tc>
        <w:tc>
          <w:tcPr>
            <w:tcW w:w="4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28EF961" w14:textId="77777777" w:rsidR="00496A87" w:rsidRDefault="00496A87">
            <w:pPr>
              <w:pStyle w:val="Standard"/>
              <w:jc w:val="center"/>
            </w:pPr>
          </w:p>
        </w:tc>
        <w:tc>
          <w:tcPr>
            <w:tcW w:w="4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201A67A" w14:textId="77777777" w:rsidR="00496A87" w:rsidRDefault="00496A87">
            <w:pPr>
              <w:pStyle w:val="Standard"/>
              <w:jc w:val="center"/>
            </w:pP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45C5E8D" w14:textId="77777777" w:rsidR="00496A87" w:rsidRDefault="00496A87">
            <w:pPr>
              <w:pStyle w:val="Standard"/>
              <w:jc w:val="center"/>
            </w:pPr>
          </w:p>
        </w:tc>
        <w:tc>
          <w:tcPr>
            <w:tcW w:w="5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6A424F5" w14:textId="77777777" w:rsidR="00496A87" w:rsidRDefault="00496A87">
            <w:pPr>
              <w:pStyle w:val="Standard"/>
              <w:jc w:val="center"/>
            </w:pPr>
          </w:p>
        </w:tc>
        <w:tc>
          <w:tcPr>
            <w:tcW w:w="70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22AADC3" w14:textId="77777777" w:rsidR="00496A87" w:rsidRDefault="00496A87">
            <w:pPr>
              <w:pStyle w:val="Standard"/>
              <w:jc w:val="center"/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A58D4C0" w14:textId="77777777" w:rsidR="00496A87" w:rsidRDefault="00496A87">
            <w:pPr>
              <w:pStyle w:val="Standard"/>
              <w:jc w:val="center"/>
            </w:pPr>
          </w:p>
        </w:tc>
        <w:tc>
          <w:tcPr>
            <w:tcW w:w="7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CE6AB75" w14:textId="77777777" w:rsidR="00496A87" w:rsidRDefault="00496A87">
            <w:pPr>
              <w:pStyle w:val="Standard"/>
              <w:jc w:val="center"/>
            </w:pPr>
          </w:p>
        </w:tc>
        <w:tc>
          <w:tcPr>
            <w:tcW w:w="4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84C7BF2" w14:textId="77777777" w:rsidR="00496A87" w:rsidRDefault="00496A87">
            <w:pPr>
              <w:pStyle w:val="Standard"/>
              <w:jc w:val="center"/>
            </w:pP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93BE7F5" w14:textId="77777777" w:rsidR="00496A87" w:rsidRDefault="00496A87">
            <w:pPr>
              <w:pStyle w:val="Standard"/>
              <w:jc w:val="center"/>
            </w:pPr>
          </w:p>
        </w:tc>
      </w:tr>
      <w:tr w:rsidR="00496A87" w14:paraId="7339D14F" w14:textId="77777777"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2C9F3B9" w14:textId="77777777" w:rsidR="00496A87" w:rsidRDefault="00496A87">
            <w:pPr>
              <w:pStyle w:val="Standard"/>
              <w:numPr>
                <w:ilvl w:val="0"/>
                <w:numId w:val="1"/>
              </w:numPr>
              <w:jc w:val="center"/>
            </w:pPr>
          </w:p>
        </w:tc>
        <w:tc>
          <w:tcPr>
            <w:tcW w:w="48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897BCFA" w14:textId="77777777" w:rsidR="00496A87" w:rsidRDefault="008A6DA8">
            <w:pPr>
              <w:pStyle w:val="Standard"/>
              <w:jc w:val="both"/>
            </w:pPr>
            <w:r>
              <w:t>ГОЛОВНЕ УПРАВЛІННЯ ДЕРЖПРОДСПОЖИВСЛУЖБИ У ВОЛИНСЬКІЙ ОБЛАСТІ</w:t>
            </w:r>
          </w:p>
          <w:p w14:paraId="30398236" w14:textId="77777777" w:rsidR="00496A87" w:rsidRDefault="00496A87">
            <w:pPr>
              <w:pStyle w:val="Standard"/>
              <w:jc w:val="both"/>
              <w:rPr>
                <w:sz w:val="4"/>
                <w:szCs w:val="4"/>
              </w:rPr>
            </w:pPr>
          </w:p>
        </w:tc>
        <w:tc>
          <w:tcPr>
            <w:tcW w:w="12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9451EB8" w14:textId="77777777" w:rsidR="00496A87" w:rsidRDefault="008A6DA8">
            <w:pPr>
              <w:pStyle w:val="Standard"/>
              <w:jc w:val="center"/>
              <w:rPr>
                <w:color w:val="000000"/>
              </w:rPr>
            </w:pPr>
            <w:r>
              <w:rPr>
                <w:color w:val="000000"/>
              </w:rPr>
              <w:t>40317441</w:t>
            </w:r>
          </w:p>
        </w:tc>
        <w:tc>
          <w:tcPr>
            <w:tcW w:w="4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BB84F29" w14:textId="77777777" w:rsidR="00496A87" w:rsidRDefault="00496A87">
            <w:pPr>
              <w:pStyle w:val="Standard"/>
              <w:jc w:val="center"/>
            </w:pPr>
          </w:p>
        </w:tc>
        <w:tc>
          <w:tcPr>
            <w:tcW w:w="5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8C1BB53" w14:textId="77777777" w:rsidR="00496A87" w:rsidRDefault="00496A87">
            <w:pPr>
              <w:pStyle w:val="Standard"/>
              <w:jc w:val="center"/>
            </w:pPr>
          </w:p>
        </w:tc>
        <w:tc>
          <w:tcPr>
            <w:tcW w:w="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B3C3A6A" w14:textId="77777777" w:rsidR="00496A87" w:rsidRDefault="00496A87">
            <w:pPr>
              <w:pStyle w:val="Standard"/>
              <w:jc w:val="center"/>
            </w:pPr>
          </w:p>
        </w:tc>
        <w:tc>
          <w:tcPr>
            <w:tcW w:w="4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099D77D" w14:textId="77777777" w:rsidR="00496A87" w:rsidRDefault="00496A87">
            <w:pPr>
              <w:pStyle w:val="Standard"/>
              <w:jc w:val="center"/>
            </w:pPr>
          </w:p>
        </w:tc>
        <w:tc>
          <w:tcPr>
            <w:tcW w:w="4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8ECAE3B" w14:textId="77777777" w:rsidR="00496A87" w:rsidRDefault="00496A87">
            <w:pPr>
              <w:pStyle w:val="Standard"/>
              <w:jc w:val="center"/>
            </w:pPr>
          </w:p>
        </w:tc>
        <w:tc>
          <w:tcPr>
            <w:tcW w:w="4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AE4BC69" w14:textId="77777777" w:rsidR="00496A87" w:rsidRDefault="00496A87">
            <w:pPr>
              <w:pStyle w:val="Standard"/>
              <w:jc w:val="center"/>
              <w:rPr>
                <w:color w:val="000000"/>
              </w:rPr>
            </w:pPr>
          </w:p>
        </w:tc>
        <w:tc>
          <w:tcPr>
            <w:tcW w:w="4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41D0414" w14:textId="77777777" w:rsidR="00496A87" w:rsidRDefault="008A6DA8">
            <w:pPr>
              <w:pStyle w:val="Standard"/>
              <w:jc w:val="center"/>
              <w:rPr>
                <w:color w:val="000000"/>
              </w:rPr>
            </w:pPr>
            <w:r>
              <w:rPr>
                <w:color w:val="000000"/>
              </w:rPr>
              <w:t>14</w:t>
            </w:r>
          </w:p>
        </w:tc>
        <w:tc>
          <w:tcPr>
            <w:tcW w:w="4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8323786" w14:textId="77777777" w:rsidR="00496A87" w:rsidRDefault="00496A87">
            <w:pPr>
              <w:pStyle w:val="Standard"/>
              <w:jc w:val="center"/>
            </w:pPr>
          </w:p>
        </w:tc>
        <w:tc>
          <w:tcPr>
            <w:tcW w:w="4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988FBBB" w14:textId="77777777" w:rsidR="00496A87" w:rsidRDefault="00496A87">
            <w:pPr>
              <w:pStyle w:val="Standard"/>
              <w:jc w:val="center"/>
            </w:pP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72DE590" w14:textId="77777777" w:rsidR="00496A87" w:rsidRDefault="00496A87">
            <w:pPr>
              <w:pStyle w:val="Standard"/>
              <w:jc w:val="center"/>
            </w:pPr>
          </w:p>
        </w:tc>
        <w:tc>
          <w:tcPr>
            <w:tcW w:w="5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6CC9ABA" w14:textId="77777777" w:rsidR="00496A87" w:rsidRDefault="00496A87">
            <w:pPr>
              <w:pStyle w:val="Standard"/>
              <w:jc w:val="center"/>
            </w:pPr>
          </w:p>
        </w:tc>
        <w:tc>
          <w:tcPr>
            <w:tcW w:w="70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258D479" w14:textId="77777777" w:rsidR="00496A87" w:rsidRDefault="00496A87">
            <w:pPr>
              <w:pStyle w:val="Standard"/>
              <w:jc w:val="center"/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4DBE605" w14:textId="77777777" w:rsidR="00496A87" w:rsidRDefault="00496A87">
            <w:pPr>
              <w:pStyle w:val="Standard"/>
              <w:jc w:val="center"/>
            </w:pPr>
          </w:p>
        </w:tc>
        <w:tc>
          <w:tcPr>
            <w:tcW w:w="7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3143345" w14:textId="77777777" w:rsidR="00496A87" w:rsidRDefault="00496A87">
            <w:pPr>
              <w:pStyle w:val="Standard"/>
              <w:jc w:val="center"/>
            </w:pPr>
          </w:p>
        </w:tc>
        <w:tc>
          <w:tcPr>
            <w:tcW w:w="4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8FFB5A8" w14:textId="77777777" w:rsidR="00496A87" w:rsidRDefault="00496A87">
            <w:pPr>
              <w:pStyle w:val="Standard"/>
              <w:jc w:val="center"/>
            </w:pP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4E8D4D6" w14:textId="77777777" w:rsidR="00496A87" w:rsidRDefault="00496A87">
            <w:pPr>
              <w:pStyle w:val="Standard"/>
              <w:jc w:val="center"/>
            </w:pPr>
          </w:p>
        </w:tc>
      </w:tr>
      <w:tr w:rsidR="00496A87" w14:paraId="67674157" w14:textId="77777777"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C1FAD0D" w14:textId="77777777" w:rsidR="00496A87" w:rsidRDefault="00496A87">
            <w:pPr>
              <w:pStyle w:val="Standard"/>
              <w:numPr>
                <w:ilvl w:val="0"/>
                <w:numId w:val="1"/>
              </w:numPr>
              <w:jc w:val="center"/>
            </w:pPr>
          </w:p>
        </w:tc>
        <w:tc>
          <w:tcPr>
            <w:tcW w:w="48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63E8E2F" w14:textId="77777777" w:rsidR="00496A87" w:rsidRDefault="008A6DA8">
            <w:pPr>
              <w:pStyle w:val="Standard"/>
              <w:jc w:val="both"/>
            </w:pPr>
            <w:r>
              <w:t>ДЕРЖАВНА ЕКОЛОГІЧНА ІНСПЕКЦІЯ У ВОЛИНСЬКІЙ ОБЛАСТІ</w:t>
            </w:r>
          </w:p>
        </w:tc>
        <w:tc>
          <w:tcPr>
            <w:tcW w:w="12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8E17F56" w14:textId="77777777" w:rsidR="00496A87" w:rsidRDefault="008A6DA8">
            <w:pPr>
              <w:pStyle w:val="Standard"/>
              <w:jc w:val="center"/>
              <w:rPr>
                <w:color w:val="000000"/>
              </w:rPr>
            </w:pPr>
            <w:r>
              <w:rPr>
                <w:color w:val="000000"/>
              </w:rPr>
              <w:t>38009738</w:t>
            </w:r>
          </w:p>
        </w:tc>
        <w:tc>
          <w:tcPr>
            <w:tcW w:w="4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DDECD0D" w14:textId="77777777" w:rsidR="00496A87" w:rsidRDefault="00496A87">
            <w:pPr>
              <w:pStyle w:val="Standard"/>
              <w:jc w:val="center"/>
            </w:pPr>
          </w:p>
        </w:tc>
        <w:tc>
          <w:tcPr>
            <w:tcW w:w="5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76D3827" w14:textId="77777777" w:rsidR="00496A87" w:rsidRDefault="00496A87">
            <w:pPr>
              <w:pStyle w:val="Standard"/>
              <w:jc w:val="center"/>
            </w:pPr>
          </w:p>
        </w:tc>
        <w:tc>
          <w:tcPr>
            <w:tcW w:w="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40FEE23" w14:textId="77777777" w:rsidR="00496A87" w:rsidRDefault="00496A87">
            <w:pPr>
              <w:pStyle w:val="Standard"/>
              <w:jc w:val="center"/>
            </w:pPr>
          </w:p>
        </w:tc>
        <w:tc>
          <w:tcPr>
            <w:tcW w:w="4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22F7081" w14:textId="77777777" w:rsidR="00496A87" w:rsidRDefault="00496A87">
            <w:pPr>
              <w:pStyle w:val="Standard"/>
              <w:jc w:val="center"/>
            </w:pPr>
          </w:p>
        </w:tc>
        <w:tc>
          <w:tcPr>
            <w:tcW w:w="4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0FC031F" w14:textId="77777777" w:rsidR="00496A87" w:rsidRDefault="00496A87">
            <w:pPr>
              <w:pStyle w:val="Standard"/>
              <w:jc w:val="center"/>
            </w:pPr>
          </w:p>
        </w:tc>
        <w:tc>
          <w:tcPr>
            <w:tcW w:w="4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F107248" w14:textId="77777777" w:rsidR="00496A87" w:rsidRDefault="00496A87">
            <w:pPr>
              <w:pStyle w:val="Standard"/>
              <w:jc w:val="center"/>
              <w:rPr>
                <w:color w:val="000000"/>
              </w:rPr>
            </w:pPr>
          </w:p>
        </w:tc>
        <w:tc>
          <w:tcPr>
            <w:tcW w:w="4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4FD32F0" w14:textId="77777777" w:rsidR="00496A87" w:rsidRDefault="008A6DA8">
            <w:pPr>
              <w:pStyle w:val="Standard"/>
              <w:jc w:val="center"/>
              <w:rPr>
                <w:color w:val="000000"/>
              </w:rPr>
            </w:pPr>
            <w:r>
              <w:rPr>
                <w:color w:val="000000"/>
              </w:rPr>
              <w:t>16</w:t>
            </w:r>
          </w:p>
        </w:tc>
        <w:tc>
          <w:tcPr>
            <w:tcW w:w="4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097E18C" w14:textId="77777777" w:rsidR="00496A87" w:rsidRDefault="00496A87">
            <w:pPr>
              <w:pStyle w:val="Standard"/>
              <w:jc w:val="center"/>
            </w:pPr>
          </w:p>
        </w:tc>
        <w:tc>
          <w:tcPr>
            <w:tcW w:w="4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DB4B930" w14:textId="77777777" w:rsidR="00496A87" w:rsidRDefault="00496A87">
            <w:pPr>
              <w:pStyle w:val="Standard"/>
              <w:jc w:val="center"/>
            </w:pP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9312DB1" w14:textId="77777777" w:rsidR="00496A87" w:rsidRDefault="00496A87">
            <w:pPr>
              <w:pStyle w:val="Standard"/>
              <w:jc w:val="center"/>
            </w:pPr>
          </w:p>
        </w:tc>
        <w:tc>
          <w:tcPr>
            <w:tcW w:w="5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EB2D58A" w14:textId="77777777" w:rsidR="00496A87" w:rsidRDefault="00496A87">
            <w:pPr>
              <w:pStyle w:val="Standard"/>
              <w:jc w:val="center"/>
            </w:pPr>
          </w:p>
        </w:tc>
        <w:tc>
          <w:tcPr>
            <w:tcW w:w="70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DB6DABC" w14:textId="77777777" w:rsidR="00496A87" w:rsidRDefault="00496A87">
            <w:pPr>
              <w:pStyle w:val="Standard"/>
              <w:jc w:val="center"/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AF242B3" w14:textId="77777777" w:rsidR="00496A87" w:rsidRDefault="00496A87">
            <w:pPr>
              <w:pStyle w:val="Standard"/>
              <w:jc w:val="center"/>
            </w:pPr>
          </w:p>
        </w:tc>
        <w:tc>
          <w:tcPr>
            <w:tcW w:w="7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AF5B627" w14:textId="77777777" w:rsidR="00496A87" w:rsidRDefault="00496A87">
            <w:pPr>
              <w:pStyle w:val="Standard"/>
              <w:jc w:val="center"/>
            </w:pPr>
          </w:p>
        </w:tc>
        <w:tc>
          <w:tcPr>
            <w:tcW w:w="4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F59CA02" w14:textId="77777777" w:rsidR="00496A87" w:rsidRDefault="00496A87">
            <w:pPr>
              <w:pStyle w:val="Standard"/>
              <w:jc w:val="center"/>
            </w:pP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2A7B8BF" w14:textId="77777777" w:rsidR="00496A87" w:rsidRDefault="00496A87">
            <w:pPr>
              <w:pStyle w:val="Standard"/>
              <w:jc w:val="center"/>
            </w:pPr>
          </w:p>
        </w:tc>
      </w:tr>
      <w:tr w:rsidR="00496A87" w14:paraId="458D314F" w14:textId="77777777"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F428B28" w14:textId="77777777" w:rsidR="00496A87" w:rsidRDefault="00496A87">
            <w:pPr>
              <w:pStyle w:val="Standard"/>
              <w:numPr>
                <w:ilvl w:val="0"/>
                <w:numId w:val="1"/>
              </w:numPr>
              <w:jc w:val="center"/>
            </w:pPr>
          </w:p>
        </w:tc>
        <w:tc>
          <w:tcPr>
            <w:tcW w:w="48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6E17498" w14:textId="77777777" w:rsidR="00496A87" w:rsidRDefault="008A6DA8">
            <w:pPr>
              <w:pStyle w:val="Standard"/>
              <w:jc w:val="both"/>
            </w:pPr>
            <w:r>
              <w:t>ТОВАРИСТВО З ОБМЕЖЕНОЮ ВІДПОВІДАЛЬНІСТЮ «ЛАД БЕТОН»</w:t>
            </w:r>
          </w:p>
          <w:p w14:paraId="0242B6D3" w14:textId="77777777" w:rsidR="00496A87" w:rsidRDefault="00496A87">
            <w:pPr>
              <w:pStyle w:val="Standard"/>
              <w:jc w:val="both"/>
              <w:rPr>
                <w:sz w:val="4"/>
                <w:szCs w:val="4"/>
              </w:rPr>
            </w:pPr>
          </w:p>
        </w:tc>
        <w:tc>
          <w:tcPr>
            <w:tcW w:w="12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46C7AB1" w14:textId="77777777" w:rsidR="00496A87" w:rsidRDefault="008A6DA8">
            <w:pPr>
              <w:pStyle w:val="Standard"/>
              <w:jc w:val="center"/>
              <w:rPr>
                <w:color w:val="000000"/>
              </w:rPr>
            </w:pPr>
            <w:r>
              <w:rPr>
                <w:color w:val="000000"/>
              </w:rPr>
              <w:t>33731798</w:t>
            </w:r>
          </w:p>
        </w:tc>
        <w:tc>
          <w:tcPr>
            <w:tcW w:w="4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0ABC16D" w14:textId="77777777" w:rsidR="00496A87" w:rsidRDefault="00496A87">
            <w:pPr>
              <w:pStyle w:val="Standard"/>
              <w:jc w:val="center"/>
            </w:pPr>
          </w:p>
        </w:tc>
        <w:tc>
          <w:tcPr>
            <w:tcW w:w="5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8285D5F" w14:textId="77777777" w:rsidR="00496A87" w:rsidRDefault="00496A87">
            <w:pPr>
              <w:pStyle w:val="Standard"/>
              <w:jc w:val="center"/>
            </w:pPr>
          </w:p>
        </w:tc>
        <w:tc>
          <w:tcPr>
            <w:tcW w:w="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F92D921" w14:textId="77777777" w:rsidR="00496A87" w:rsidRDefault="00496A87">
            <w:pPr>
              <w:pStyle w:val="Standard"/>
              <w:jc w:val="center"/>
            </w:pPr>
          </w:p>
        </w:tc>
        <w:tc>
          <w:tcPr>
            <w:tcW w:w="4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FA0BC1A" w14:textId="77777777" w:rsidR="00496A87" w:rsidRDefault="00496A87">
            <w:pPr>
              <w:pStyle w:val="Standard"/>
              <w:jc w:val="center"/>
            </w:pPr>
          </w:p>
        </w:tc>
        <w:tc>
          <w:tcPr>
            <w:tcW w:w="4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45D07B1" w14:textId="77777777" w:rsidR="00496A87" w:rsidRDefault="00496A87">
            <w:pPr>
              <w:pStyle w:val="Standard"/>
              <w:jc w:val="center"/>
            </w:pPr>
          </w:p>
        </w:tc>
        <w:tc>
          <w:tcPr>
            <w:tcW w:w="4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FFCC766" w14:textId="77777777" w:rsidR="00496A87" w:rsidRDefault="00496A87">
            <w:pPr>
              <w:pStyle w:val="Standard"/>
              <w:jc w:val="center"/>
              <w:rPr>
                <w:color w:val="000000"/>
              </w:rPr>
            </w:pPr>
          </w:p>
        </w:tc>
        <w:tc>
          <w:tcPr>
            <w:tcW w:w="4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F7A7371" w14:textId="77777777" w:rsidR="00496A87" w:rsidRDefault="008A6DA8">
            <w:pPr>
              <w:pStyle w:val="Standard"/>
              <w:jc w:val="center"/>
              <w:rPr>
                <w:color w:val="000000"/>
              </w:rPr>
            </w:pPr>
            <w:r>
              <w:rPr>
                <w:color w:val="000000"/>
              </w:rPr>
              <w:t>21</w:t>
            </w:r>
          </w:p>
        </w:tc>
        <w:tc>
          <w:tcPr>
            <w:tcW w:w="4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7AB724C" w14:textId="77777777" w:rsidR="00496A87" w:rsidRDefault="00496A87">
            <w:pPr>
              <w:pStyle w:val="Standard"/>
              <w:jc w:val="center"/>
            </w:pPr>
          </w:p>
        </w:tc>
        <w:tc>
          <w:tcPr>
            <w:tcW w:w="4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74C8295" w14:textId="77777777" w:rsidR="00496A87" w:rsidRDefault="00496A87">
            <w:pPr>
              <w:pStyle w:val="Standard"/>
              <w:jc w:val="center"/>
            </w:pP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D3A7814" w14:textId="77777777" w:rsidR="00496A87" w:rsidRDefault="00496A87">
            <w:pPr>
              <w:pStyle w:val="Standard"/>
              <w:jc w:val="center"/>
            </w:pPr>
          </w:p>
        </w:tc>
        <w:tc>
          <w:tcPr>
            <w:tcW w:w="5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71D6AF6" w14:textId="77777777" w:rsidR="00496A87" w:rsidRDefault="00496A87">
            <w:pPr>
              <w:pStyle w:val="Standard"/>
              <w:jc w:val="center"/>
            </w:pPr>
          </w:p>
        </w:tc>
        <w:tc>
          <w:tcPr>
            <w:tcW w:w="70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E9D3515" w14:textId="77777777" w:rsidR="00496A87" w:rsidRDefault="00496A87">
            <w:pPr>
              <w:pStyle w:val="Standard"/>
              <w:jc w:val="center"/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00A5F09" w14:textId="77777777" w:rsidR="00496A87" w:rsidRDefault="00496A87">
            <w:pPr>
              <w:pStyle w:val="Standard"/>
              <w:jc w:val="center"/>
            </w:pPr>
          </w:p>
        </w:tc>
        <w:tc>
          <w:tcPr>
            <w:tcW w:w="7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8ECD893" w14:textId="77777777" w:rsidR="00496A87" w:rsidRDefault="00496A87">
            <w:pPr>
              <w:pStyle w:val="Standard"/>
              <w:jc w:val="center"/>
            </w:pPr>
          </w:p>
        </w:tc>
        <w:tc>
          <w:tcPr>
            <w:tcW w:w="4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13D666F" w14:textId="77777777" w:rsidR="00496A87" w:rsidRDefault="00496A87">
            <w:pPr>
              <w:pStyle w:val="Standard"/>
              <w:jc w:val="center"/>
            </w:pP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B8F5A6E" w14:textId="77777777" w:rsidR="00496A87" w:rsidRDefault="00496A87">
            <w:pPr>
              <w:pStyle w:val="Standard"/>
              <w:jc w:val="center"/>
            </w:pPr>
          </w:p>
        </w:tc>
      </w:tr>
      <w:tr w:rsidR="00496A87" w14:paraId="26AF406D" w14:textId="77777777"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4A98D92" w14:textId="77777777" w:rsidR="00496A87" w:rsidRDefault="00496A87">
            <w:pPr>
              <w:pStyle w:val="Standard"/>
              <w:numPr>
                <w:ilvl w:val="0"/>
                <w:numId w:val="1"/>
              </w:numPr>
              <w:jc w:val="center"/>
            </w:pPr>
          </w:p>
        </w:tc>
        <w:tc>
          <w:tcPr>
            <w:tcW w:w="48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7A90D22" w14:textId="77777777" w:rsidR="00496A87" w:rsidRDefault="008A6DA8">
            <w:pPr>
              <w:pStyle w:val="Standard"/>
              <w:jc w:val="both"/>
            </w:pPr>
            <w:r>
              <w:t>ВОЛИНСЬКИЙ ОБЛАСНИЙ ЦЕНТР З ГІДРОМЕТЕОРОЛОГІЇ</w:t>
            </w:r>
          </w:p>
          <w:p w14:paraId="7B6984D3" w14:textId="77777777" w:rsidR="00496A87" w:rsidRDefault="00496A87">
            <w:pPr>
              <w:pStyle w:val="Standard"/>
              <w:jc w:val="both"/>
              <w:rPr>
                <w:sz w:val="4"/>
                <w:szCs w:val="4"/>
              </w:rPr>
            </w:pPr>
          </w:p>
        </w:tc>
        <w:tc>
          <w:tcPr>
            <w:tcW w:w="12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A198AB1" w14:textId="77777777" w:rsidR="00496A87" w:rsidRDefault="008A6DA8">
            <w:pPr>
              <w:pStyle w:val="Standard"/>
              <w:jc w:val="center"/>
              <w:rPr>
                <w:color w:val="000000"/>
              </w:rPr>
            </w:pPr>
            <w:r>
              <w:rPr>
                <w:color w:val="000000"/>
              </w:rPr>
              <w:t>20129181</w:t>
            </w:r>
          </w:p>
        </w:tc>
        <w:tc>
          <w:tcPr>
            <w:tcW w:w="4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0EA5B7A" w14:textId="77777777" w:rsidR="00496A87" w:rsidRDefault="00496A87">
            <w:pPr>
              <w:pStyle w:val="Standard"/>
              <w:jc w:val="center"/>
            </w:pPr>
          </w:p>
        </w:tc>
        <w:tc>
          <w:tcPr>
            <w:tcW w:w="5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9C4337C" w14:textId="77777777" w:rsidR="00496A87" w:rsidRDefault="00496A87">
            <w:pPr>
              <w:pStyle w:val="Standard"/>
              <w:jc w:val="center"/>
            </w:pPr>
          </w:p>
        </w:tc>
        <w:tc>
          <w:tcPr>
            <w:tcW w:w="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6F7DF8F" w14:textId="77777777" w:rsidR="00496A87" w:rsidRDefault="00496A87">
            <w:pPr>
              <w:pStyle w:val="Standard"/>
              <w:jc w:val="center"/>
            </w:pPr>
          </w:p>
        </w:tc>
        <w:tc>
          <w:tcPr>
            <w:tcW w:w="4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E483DAD" w14:textId="77777777" w:rsidR="00496A87" w:rsidRDefault="00496A87">
            <w:pPr>
              <w:pStyle w:val="Standard"/>
              <w:jc w:val="center"/>
            </w:pPr>
          </w:p>
        </w:tc>
        <w:tc>
          <w:tcPr>
            <w:tcW w:w="4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472EFAF" w14:textId="77777777" w:rsidR="00496A87" w:rsidRDefault="00496A87">
            <w:pPr>
              <w:pStyle w:val="Standard"/>
              <w:jc w:val="center"/>
            </w:pPr>
          </w:p>
        </w:tc>
        <w:tc>
          <w:tcPr>
            <w:tcW w:w="4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862049B" w14:textId="77777777" w:rsidR="00496A87" w:rsidRDefault="00496A87">
            <w:pPr>
              <w:pStyle w:val="Standard"/>
              <w:jc w:val="center"/>
              <w:rPr>
                <w:color w:val="000000"/>
              </w:rPr>
            </w:pPr>
          </w:p>
        </w:tc>
        <w:tc>
          <w:tcPr>
            <w:tcW w:w="4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357AE36" w14:textId="77777777" w:rsidR="00496A87" w:rsidRDefault="008A6DA8">
            <w:pPr>
              <w:pStyle w:val="Standard"/>
              <w:jc w:val="center"/>
              <w:rPr>
                <w:color w:val="000000"/>
              </w:rPr>
            </w:pPr>
            <w:r>
              <w:rPr>
                <w:color w:val="000000"/>
              </w:rPr>
              <w:t>23</w:t>
            </w:r>
          </w:p>
        </w:tc>
        <w:tc>
          <w:tcPr>
            <w:tcW w:w="4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5C329DB" w14:textId="77777777" w:rsidR="00496A87" w:rsidRDefault="00496A87">
            <w:pPr>
              <w:pStyle w:val="Standard"/>
              <w:jc w:val="center"/>
            </w:pPr>
          </w:p>
        </w:tc>
        <w:tc>
          <w:tcPr>
            <w:tcW w:w="4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B29810A" w14:textId="77777777" w:rsidR="00496A87" w:rsidRDefault="00496A87">
            <w:pPr>
              <w:pStyle w:val="Standard"/>
              <w:jc w:val="center"/>
            </w:pP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248253E" w14:textId="77777777" w:rsidR="00496A87" w:rsidRDefault="00496A87">
            <w:pPr>
              <w:pStyle w:val="Standard"/>
              <w:jc w:val="center"/>
            </w:pPr>
          </w:p>
        </w:tc>
        <w:tc>
          <w:tcPr>
            <w:tcW w:w="5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4C96F60" w14:textId="77777777" w:rsidR="00496A87" w:rsidRDefault="00496A87">
            <w:pPr>
              <w:pStyle w:val="Standard"/>
              <w:jc w:val="center"/>
            </w:pPr>
          </w:p>
        </w:tc>
        <w:tc>
          <w:tcPr>
            <w:tcW w:w="70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EC28406" w14:textId="77777777" w:rsidR="00496A87" w:rsidRDefault="00496A87">
            <w:pPr>
              <w:pStyle w:val="Standard"/>
              <w:jc w:val="center"/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74FC555" w14:textId="77777777" w:rsidR="00496A87" w:rsidRDefault="00496A87">
            <w:pPr>
              <w:pStyle w:val="Standard"/>
              <w:jc w:val="center"/>
            </w:pPr>
          </w:p>
        </w:tc>
        <w:tc>
          <w:tcPr>
            <w:tcW w:w="7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A51F7C4" w14:textId="77777777" w:rsidR="00496A87" w:rsidRDefault="00496A87">
            <w:pPr>
              <w:pStyle w:val="Standard"/>
              <w:jc w:val="center"/>
            </w:pPr>
          </w:p>
        </w:tc>
        <w:tc>
          <w:tcPr>
            <w:tcW w:w="4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59AE248" w14:textId="77777777" w:rsidR="00496A87" w:rsidRDefault="00496A87">
            <w:pPr>
              <w:pStyle w:val="Standard"/>
              <w:jc w:val="center"/>
            </w:pP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1E7DA52" w14:textId="77777777" w:rsidR="00496A87" w:rsidRDefault="00496A87">
            <w:pPr>
              <w:pStyle w:val="Standard"/>
              <w:jc w:val="center"/>
            </w:pPr>
          </w:p>
        </w:tc>
      </w:tr>
      <w:tr w:rsidR="00496A87" w14:paraId="33B62D10" w14:textId="77777777"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C4757C3" w14:textId="77777777" w:rsidR="00496A87" w:rsidRDefault="00496A87">
            <w:pPr>
              <w:pStyle w:val="Standard"/>
              <w:numPr>
                <w:ilvl w:val="0"/>
                <w:numId w:val="1"/>
              </w:numPr>
              <w:jc w:val="center"/>
            </w:pPr>
          </w:p>
        </w:tc>
        <w:tc>
          <w:tcPr>
            <w:tcW w:w="48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7FE963A" w14:textId="77777777" w:rsidR="00496A87" w:rsidRDefault="008A6DA8">
            <w:pPr>
              <w:pStyle w:val="Standard"/>
              <w:jc w:val="both"/>
            </w:pPr>
            <w:r>
              <w:t>ПРИВАТНЕ АКЦІОНЕРНЕ ТОВАРИСТВО «ВГП»</w:t>
            </w:r>
          </w:p>
        </w:tc>
        <w:tc>
          <w:tcPr>
            <w:tcW w:w="12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CD6065D" w14:textId="77777777" w:rsidR="00496A87" w:rsidRDefault="008A6DA8">
            <w:pPr>
              <w:pStyle w:val="Standard"/>
              <w:jc w:val="center"/>
              <w:rPr>
                <w:color w:val="000000"/>
              </w:rPr>
            </w:pPr>
            <w:r>
              <w:rPr>
                <w:color w:val="000000"/>
              </w:rPr>
              <w:t>01880724</w:t>
            </w:r>
          </w:p>
        </w:tc>
        <w:tc>
          <w:tcPr>
            <w:tcW w:w="4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9BEE8B8" w14:textId="77777777" w:rsidR="00496A87" w:rsidRDefault="00496A87">
            <w:pPr>
              <w:pStyle w:val="Standard"/>
              <w:jc w:val="center"/>
            </w:pPr>
          </w:p>
        </w:tc>
        <w:tc>
          <w:tcPr>
            <w:tcW w:w="5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BF28088" w14:textId="77777777" w:rsidR="00496A87" w:rsidRDefault="00496A87">
            <w:pPr>
              <w:pStyle w:val="Standard"/>
              <w:jc w:val="center"/>
            </w:pPr>
          </w:p>
        </w:tc>
        <w:tc>
          <w:tcPr>
            <w:tcW w:w="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139C942" w14:textId="77777777" w:rsidR="00496A87" w:rsidRDefault="00496A87">
            <w:pPr>
              <w:pStyle w:val="Standard"/>
              <w:jc w:val="center"/>
            </w:pPr>
          </w:p>
        </w:tc>
        <w:tc>
          <w:tcPr>
            <w:tcW w:w="4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0EAB986" w14:textId="77777777" w:rsidR="00496A87" w:rsidRDefault="00496A87">
            <w:pPr>
              <w:pStyle w:val="Standard"/>
              <w:jc w:val="center"/>
            </w:pPr>
          </w:p>
        </w:tc>
        <w:tc>
          <w:tcPr>
            <w:tcW w:w="4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7DC2DA3" w14:textId="77777777" w:rsidR="00496A87" w:rsidRDefault="00496A87">
            <w:pPr>
              <w:pStyle w:val="Standard"/>
              <w:jc w:val="center"/>
            </w:pPr>
          </w:p>
        </w:tc>
        <w:tc>
          <w:tcPr>
            <w:tcW w:w="4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4CF8588" w14:textId="77777777" w:rsidR="00496A87" w:rsidRDefault="00496A87">
            <w:pPr>
              <w:pStyle w:val="Standard"/>
              <w:jc w:val="center"/>
              <w:rPr>
                <w:color w:val="000000"/>
              </w:rPr>
            </w:pPr>
          </w:p>
        </w:tc>
        <w:tc>
          <w:tcPr>
            <w:tcW w:w="4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842788A" w14:textId="77777777" w:rsidR="00496A87" w:rsidRDefault="008A6DA8">
            <w:pPr>
              <w:pStyle w:val="Standard"/>
              <w:jc w:val="center"/>
              <w:rPr>
                <w:color w:val="000000"/>
              </w:rPr>
            </w:pPr>
            <w:r>
              <w:rPr>
                <w:color w:val="000000"/>
              </w:rPr>
              <w:t>28</w:t>
            </w:r>
          </w:p>
        </w:tc>
        <w:tc>
          <w:tcPr>
            <w:tcW w:w="4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9172092" w14:textId="77777777" w:rsidR="00496A87" w:rsidRDefault="00496A87">
            <w:pPr>
              <w:pStyle w:val="Standard"/>
              <w:jc w:val="center"/>
            </w:pPr>
          </w:p>
        </w:tc>
        <w:tc>
          <w:tcPr>
            <w:tcW w:w="4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7496418" w14:textId="77777777" w:rsidR="00496A87" w:rsidRDefault="00496A87">
            <w:pPr>
              <w:pStyle w:val="Standard"/>
              <w:jc w:val="center"/>
            </w:pP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591CB80" w14:textId="77777777" w:rsidR="00496A87" w:rsidRDefault="00496A87">
            <w:pPr>
              <w:pStyle w:val="Standard"/>
              <w:jc w:val="center"/>
            </w:pPr>
          </w:p>
        </w:tc>
        <w:tc>
          <w:tcPr>
            <w:tcW w:w="5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538E516" w14:textId="77777777" w:rsidR="00496A87" w:rsidRDefault="00496A87">
            <w:pPr>
              <w:pStyle w:val="Standard"/>
              <w:jc w:val="center"/>
            </w:pPr>
          </w:p>
        </w:tc>
        <w:tc>
          <w:tcPr>
            <w:tcW w:w="70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2B952F0" w14:textId="77777777" w:rsidR="00496A87" w:rsidRDefault="00496A87">
            <w:pPr>
              <w:pStyle w:val="Standard"/>
              <w:jc w:val="center"/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AAF81C6" w14:textId="77777777" w:rsidR="00496A87" w:rsidRDefault="00496A87">
            <w:pPr>
              <w:pStyle w:val="Standard"/>
              <w:jc w:val="center"/>
            </w:pPr>
          </w:p>
        </w:tc>
        <w:tc>
          <w:tcPr>
            <w:tcW w:w="7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A1278CC" w14:textId="77777777" w:rsidR="00496A87" w:rsidRDefault="00496A87">
            <w:pPr>
              <w:pStyle w:val="Standard"/>
              <w:jc w:val="center"/>
            </w:pPr>
          </w:p>
        </w:tc>
        <w:tc>
          <w:tcPr>
            <w:tcW w:w="4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1B10B37" w14:textId="77777777" w:rsidR="00496A87" w:rsidRDefault="00496A87">
            <w:pPr>
              <w:pStyle w:val="Standard"/>
              <w:jc w:val="center"/>
            </w:pP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0082667" w14:textId="77777777" w:rsidR="00496A87" w:rsidRDefault="00496A87">
            <w:pPr>
              <w:pStyle w:val="Standard"/>
              <w:jc w:val="center"/>
            </w:pPr>
          </w:p>
        </w:tc>
      </w:tr>
      <w:tr w:rsidR="00496A87" w14:paraId="6928E44C" w14:textId="77777777"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EEB8B03" w14:textId="77777777" w:rsidR="00496A87" w:rsidRDefault="00496A87">
            <w:pPr>
              <w:pStyle w:val="Standard"/>
              <w:numPr>
                <w:ilvl w:val="0"/>
                <w:numId w:val="1"/>
              </w:numPr>
              <w:jc w:val="center"/>
            </w:pPr>
          </w:p>
        </w:tc>
        <w:tc>
          <w:tcPr>
            <w:tcW w:w="48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D40E7E0" w14:textId="77777777" w:rsidR="00496A87" w:rsidRDefault="008A6DA8">
            <w:pPr>
              <w:pStyle w:val="Standard"/>
              <w:jc w:val="both"/>
            </w:pPr>
            <w:r>
              <w:t xml:space="preserve"> ТОВАРИСТВО З ОБМЕЖЕНОЮ ВІДПОВІДАЛЬНІСТЮ «ЖИТЛОБУД-2»</w:t>
            </w:r>
          </w:p>
          <w:p w14:paraId="1E0C6AE6" w14:textId="77777777" w:rsidR="00496A87" w:rsidRDefault="00496A87">
            <w:pPr>
              <w:pStyle w:val="Standard"/>
              <w:jc w:val="both"/>
              <w:rPr>
                <w:sz w:val="4"/>
                <w:szCs w:val="4"/>
              </w:rPr>
            </w:pPr>
          </w:p>
        </w:tc>
        <w:tc>
          <w:tcPr>
            <w:tcW w:w="12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D6DA9F5" w14:textId="77777777" w:rsidR="00496A87" w:rsidRDefault="008A6DA8">
            <w:pPr>
              <w:pStyle w:val="Standard"/>
              <w:jc w:val="center"/>
              <w:rPr>
                <w:color w:val="000000"/>
              </w:rPr>
            </w:pPr>
            <w:r>
              <w:rPr>
                <w:color w:val="000000"/>
              </w:rPr>
              <w:t>01274350</w:t>
            </w:r>
          </w:p>
        </w:tc>
        <w:tc>
          <w:tcPr>
            <w:tcW w:w="4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31E02E1" w14:textId="77777777" w:rsidR="00496A87" w:rsidRDefault="00496A87">
            <w:pPr>
              <w:pStyle w:val="Standard"/>
              <w:jc w:val="center"/>
            </w:pPr>
          </w:p>
        </w:tc>
        <w:tc>
          <w:tcPr>
            <w:tcW w:w="5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1615AA3" w14:textId="77777777" w:rsidR="00496A87" w:rsidRDefault="00496A87">
            <w:pPr>
              <w:pStyle w:val="Standard"/>
              <w:jc w:val="center"/>
            </w:pPr>
          </w:p>
        </w:tc>
        <w:tc>
          <w:tcPr>
            <w:tcW w:w="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EDF0471" w14:textId="77777777" w:rsidR="00496A87" w:rsidRDefault="00496A87">
            <w:pPr>
              <w:pStyle w:val="Standard"/>
              <w:jc w:val="center"/>
            </w:pPr>
          </w:p>
        </w:tc>
        <w:tc>
          <w:tcPr>
            <w:tcW w:w="4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CBA4C19" w14:textId="77777777" w:rsidR="00496A87" w:rsidRDefault="00496A87">
            <w:pPr>
              <w:pStyle w:val="Standard"/>
              <w:jc w:val="center"/>
            </w:pPr>
          </w:p>
        </w:tc>
        <w:tc>
          <w:tcPr>
            <w:tcW w:w="4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2064E3E" w14:textId="77777777" w:rsidR="00496A87" w:rsidRDefault="00496A87">
            <w:pPr>
              <w:pStyle w:val="Standard"/>
              <w:jc w:val="center"/>
            </w:pPr>
          </w:p>
        </w:tc>
        <w:tc>
          <w:tcPr>
            <w:tcW w:w="4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6F4A7B1" w14:textId="77777777" w:rsidR="00496A87" w:rsidRDefault="00496A87">
            <w:pPr>
              <w:pStyle w:val="Standard"/>
              <w:jc w:val="center"/>
              <w:rPr>
                <w:color w:val="000000"/>
              </w:rPr>
            </w:pPr>
          </w:p>
        </w:tc>
        <w:tc>
          <w:tcPr>
            <w:tcW w:w="4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2D22538" w14:textId="77777777" w:rsidR="00496A87" w:rsidRDefault="00496A87">
            <w:pPr>
              <w:pStyle w:val="Standard"/>
              <w:jc w:val="center"/>
              <w:rPr>
                <w:color w:val="000000"/>
              </w:rPr>
            </w:pPr>
          </w:p>
        </w:tc>
        <w:tc>
          <w:tcPr>
            <w:tcW w:w="4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2EA88D1" w14:textId="77777777" w:rsidR="00496A87" w:rsidRDefault="008A6DA8">
            <w:pPr>
              <w:pStyle w:val="Standard"/>
              <w:jc w:val="center"/>
            </w:pPr>
            <w:r>
              <w:rPr>
                <w:color w:val="000000"/>
              </w:rPr>
              <w:t>4</w:t>
            </w:r>
          </w:p>
        </w:tc>
        <w:tc>
          <w:tcPr>
            <w:tcW w:w="4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A8FB1F6" w14:textId="77777777" w:rsidR="00496A87" w:rsidRDefault="00496A87">
            <w:pPr>
              <w:pStyle w:val="Standard"/>
              <w:jc w:val="center"/>
            </w:pP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5AB03E8" w14:textId="77777777" w:rsidR="00496A87" w:rsidRDefault="00496A87">
            <w:pPr>
              <w:pStyle w:val="Standard"/>
              <w:jc w:val="center"/>
            </w:pPr>
          </w:p>
        </w:tc>
        <w:tc>
          <w:tcPr>
            <w:tcW w:w="5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CC1B771" w14:textId="77777777" w:rsidR="00496A87" w:rsidRDefault="00496A87">
            <w:pPr>
              <w:pStyle w:val="Standard"/>
              <w:jc w:val="center"/>
            </w:pPr>
          </w:p>
        </w:tc>
        <w:tc>
          <w:tcPr>
            <w:tcW w:w="70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EA753EC" w14:textId="77777777" w:rsidR="00496A87" w:rsidRDefault="00496A87">
            <w:pPr>
              <w:pStyle w:val="Standard"/>
              <w:jc w:val="center"/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44B77E6" w14:textId="77777777" w:rsidR="00496A87" w:rsidRDefault="00496A87">
            <w:pPr>
              <w:pStyle w:val="Standard"/>
              <w:jc w:val="center"/>
            </w:pPr>
          </w:p>
        </w:tc>
        <w:tc>
          <w:tcPr>
            <w:tcW w:w="7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E43935C" w14:textId="77777777" w:rsidR="00496A87" w:rsidRDefault="00496A87">
            <w:pPr>
              <w:pStyle w:val="Standard"/>
              <w:jc w:val="center"/>
            </w:pPr>
          </w:p>
        </w:tc>
        <w:tc>
          <w:tcPr>
            <w:tcW w:w="4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1792456" w14:textId="77777777" w:rsidR="00496A87" w:rsidRDefault="00496A87">
            <w:pPr>
              <w:pStyle w:val="Standard"/>
              <w:jc w:val="center"/>
            </w:pP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F73D116" w14:textId="77777777" w:rsidR="00496A87" w:rsidRDefault="00496A87">
            <w:pPr>
              <w:pStyle w:val="Standard"/>
              <w:jc w:val="center"/>
            </w:pPr>
          </w:p>
        </w:tc>
      </w:tr>
      <w:tr w:rsidR="00496A87" w14:paraId="65B05D5E" w14:textId="77777777"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0CB375C" w14:textId="77777777" w:rsidR="00496A87" w:rsidRDefault="00496A87">
            <w:pPr>
              <w:pStyle w:val="Standard"/>
              <w:numPr>
                <w:ilvl w:val="0"/>
                <w:numId w:val="1"/>
              </w:numPr>
              <w:jc w:val="center"/>
            </w:pPr>
          </w:p>
        </w:tc>
        <w:tc>
          <w:tcPr>
            <w:tcW w:w="48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F17B902" w14:textId="77777777" w:rsidR="00496A87" w:rsidRDefault="008A6DA8">
            <w:pPr>
              <w:pStyle w:val="Standard"/>
              <w:jc w:val="both"/>
            </w:pPr>
            <w:r>
              <w:t>ПРИВАТНЕ ПІДПРИЄМСТВО «СТЕФАНІЯ ЗАХІД»</w:t>
            </w:r>
          </w:p>
          <w:p w14:paraId="7C2173D7" w14:textId="77777777" w:rsidR="00496A87" w:rsidRDefault="00496A87">
            <w:pPr>
              <w:pStyle w:val="Standard"/>
              <w:jc w:val="both"/>
              <w:rPr>
                <w:sz w:val="4"/>
                <w:szCs w:val="4"/>
              </w:rPr>
            </w:pPr>
          </w:p>
        </w:tc>
        <w:tc>
          <w:tcPr>
            <w:tcW w:w="12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A65F186" w14:textId="77777777" w:rsidR="00496A87" w:rsidRDefault="008A6DA8">
            <w:pPr>
              <w:pStyle w:val="Standard"/>
              <w:jc w:val="center"/>
              <w:rPr>
                <w:color w:val="000000"/>
              </w:rPr>
            </w:pPr>
            <w:r>
              <w:rPr>
                <w:color w:val="000000"/>
              </w:rPr>
              <w:t>44820188</w:t>
            </w:r>
          </w:p>
        </w:tc>
        <w:tc>
          <w:tcPr>
            <w:tcW w:w="4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3EF633E" w14:textId="77777777" w:rsidR="00496A87" w:rsidRDefault="00496A87">
            <w:pPr>
              <w:pStyle w:val="Standard"/>
              <w:jc w:val="center"/>
            </w:pPr>
          </w:p>
        </w:tc>
        <w:tc>
          <w:tcPr>
            <w:tcW w:w="5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1BF18E4" w14:textId="77777777" w:rsidR="00496A87" w:rsidRDefault="00496A87">
            <w:pPr>
              <w:pStyle w:val="Standard"/>
              <w:jc w:val="center"/>
            </w:pPr>
          </w:p>
        </w:tc>
        <w:tc>
          <w:tcPr>
            <w:tcW w:w="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B2AB4BA" w14:textId="77777777" w:rsidR="00496A87" w:rsidRDefault="00496A87">
            <w:pPr>
              <w:pStyle w:val="Standard"/>
              <w:jc w:val="center"/>
            </w:pPr>
          </w:p>
        </w:tc>
        <w:tc>
          <w:tcPr>
            <w:tcW w:w="4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0640B81" w14:textId="77777777" w:rsidR="00496A87" w:rsidRDefault="00496A87">
            <w:pPr>
              <w:pStyle w:val="Standard"/>
              <w:jc w:val="center"/>
            </w:pPr>
          </w:p>
        </w:tc>
        <w:tc>
          <w:tcPr>
            <w:tcW w:w="4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91A15BA" w14:textId="77777777" w:rsidR="00496A87" w:rsidRDefault="00496A87">
            <w:pPr>
              <w:pStyle w:val="Standard"/>
              <w:jc w:val="center"/>
            </w:pPr>
          </w:p>
        </w:tc>
        <w:tc>
          <w:tcPr>
            <w:tcW w:w="4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8C04D73" w14:textId="77777777" w:rsidR="00496A87" w:rsidRDefault="00496A87">
            <w:pPr>
              <w:pStyle w:val="Standard"/>
              <w:jc w:val="center"/>
              <w:rPr>
                <w:color w:val="000000"/>
              </w:rPr>
            </w:pPr>
          </w:p>
        </w:tc>
        <w:tc>
          <w:tcPr>
            <w:tcW w:w="4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468048F" w14:textId="77777777" w:rsidR="00496A87" w:rsidRDefault="00496A87">
            <w:pPr>
              <w:pStyle w:val="Standard"/>
              <w:jc w:val="center"/>
              <w:rPr>
                <w:color w:val="000000"/>
              </w:rPr>
            </w:pPr>
          </w:p>
        </w:tc>
        <w:tc>
          <w:tcPr>
            <w:tcW w:w="4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583AE6F" w14:textId="77777777" w:rsidR="00496A87" w:rsidRDefault="008A6DA8">
            <w:pPr>
              <w:pStyle w:val="Standard"/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4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7C7A520" w14:textId="77777777" w:rsidR="00496A87" w:rsidRDefault="00496A87">
            <w:pPr>
              <w:pStyle w:val="Standard"/>
              <w:jc w:val="center"/>
            </w:pP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1169D6E" w14:textId="77777777" w:rsidR="00496A87" w:rsidRDefault="00496A87">
            <w:pPr>
              <w:pStyle w:val="Standard"/>
              <w:jc w:val="center"/>
            </w:pPr>
          </w:p>
        </w:tc>
        <w:tc>
          <w:tcPr>
            <w:tcW w:w="5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BA278E1" w14:textId="77777777" w:rsidR="00496A87" w:rsidRDefault="00496A87">
            <w:pPr>
              <w:pStyle w:val="Standard"/>
              <w:jc w:val="center"/>
            </w:pPr>
          </w:p>
        </w:tc>
        <w:tc>
          <w:tcPr>
            <w:tcW w:w="70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3040336" w14:textId="77777777" w:rsidR="00496A87" w:rsidRDefault="00496A87">
            <w:pPr>
              <w:pStyle w:val="Standard"/>
              <w:jc w:val="center"/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BFC26A6" w14:textId="77777777" w:rsidR="00496A87" w:rsidRDefault="00496A87">
            <w:pPr>
              <w:pStyle w:val="Standard"/>
              <w:jc w:val="center"/>
            </w:pPr>
          </w:p>
        </w:tc>
        <w:tc>
          <w:tcPr>
            <w:tcW w:w="7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363AE36" w14:textId="77777777" w:rsidR="00496A87" w:rsidRDefault="00496A87">
            <w:pPr>
              <w:pStyle w:val="Standard"/>
              <w:jc w:val="center"/>
            </w:pPr>
          </w:p>
        </w:tc>
        <w:tc>
          <w:tcPr>
            <w:tcW w:w="4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21F037D" w14:textId="77777777" w:rsidR="00496A87" w:rsidRDefault="00496A87">
            <w:pPr>
              <w:pStyle w:val="Standard"/>
              <w:jc w:val="center"/>
            </w:pP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AD5C341" w14:textId="77777777" w:rsidR="00496A87" w:rsidRDefault="00496A87">
            <w:pPr>
              <w:pStyle w:val="Standard"/>
              <w:jc w:val="center"/>
            </w:pPr>
          </w:p>
        </w:tc>
      </w:tr>
      <w:tr w:rsidR="00496A87" w14:paraId="08EABA94" w14:textId="77777777"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9FAC74D" w14:textId="77777777" w:rsidR="00496A87" w:rsidRDefault="00496A87">
            <w:pPr>
              <w:pStyle w:val="Standard"/>
              <w:numPr>
                <w:ilvl w:val="0"/>
                <w:numId w:val="1"/>
              </w:numPr>
              <w:jc w:val="center"/>
            </w:pPr>
          </w:p>
        </w:tc>
        <w:tc>
          <w:tcPr>
            <w:tcW w:w="48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4BC9AE1" w14:textId="77777777" w:rsidR="00496A87" w:rsidRDefault="008A6DA8">
            <w:pPr>
              <w:pStyle w:val="Standard"/>
              <w:jc w:val="both"/>
            </w:pPr>
            <w:r>
              <w:t>ТОВАРИСТВО З ОБМЕЖЕНОЮ ВІДПОВІДАЛЬНІСТЮ «БУСМАРКЕТ»</w:t>
            </w:r>
          </w:p>
          <w:p w14:paraId="328E95A3" w14:textId="77777777" w:rsidR="00496A87" w:rsidRDefault="00496A87">
            <w:pPr>
              <w:pStyle w:val="Standard"/>
              <w:jc w:val="both"/>
              <w:rPr>
                <w:sz w:val="4"/>
                <w:szCs w:val="4"/>
              </w:rPr>
            </w:pPr>
          </w:p>
        </w:tc>
        <w:tc>
          <w:tcPr>
            <w:tcW w:w="12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30F5746" w14:textId="77777777" w:rsidR="00496A87" w:rsidRDefault="008A6DA8">
            <w:pPr>
              <w:pStyle w:val="Standard"/>
              <w:jc w:val="center"/>
              <w:rPr>
                <w:color w:val="000000"/>
              </w:rPr>
            </w:pPr>
            <w:r>
              <w:rPr>
                <w:color w:val="000000"/>
              </w:rPr>
              <w:t>44592538</w:t>
            </w:r>
          </w:p>
        </w:tc>
        <w:tc>
          <w:tcPr>
            <w:tcW w:w="4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E93CFBB" w14:textId="77777777" w:rsidR="00496A87" w:rsidRDefault="00496A87">
            <w:pPr>
              <w:pStyle w:val="Standard"/>
              <w:jc w:val="center"/>
            </w:pPr>
          </w:p>
        </w:tc>
        <w:tc>
          <w:tcPr>
            <w:tcW w:w="5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794EE5C" w14:textId="77777777" w:rsidR="00496A87" w:rsidRDefault="00496A87">
            <w:pPr>
              <w:pStyle w:val="Standard"/>
              <w:jc w:val="center"/>
            </w:pPr>
          </w:p>
        </w:tc>
        <w:tc>
          <w:tcPr>
            <w:tcW w:w="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7890675" w14:textId="77777777" w:rsidR="00496A87" w:rsidRDefault="00496A87">
            <w:pPr>
              <w:pStyle w:val="Standard"/>
              <w:jc w:val="center"/>
            </w:pPr>
          </w:p>
        </w:tc>
        <w:tc>
          <w:tcPr>
            <w:tcW w:w="4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EC97178" w14:textId="77777777" w:rsidR="00496A87" w:rsidRDefault="00496A87">
            <w:pPr>
              <w:pStyle w:val="Standard"/>
              <w:jc w:val="center"/>
            </w:pPr>
          </w:p>
        </w:tc>
        <w:tc>
          <w:tcPr>
            <w:tcW w:w="4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11306ED" w14:textId="77777777" w:rsidR="00496A87" w:rsidRDefault="00496A87">
            <w:pPr>
              <w:pStyle w:val="Standard"/>
              <w:jc w:val="center"/>
            </w:pPr>
          </w:p>
        </w:tc>
        <w:tc>
          <w:tcPr>
            <w:tcW w:w="4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1FD6F2B" w14:textId="77777777" w:rsidR="00496A87" w:rsidRDefault="00496A87">
            <w:pPr>
              <w:pStyle w:val="Standard"/>
              <w:jc w:val="center"/>
              <w:rPr>
                <w:color w:val="000000"/>
              </w:rPr>
            </w:pPr>
          </w:p>
        </w:tc>
        <w:tc>
          <w:tcPr>
            <w:tcW w:w="4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29E7986" w14:textId="77777777" w:rsidR="00496A87" w:rsidRDefault="00496A87">
            <w:pPr>
              <w:pStyle w:val="Standard"/>
              <w:jc w:val="center"/>
              <w:rPr>
                <w:color w:val="000000"/>
              </w:rPr>
            </w:pPr>
          </w:p>
        </w:tc>
        <w:tc>
          <w:tcPr>
            <w:tcW w:w="4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4A8C64B" w14:textId="77777777" w:rsidR="00496A87" w:rsidRDefault="008A6DA8">
            <w:pPr>
              <w:pStyle w:val="Standard"/>
              <w:jc w:val="center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4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9CC296D" w14:textId="77777777" w:rsidR="00496A87" w:rsidRDefault="00496A87">
            <w:pPr>
              <w:pStyle w:val="Standard"/>
              <w:jc w:val="center"/>
            </w:pP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85E0FF0" w14:textId="77777777" w:rsidR="00496A87" w:rsidRDefault="00496A87">
            <w:pPr>
              <w:pStyle w:val="Standard"/>
              <w:jc w:val="center"/>
            </w:pPr>
          </w:p>
        </w:tc>
        <w:tc>
          <w:tcPr>
            <w:tcW w:w="5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B96661E" w14:textId="77777777" w:rsidR="00496A87" w:rsidRDefault="00496A87">
            <w:pPr>
              <w:pStyle w:val="Standard"/>
              <w:jc w:val="center"/>
            </w:pPr>
          </w:p>
        </w:tc>
        <w:tc>
          <w:tcPr>
            <w:tcW w:w="70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3D8775F" w14:textId="77777777" w:rsidR="00496A87" w:rsidRDefault="00496A87">
            <w:pPr>
              <w:pStyle w:val="Standard"/>
              <w:jc w:val="center"/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26855B3" w14:textId="77777777" w:rsidR="00496A87" w:rsidRDefault="00496A87">
            <w:pPr>
              <w:pStyle w:val="Standard"/>
              <w:jc w:val="center"/>
            </w:pPr>
          </w:p>
        </w:tc>
        <w:tc>
          <w:tcPr>
            <w:tcW w:w="7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7AC73DD" w14:textId="77777777" w:rsidR="00496A87" w:rsidRDefault="00496A87">
            <w:pPr>
              <w:pStyle w:val="Standard"/>
              <w:jc w:val="center"/>
            </w:pPr>
          </w:p>
        </w:tc>
        <w:tc>
          <w:tcPr>
            <w:tcW w:w="4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DE5DC32" w14:textId="77777777" w:rsidR="00496A87" w:rsidRDefault="00496A87">
            <w:pPr>
              <w:pStyle w:val="Standard"/>
              <w:jc w:val="center"/>
            </w:pP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63D4E1E" w14:textId="77777777" w:rsidR="00496A87" w:rsidRDefault="00496A87">
            <w:pPr>
              <w:pStyle w:val="Standard"/>
              <w:jc w:val="center"/>
            </w:pPr>
          </w:p>
        </w:tc>
      </w:tr>
      <w:tr w:rsidR="00496A87" w14:paraId="6A6F0FF9" w14:textId="77777777">
        <w:trPr>
          <w:trHeight w:val="426"/>
        </w:trPr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00485E6" w14:textId="77777777" w:rsidR="00496A87" w:rsidRDefault="00496A87">
            <w:pPr>
              <w:pStyle w:val="Standard"/>
              <w:numPr>
                <w:ilvl w:val="0"/>
                <w:numId w:val="1"/>
              </w:numPr>
              <w:jc w:val="center"/>
            </w:pPr>
          </w:p>
        </w:tc>
        <w:tc>
          <w:tcPr>
            <w:tcW w:w="48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891A2FE" w14:textId="77777777" w:rsidR="00496A87" w:rsidRDefault="008A6DA8">
            <w:pPr>
              <w:pStyle w:val="Standard"/>
              <w:jc w:val="both"/>
            </w:pPr>
            <w:r>
              <w:t>ТОВАРИСТВО З ОБМЕЖЕНОЮ ВІДПОВІДАЛЬНІСТЮ «ОРТЕКО ТРАНС»</w:t>
            </w:r>
          </w:p>
          <w:p w14:paraId="4626CD54" w14:textId="77777777" w:rsidR="00496A87" w:rsidRDefault="00496A87">
            <w:pPr>
              <w:pStyle w:val="Standard"/>
              <w:jc w:val="both"/>
              <w:rPr>
                <w:sz w:val="4"/>
                <w:szCs w:val="4"/>
              </w:rPr>
            </w:pPr>
          </w:p>
        </w:tc>
        <w:tc>
          <w:tcPr>
            <w:tcW w:w="12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99FEE4C" w14:textId="77777777" w:rsidR="00496A87" w:rsidRDefault="008A6DA8">
            <w:pPr>
              <w:pStyle w:val="Standard"/>
              <w:jc w:val="center"/>
            </w:pPr>
            <w:r>
              <w:rPr>
                <w:color w:val="000000"/>
              </w:rPr>
              <w:t>43699562</w:t>
            </w:r>
          </w:p>
        </w:tc>
        <w:tc>
          <w:tcPr>
            <w:tcW w:w="4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785D131" w14:textId="77777777" w:rsidR="00496A87" w:rsidRDefault="00496A87">
            <w:pPr>
              <w:pStyle w:val="Standard"/>
              <w:jc w:val="center"/>
            </w:pPr>
          </w:p>
        </w:tc>
        <w:tc>
          <w:tcPr>
            <w:tcW w:w="5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3B7411C" w14:textId="77777777" w:rsidR="00496A87" w:rsidRDefault="00496A87">
            <w:pPr>
              <w:pStyle w:val="Standard"/>
              <w:jc w:val="center"/>
            </w:pPr>
          </w:p>
        </w:tc>
        <w:tc>
          <w:tcPr>
            <w:tcW w:w="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8498FC2" w14:textId="77777777" w:rsidR="00496A87" w:rsidRDefault="00496A87">
            <w:pPr>
              <w:pStyle w:val="Standard"/>
              <w:jc w:val="center"/>
            </w:pPr>
          </w:p>
        </w:tc>
        <w:tc>
          <w:tcPr>
            <w:tcW w:w="4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91CF558" w14:textId="77777777" w:rsidR="00496A87" w:rsidRDefault="00496A87">
            <w:pPr>
              <w:pStyle w:val="Standard"/>
              <w:jc w:val="center"/>
            </w:pPr>
          </w:p>
        </w:tc>
        <w:tc>
          <w:tcPr>
            <w:tcW w:w="4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6FD1227" w14:textId="77777777" w:rsidR="00496A87" w:rsidRDefault="00496A87">
            <w:pPr>
              <w:pStyle w:val="Standard"/>
              <w:jc w:val="center"/>
            </w:pPr>
          </w:p>
        </w:tc>
        <w:tc>
          <w:tcPr>
            <w:tcW w:w="4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5AE2C32" w14:textId="77777777" w:rsidR="00496A87" w:rsidRDefault="00496A87">
            <w:pPr>
              <w:pStyle w:val="Standard"/>
              <w:jc w:val="center"/>
            </w:pPr>
          </w:p>
        </w:tc>
        <w:tc>
          <w:tcPr>
            <w:tcW w:w="4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5E265B0" w14:textId="77777777" w:rsidR="00496A87" w:rsidRDefault="00496A87">
            <w:pPr>
              <w:pStyle w:val="Standard"/>
              <w:jc w:val="center"/>
            </w:pPr>
          </w:p>
        </w:tc>
        <w:tc>
          <w:tcPr>
            <w:tcW w:w="4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963DD84" w14:textId="77777777" w:rsidR="00496A87" w:rsidRDefault="008A6DA8">
            <w:pPr>
              <w:pStyle w:val="Standard"/>
              <w:jc w:val="center"/>
            </w:pPr>
            <w:r>
              <w:rPr>
                <w:color w:val="000000"/>
              </w:rPr>
              <w:t>13</w:t>
            </w:r>
          </w:p>
        </w:tc>
        <w:tc>
          <w:tcPr>
            <w:tcW w:w="4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735DCDA" w14:textId="77777777" w:rsidR="00496A87" w:rsidRDefault="00496A87">
            <w:pPr>
              <w:pStyle w:val="Standard"/>
              <w:jc w:val="center"/>
            </w:pP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8669778" w14:textId="77777777" w:rsidR="00496A87" w:rsidRDefault="00496A87">
            <w:pPr>
              <w:pStyle w:val="Standard"/>
              <w:jc w:val="center"/>
            </w:pPr>
          </w:p>
        </w:tc>
        <w:tc>
          <w:tcPr>
            <w:tcW w:w="5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2CDD599" w14:textId="77777777" w:rsidR="00496A87" w:rsidRDefault="00496A87">
            <w:pPr>
              <w:pStyle w:val="Standard"/>
              <w:jc w:val="center"/>
            </w:pPr>
          </w:p>
        </w:tc>
        <w:tc>
          <w:tcPr>
            <w:tcW w:w="70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D8823D9" w14:textId="77777777" w:rsidR="00496A87" w:rsidRDefault="00496A87">
            <w:pPr>
              <w:pStyle w:val="Standard"/>
              <w:jc w:val="center"/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AD430CC" w14:textId="77777777" w:rsidR="00496A87" w:rsidRDefault="00496A87">
            <w:pPr>
              <w:pStyle w:val="Standard"/>
              <w:jc w:val="center"/>
            </w:pPr>
          </w:p>
        </w:tc>
        <w:tc>
          <w:tcPr>
            <w:tcW w:w="7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960CA6A" w14:textId="77777777" w:rsidR="00496A87" w:rsidRDefault="00496A87">
            <w:pPr>
              <w:pStyle w:val="Standard"/>
              <w:jc w:val="center"/>
            </w:pPr>
          </w:p>
        </w:tc>
        <w:tc>
          <w:tcPr>
            <w:tcW w:w="4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1422935" w14:textId="77777777" w:rsidR="00496A87" w:rsidRDefault="00496A87">
            <w:pPr>
              <w:pStyle w:val="Standard"/>
              <w:jc w:val="center"/>
            </w:pP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233DB41" w14:textId="77777777" w:rsidR="00496A87" w:rsidRDefault="00496A87">
            <w:pPr>
              <w:pStyle w:val="Standard"/>
              <w:jc w:val="center"/>
            </w:pPr>
          </w:p>
        </w:tc>
      </w:tr>
      <w:tr w:rsidR="00496A87" w14:paraId="7DD4F0AB" w14:textId="77777777">
        <w:trPr>
          <w:trHeight w:val="548"/>
        </w:trPr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1C4A89C" w14:textId="77777777" w:rsidR="00496A87" w:rsidRDefault="00496A87">
            <w:pPr>
              <w:pStyle w:val="Standard"/>
              <w:numPr>
                <w:ilvl w:val="0"/>
                <w:numId w:val="1"/>
              </w:numPr>
              <w:jc w:val="center"/>
            </w:pPr>
          </w:p>
        </w:tc>
        <w:tc>
          <w:tcPr>
            <w:tcW w:w="48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0854AC1" w14:textId="77777777" w:rsidR="00496A87" w:rsidRDefault="008A6DA8">
            <w:pPr>
              <w:pStyle w:val="Standard"/>
              <w:jc w:val="both"/>
            </w:pPr>
            <w:r>
              <w:t>ТОВАРИСТВО З ОБМЕЖЕНОЮ ВІДПОВІДАЛЬНІСТЮ «ЛУЦЬК АГРО     ТРЕЙДИНГ»</w:t>
            </w:r>
          </w:p>
        </w:tc>
        <w:tc>
          <w:tcPr>
            <w:tcW w:w="12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4919F0A" w14:textId="77777777" w:rsidR="00496A87" w:rsidRDefault="008A6DA8">
            <w:pPr>
              <w:pStyle w:val="Standard"/>
              <w:jc w:val="center"/>
              <w:rPr>
                <w:color w:val="000000"/>
              </w:rPr>
            </w:pPr>
            <w:r>
              <w:rPr>
                <w:color w:val="000000"/>
              </w:rPr>
              <w:t>42086834</w:t>
            </w:r>
          </w:p>
        </w:tc>
        <w:tc>
          <w:tcPr>
            <w:tcW w:w="4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18EFCB3" w14:textId="77777777" w:rsidR="00496A87" w:rsidRDefault="00496A87">
            <w:pPr>
              <w:pStyle w:val="Standard"/>
              <w:jc w:val="center"/>
            </w:pPr>
          </w:p>
        </w:tc>
        <w:tc>
          <w:tcPr>
            <w:tcW w:w="5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5815677" w14:textId="77777777" w:rsidR="00496A87" w:rsidRDefault="00496A87">
            <w:pPr>
              <w:pStyle w:val="Standard"/>
              <w:jc w:val="center"/>
            </w:pPr>
          </w:p>
        </w:tc>
        <w:tc>
          <w:tcPr>
            <w:tcW w:w="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DDEDB3D" w14:textId="77777777" w:rsidR="00496A87" w:rsidRDefault="00496A87">
            <w:pPr>
              <w:pStyle w:val="Standard"/>
              <w:jc w:val="center"/>
            </w:pPr>
          </w:p>
        </w:tc>
        <w:tc>
          <w:tcPr>
            <w:tcW w:w="4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98D7BFE" w14:textId="77777777" w:rsidR="00496A87" w:rsidRDefault="00496A87">
            <w:pPr>
              <w:pStyle w:val="Standard"/>
              <w:jc w:val="center"/>
            </w:pPr>
          </w:p>
        </w:tc>
        <w:tc>
          <w:tcPr>
            <w:tcW w:w="4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3DA8808" w14:textId="77777777" w:rsidR="00496A87" w:rsidRDefault="00496A87">
            <w:pPr>
              <w:pStyle w:val="Standard"/>
              <w:jc w:val="center"/>
            </w:pPr>
          </w:p>
        </w:tc>
        <w:tc>
          <w:tcPr>
            <w:tcW w:w="4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1A15CB1" w14:textId="77777777" w:rsidR="00496A87" w:rsidRDefault="00496A87">
            <w:pPr>
              <w:pStyle w:val="Standard"/>
              <w:jc w:val="center"/>
            </w:pPr>
          </w:p>
        </w:tc>
        <w:tc>
          <w:tcPr>
            <w:tcW w:w="4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66DDE92" w14:textId="77777777" w:rsidR="00496A87" w:rsidRDefault="00496A87">
            <w:pPr>
              <w:pStyle w:val="Standard"/>
              <w:jc w:val="center"/>
            </w:pPr>
          </w:p>
        </w:tc>
        <w:tc>
          <w:tcPr>
            <w:tcW w:w="4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0007303" w14:textId="77777777" w:rsidR="00496A87" w:rsidRDefault="008A6DA8">
            <w:pPr>
              <w:pStyle w:val="Standard"/>
              <w:jc w:val="center"/>
              <w:rPr>
                <w:color w:val="000000"/>
              </w:rPr>
            </w:pPr>
            <w:r>
              <w:rPr>
                <w:color w:val="000000"/>
              </w:rPr>
              <w:t>19</w:t>
            </w:r>
          </w:p>
        </w:tc>
        <w:tc>
          <w:tcPr>
            <w:tcW w:w="4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C490A1D" w14:textId="77777777" w:rsidR="00496A87" w:rsidRDefault="00496A87">
            <w:pPr>
              <w:pStyle w:val="Standard"/>
              <w:jc w:val="center"/>
            </w:pP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915D413" w14:textId="77777777" w:rsidR="00496A87" w:rsidRDefault="00496A87">
            <w:pPr>
              <w:pStyle w:val="Standard"/>
              <w:jc w:val="center"/>
            </w:pPr>
          </w:p>
        </w:tc>
        <w:tc>
          <w:tcPr>
            <w:tcW w:w="5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575B911" w14:textId="77777777" w:rsidR="00496A87" w:rsidRDefault="00496A87">
            <w:pPr>
              <w:pStyle w:val="Standard"/>
              <w:jc w:val="center"/>
            </w:pPr>
          </w:p>
        </w:tc>
        <w:tc>
          <w:tcPr>
            <w:tcW w:w="70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04984B1" w14:textId="77777777" w:rsidR="00496A87" w:rsidRDefault="00496A87">
            <w:pPr>
              <w:pStyle w:val="Standard"/>
              <w:jc w:val="center"/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F7420AB" w14:textId="77777777" w:rsidR="00496A87" w:rsidRDefault="00496A87">
            <w:pPr>
              <w:pStyle w:val="Standard"/>
              <w:jc w:val="center"/>
            </w:pPr>
          </w:p>
        </w:tc>
        <w:tc>
          <w:tcPr>
            <w:tcW w:w="7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515F399" w14:textId="77777777" w:rsidR="00496A87" w:rsidRDefault="00496A87">
            <w:pPr>
              <w:pStyle w:val="Standard"/>
              <w:jc w:val="center"/>
            </w:pPr>
          </w:p>
        </w:tc>
        <w:tc>
          <w:tcPr>
            <w:tcW w:w="4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62F14A3" w14:textId="77777777" w:rsidR="00496A87" w:rsidRDefault="00496A87">
            <w:pPr>
              <w:pStyle w:val="Standard"/>
              <w:jc w:val="center"/>
            </w:pP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737AC2D" w14:textId="77777777" w:rsidR="00496A87" w:rsidRDefault="00496A87">
            <w:pPr>
              <w:pStyle w:val="Standard"/>
              <w:jc w:val="center"/>
            </w:pPr>
          </w:p>
        </w:tc>
      </w:tr>
      <w:tr w:rsidR="00496A87" w14:paraId="7DA098B5" w14:textId="77777777">
        <w:trPr>
          <w:trHeight w:val="574"/>
        </w:trPr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D21C468" w14:textId="77777777" w:rsidR="00496A87" w:rsidRDefault="00496A87">
            <w:pPr>
              <w:pStyle w:val="Standard"/>
              <w:numPr>
                <w:ilvl w:val="0"/>
                <w:numId w:val="1"/>
              </w:numPr>
              <w:jc w:val="center"/>
            </w:pPr>
          </w:p>
        </w:tc>
        <w:tc>
          <w:tcPr>
            <w:tcW w:w="48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378C663" w14:textId="77777777" w:rsidR="00496A87" w:rsidRDefault="008A6DA8">
            <w:pPr>
              <w:pStyle w:val="Standard"/>
              <w:jc w:val="both"/>
            </w:pPr>
            <w:r>
              <w:t xml:space="preserve">ТОВАРИСТВО З ОБМЕЖЕНОЮ ВІДПОВІДАЛЬНІСТЮ «ЛУЦЬКИЙ РЕМОНТНИЙ ЗАВОД </w:t>
            </w:r>
            <w:r>
              <w:rPr>
                <w:rFonts w:eastAsia="Times New Roman"/>
              </w:rPr>
              <w:t>“</w:t>
            </w:r>
            <w:proofErr w:type="spellStart"/>
            <w:r>
              <w:t>МОТОРˮ</w:t>
            </w:r>
            <w:proofErr w:type="spellEnd"/>
            <w:r>
              <w:t>»</w:t>
            </w:r>
          </w:p>
          <w:p w14:paraId="0B5FA081" w14:textId="77777777" w:rsidR="00496A87" w:rsidRDefault="00496A87">
            <w:pPr>
              <w:pStyle w:val="Standard"/>
              <w:jc w:val="both"/>
              <w:rPr>
                <w:sz w:val="4"/>
                <w:szCs w:val="4"/>
              </w:rPr>
            </w:pPr>
          </w:p>
        </w:tc>
        <w:tc>
          <w:tcPr>
            <w:tcW w:w="12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E9D34D9" w14:textId="77777777" w:rsidR="00496A87" w:rsidRDefault="008A6DA8">
            <w:pPr>
              <w:pStyle w:val="Standard"/>
              <w:jc w:val="center"/>
              <w:rPr>
                <w:color w:val="000000"/>
              </w:rPr>
            </w:pPr>
            <w:r>
              <w:rPr>
                <w:color w:val="000000"/>
              </w:rPr>
              <w:t>08029701</w:t>
            </w:r>
          </w:p>
        </w:tc>
        <w:tc>
          <w:tcPr>
            <w:tcW w:w="4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0016DAF" w14:textId="77777777" w:rsidR="00496A87" w:rsidRDefault="00496A87">
            <w:pPr>
              <w:pStyle w:val="Standard"/>
              <w:jc w:val="center"/>
            </w:pPr>
          </w:p>
        </w:tc>
        <w:tc>
          <w:tcPr>
            <w:tcW w:w="5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1D987FF" w14:textId="77777777" w:rsidR="00496A87" w:rsidRDefault="00496A87">
            <w:pPr>
              <w:pStyle w:val="Standard"/>
              <w:jc w:val="center"/>
            </w:pPr>
          </w:p>
        </w:tc>
        <w:tc>
          <w:tcPr>
            <w:tcW w:w="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1432F08" w14:textId="77777777" w:rsidR="00496A87" w:rsidRDefault="00496A87">
            <w:pPr>
              <w:pStyle w:val="Standard"/>
              <w:jc w:val="center"/>
            </w:pPr>
          </w:p>
        </w:tc>
        <w:tc>
          <w:tcPr>
            <w:tcW w:w="4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970273D" w14:textId="77777777" w:rsidR="00496A87" w:rsidRDefault="00496A87">
            <w:pPr>
              <w:pStyle w:val="Standard"/>
              <w:jc w:val="center"/>
            </w:pPr>
          </w:p>
        </w:tc>
        <w:tc>
          <w:tcPr>
            <w:tcW w:w="4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E9E2720" w14:textId="77777777" w:rsidR="00496A87" w:rsidRDefault="00496A87">
            <w:pPr>
              <w:pStyle w:val="Standard"/>
              <w:jc w:val="center"/>
            </w:pPr>
          </w:p>
        </w:tc>
        <w:tc>
          <w:tcPr>
            <w:tcW w:w="4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44FD9E8" w14:textId="77777777" w:rsidR="00496A87" w:rsidRDefault="00496A87">
            <w:pPr>
              <w:pStyle w:val="Standard"/>
              <w:jc w:val="center"/>
            </w:pPr>
          </w:p>
        </w:tc>
        <w:tc>
          <w:tcPr>
            <w:tcW w:w="4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66766AF" w14:textId="77777777" w:rsidR="00496A87" w:rsidRDefault="00496A87">
            <w:pPr>
              <w:pStyle w:val="Standard"/>
              <w:jc w:val="center"/>
            </w:pPr>
          </w:p>
        </w:tc>
        <w:tc>
          <w:tcPr>
            <w:tcW w:w="4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7DB1368" w14:textId="77777777" w:rsidR="00496A87" w:rsidRDefault="008A6DA8">
            <w:pPr>
              <w:pStyle w:val="Standard"/>
              <w:jc w:val="center"/>
              <w:rPr>
                <w:color w:val="000000"/>
              </w:rPr>
            </w:pPr>
            <w:r>
              <w:rPr>
                <w:color w:val="000000"/>
              </w:rPr>
              <w:t>20</w:t>
            </w:r>
          </w:p>
        </w:tc>
        <w:tc>
          <w:tcPr>
            <w:tcW w:w="4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A84295C" w14:textId="77777777" w:rsidR="00496A87" w:rsidRDefault="00496A87">
            <w:pPr>
              <w:pStyle w:val="Standard"/>
              <w:jc w:val="center"/>
            </w:pP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B33B18C" w14:textId="77777777" w:rsidR="00496A87" w:rsidRDefault="00496A87">
            <w:pPr>
              <w:pStyle w:val="Standard"/>
              <w:jc w:val="center"/>
            </w:pPr>
          </w:p>
        </w:tc>
        <w:tc>
          <w:tcPr>
            <w:tcW w:w="5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92F1CE7" w14:textId="77777777" w:rsidR="00496A87" w:rsidRDefault="00496A87">
            <w:pPr>
              <w:pStyle w:val="Standard"/>
              <w:jc w:val="center"/>
            </w:pPr>
          </w:p>
        </w:tc>
        <w:tc>
          <w:tcPr>
            <w:tcW w:w="70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F74A9FA" w14:textId="77777777" w:rsidR="00496A87" w:rsidRDefault="00496A87">
            <w:pPr>
              <w:pStyle w:val="Standard"/>
              <w:jc w:val="center"/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9A9B06B" w14:textId="77777777" w:rsidR="00496A87" w:rsidRDefault="00496A87">
            <w:pPr>
              <w:pStyle w:val="Standard"/>
              <w:jc w:val="center"/>
            </w:pPr>
          </w:p>
        </w:tc>
        <w:tc>
          <w:tcPr>
            <w:tcW w:w="7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DE1AF1E" w14:textId="77777777" w:rsidR="00496A87" w:rsidRDefault="00496A87">
            <w:pPr>
              <w:pStyle w:val="Standard"/>
              <w:jc w:val="center"/>
            </w:pPr>
          </w:p>
        </w:tc>
        <w:tc>
          <w:tcPr>
            <w:tcW w:w="4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607FF39" w14:textId="77777777" w:rsidR="00496A87" w:rsidRDefault="00496A87">
            <w:pPr>
              <w:pStyle w:val="Standard"/>
              <w:jc w:val="center"/>
            </w:pP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BD6E1C7" w14:textId="77777777" w:rsidR="00496A87" w:rsidRDefault="00496A87">
            <w:pPr>
              <w:pStyle w:val="Standard"/>
              <w:jc w:val="center"/>
            </w:pPr>
          </w:p>
        </w:tc>
      </w:tr>
      <w:tr w:rsidR="00496A87" w14:paraId="5F50BF30" w14:textId="77777777"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50F5D0E" w14:textId="77777777" w:rsidR="00496A87" w:rsidRDefault="00496A87">
            <w:pPr>
              <w:pStyle w:val="Standard"/>
              <w:numPr>
                <w:ilvl w:val="0"/>
                <w:numId w:val="1"/>
              </w:numPr>
              <w:jc w:val="center"/>
            </w:pPr>
          </w:p>
        </w:tc>
        <w:tc>
          <w:tcPr>
            <w:tcW w:w="48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9719AF6" w14:textId="77777777" w:rsidR="00496A87" w:rsidRDefault="008A6DA8">
            <w:pPr>
              <w:pStyle w:val="Standard"/>
              <w:jc w:val="both"/>
            </w:pPr>
            <w:r>
              <w:t>ТОВАРИСТВО З ОБМЕЖЕНОЮ ВІДПОВІДАЛЬНІСТЮ «РЕНОПЛАСТ»</w:t>
            </w:r>
          </w:p>
          <w:p w14:paraId="66527DAC" w14:textId="77777777" w:rsidR="00496A87" w:rsidRDefault="00496A87">
            <w:pPr>
              <w:pStyle w:val="Standard"/>
              <w:jc w:val="both"/>
              <w:rPr>
                <w:sz w:val="4"/>
                <w:szCs w:val="4"/>
              </w:rPr>
            </w:pPr>
          </w:p>
        </w:tc>
        <w:tc>
          <w:tcPr>
            <w:tcW w:w="12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5AC1311" w14:textId="77777777" w:rsidR="00496A87" w:rsidRDefault="008A6DA8">
            <w:pPr>
              <w:pStyle w:val="Standard"/>
              <w:jc w:val="center"/>
              <w:rPr>
                <w:color w:val="000000"/>
              </w:rPr>
            </w:pPr>
            <w:r>
              <w:rPr>
                <w:color w:val="000000"/>
              </w:rPr>
              <w:t>35353678</w:t>
            </w:r>
          </w:p>
        </w:tc>
        <w:tc>
          <w:tcPr>
            <w:tcW w:w="4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5643603" w14:textId="77777777" w:rsidR="00496A87" w:rsidRDefault="00496A87">
            <w:pPr>
              <w:pStyle w:val="Standard"/>
              <w:jc w:val="center"/>
            </w:pPr>
          </w:p>
        </w:tc>
        <w:tc>
          <w:tcPr>
            <w:tcW w:w="5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078EBD4" w14:textId="77777777" w:rsidR="00496A87" w:rsidRDefault="00496A87">
            <w:pPr>
              <w:pStyle w:val="Standard"/>
              <w:jc w:val="center"/>
            </w:pPr>
          </w:p>
        </w:tc>
        <w:tc>
          <w:tcPr>
            <w:tcW w:w="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9FBFC95" w14:textId="77777777" w:rsidR="00496A87" w:rsidRDefault="00496A87">
            <w:pPr>
              <w:pStyle w:val="Standard"/>
              <w:jc w:val="center"/>
            </w:pPr>
          </w:p>
        </w:tc>
        <w:tc>
          <w:tcPr>
            <w:tcW w:w="4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315AE6D" w14:textId="77777777" w:rsidR="00496A87" w:rsidRDefault="00496A87">
            <w:pPr>
              <w:pStyle w:val="Standard"/>
              <w:jc w:val="center"/>
            </w:pPr>
          </w:p>
        </w:tc>
        <w:tc>
          <w:tcPr>
            <w:tcW w:w="4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1D184AF" w14:textId="77777777" w:rsidR="00496A87" w:rsidRDefault="00496A87">
            <w:pPr>
              <w:pStyle w:val="Standard"/>
              <w:jc w:val="center"/>
            </w:pPr>
          </w:p>
        </w:tc>
        <w:tc>
          <w:tcPr>
            <w:tcW w:w="4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DDBF56D" w14:textId="77777777" w:rsidR="00496A87" w:rsidRDefault="00496A87">
            <w:pPr>
              <w:pStyle w:val="Standard"/>
              <w:jc w:val="center"/>
            </w:pPr>
          </w:p>
        </w:tc>
        <w:tc>
          <w:tcPr>
            <w:tcW w:w="4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A635E37" w14:textId="77777777" w:rsidR="00496A87" w:rsidRDefault="00496A87">
            <w:pPr>
              <w:pStyle w:val="Standard"/>
              <w:jc w:val="center"/>
            </w:pPr>
          </w:p>
        </w:tc>
        <w:tc>
          <w:tcPr>
            <w:tcW w:w="4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1225B7E" w14:textId="77777777" w:rsidR="00496A87" w:rsidRDefault="008A6DA8">
            <w:pPr>
              <w:pStyle w:val="Standard"/>
              <w:jc w:val="center"/>
              <w:rPr>
                <w:color w:val="000000"/>
              </w:rPr>
            </w:pPr>
            <w:r>
              <w:rPr>
                <w:color w:val="000000"/>
              </w:rPr>
              <w:t>25</w:t>
            </w:r>
          </w:p>
        </w:tc>
        <w:tc>
          <w:tcPr>
            <w:tcW w:w="4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E1CBFD3" w14:textId="77777777" w:rsidR="00496A87" w:rsidRDefault="00496A87">
            <w:pPr>
              <w:pStyle w:val="Standard"/>
              <w:jc w:val="center"/>
            </w:pP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FF7CD55" w14:textId="77777777" w:rsidR="00496A87" w:rsidRDefault="00496A87">
            <w:pPr>
              <w:pStyle w:val="Standard"/>
              <w:jc w:val="center"/>
            </w:pPr>
          </w:p>
        </w:tc>
        <w:tc>
          <w:tcPr>
            <w:tcW w:w="5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08CFAE4" w14:textId="77777777" w:rsidR="00496A87" w:rsidRDefault="00496A87">
            <w:pPr>
              <w:pStyle w:val="Standard"/>
              <w:jc w:val="center"/>
            </w:pPr>
          </w:p>
        </w:tc>
        <w:tc>
          <w:tcPr>
            <w:tcW w:w="70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B81BB78" w14:textId="77777777" w:rsidR="00496A87" w:rsidRDefault="00496A87">
            <w:pPr>
              <w:pStyle w:val="Standard"/>
              <w:jc w:val="center"/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B01BEBC" w14:textId="77777777" w:rsidR="00496A87" w:rsidRDefault="00496A87">
            <w:pPr>
              <w:pStyle w:val="Standard"/>
              <w:jc w:val="center"/>
            </w:pPr>
          </w:p>
        </w:tc>
        <w:tc>
          <w:tcPr>
            <w:tcW w:w="7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CFF3D4B" w14:textId="77777777" w:rsidR="00496A87" w:rsidRDefault="00496A87">
            <w:pPr>
              <w:pStyle w:val="Standard"/>
              <w:jc w:val="center"/>
            </w:pPr>
          </w:p>
        </w:tc>
        <w:tc>
          <w:tcPr>
            <w:tcW w:w="4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6DF17A0" w14:textId="77777777" w:rsidR="00496A87" w:rsidRDefault="00496A87">
            <w:pPr>
              <w:pStyle w:val="Standard"/>
              <w:jc w:val="center"/>
            </w:pP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79A2380" w14:textId="77777777" w:rsidR="00496A87" w:rsidRDefault="00496A87">
            <w:pPr>
              <w:pStyle w:val="Standard"/>
              <w:jc w:val="center"/>
            </w:pPr>
          </w:p>
        </w:tc>
      </w:tr>
      <w:tr w:rsidR="00496A87" w14:paraId="0F3BD1C2" w14:textId="77777777"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7C37E89" w14:textId="77777777" w:rsidR="00496A87" w:rsidRDefault="008A6DA8">
            <w:pPr>
              <w:pStyle w:val="Standard"/>
              <w:jc w:val="center"/>
            </w:pPr>
            <w:r>
              <w:lastRenderedPageBreak/>
              <w:t>1</w:t>
            </w:r>
          </w:p>
        </w:tc>
        <w:tc>
          <w:tcPr>
            <w:tcW w:w="48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1DA2F66" w14:textId="77777777" w:rsidR="00496A87" w:rsidRDefault="008A6DA8">
            <w:pPr>
              <w:pStyle w:val="Standard"/>
              <w:jc w:val="center"/>
            </w:pPr>
            <w:r>
              <w:t>2</w:t>
            </w:r>
          </w:p>
        </w:tc>
        <w:tc>
          <w:tcPr>
            <w:tcW w:w="12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A594FE6" w14:textId="77777777" w:rsidR="00496A87" w:rsidRDefault="008A6DA8">
            <w:pPr>
              <w:pStyle w:val="Standard"/>
              <w:jc w:val="center"/>
            </w:pPr>
            <w:r>
              <w:t>3</w:t>
            </w:r>
          </w:p>
        </w:tc>
        <w:tc>
          <w:tcPr>
            <w:tcW w:w="4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F5AD6FD" w14:textId="77777777" w:rsidR="00496A87" w:rsidRDefault="008A6DA8">
            <w:pPr>
              <w:pStyle w:val="Standard"/>
              <w:jc w:val="center"/>
            </w:pPr>
            <w:r>
              <w:t>4</w:t>
            </w:r>
          </w:p>
        </w:tc>
        <w:tc>
          <w:tcPr>
            <w:tcW w:w="5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AF676BB" w14:textId="77777777" w:rsidR="00496A87" w:rsidRDefault="008A6DA8">
            <w:pPr>
              <w:pStyle w:val="Standard"/>
              <w:jc w:val="center"/>
            </w:pPr>
            <w:r>
              <w:t>5</w:t>
            </w:r>
          </w:p>
        </w:tc>
        <w:tc>
          <w:tcPr>
            <w:tcW w:w="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C35E76E" w14:textId="77777777" w:rsidR="00496A87" w:rsidRDefault="008A6DA8">
            <w:pPr>
              <w:pStyle w:val="Standard"/>
              <w:jc w:val="center"/>
            </w:pPr>
            <w:r>
              <w:t>6</w:t>
            </w:r>
          </w:p>
        </w:tc>
        <w:tc>
          <w:tcPr>
            <w:tcW w:w="4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AFC5EC6" w14:textId="77777777" w:rsidR="00496A87" w:rsidRDefault="008A6DA8">
            <w:pPr>
              <w:pStyle w:val="Standard"/>
              <w:jc w:val="center"/>
            </w:pPr>
            <w:r>
              <w:t>7</w:t>
            </w:r>
          </w:p>
        </w:tc>
        <w:tc>
          <w:tcPr>
            <w:tcW w:w="4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ECC966A" w14:textId="77777777" w:rsidR="00496A87" w:rsidRDefault="008A6DA8">
            <w:pPr>
              <w:pStyle w:val="Standard"/>
              <w:jc w:val="center"/>
            </w:pPr>
            <w:r>
              <w:t>8</w:t>
            </w:r>
          </w:p>
        </w:tc>
        <w:tc>
          <w:tcPr>
            <w:tcW w:w="4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9B33B18" w14:textId="77777777" w:rsidR="00496A87" w:rsidRDefault="008A6DA8">
            <w:pPr>
              <w:pStyle w:val="Standard"/>
              <w:jc w:val="center"/>
            </w:pPr>
            <w:r>
              <w:t>9</w:t>
            </w:r>
          </w:p>
        </w:tc>
        <w:tc>
          <w:tcPr>
            <w:tcW w:w="4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BEEF8B7" w14:textId="77777777" w:rsidR="00496A87" w:rsidRDefault="008A6DA8">
            <w:pPr>
              <w:pStyle w:val="Standard"/>
              <w:jc w:val="center"/>
            </w:pPr>
            <w:r>
              <w:t>10</w:t>
            </w:r>
          </w:p>
        </w:tc>
        <w:tc>
          <w:tcPr>
            <w:tcW w:w="4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9C834A9" w14:textId="77777777" w:rsidR="00496A87" w:rsidRDefault="008A6DA8">
            <w:pPr>
              <w:pStyle w:val="Standard"/>
              <w:jc w:val="center"/>
            </w:pPr>
            <w:r>
              <w:t>11</w:t>
            </w:r>
          </w:p>
        </w:tc>
        <w:tc>
          <w:tcPr>
            <w:tcW w:w="4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099095E" w14:textId="77777777" w:rsidR="00496A87" w:rsidRDefault="008A6DA8">
            <w:pPr>
              <w:pStyle w:val="Standard"/>
              <w:jc w:val="center"/>
            </w:pPr>
            <w:r>
              <w:t>12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A092A0D" w14:textId="77777777" w:rsidR="00496A87" w:rsidRDefault="008A6DA8">
            <w:pPr>
              <w:pStyle w:val="Standard"/>
              <w:jc w:val="center"/>
            </w:pPr>
            <w:r>
              <w:t>13</w:t>
            </w:r>
          </w:p>
        </w:tc>
        <w:tc>
          <w:tcPr>
            <w:tcW w:w="5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C9EF276" w14:textId="77777777" w:rsidR="00496A87" w:rsidRDefault="008A6DA8">
            <w:pPr>
              <w:pStyle w:val="Standard"/>
              <w:jc w:val="center"/>
            </w:pPr>
            <w:r>
              <w:t>14</w:t>
            </w:r>
          </w:p>
        </w:tc>
        <w:tc>
          <w:tcPr>
            <w:tcW w:w="70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8C88C7C" w14:textId="77777777" w:rsidR="00496A87" w:rsidRDefault="008A6DA8">
            <w:pPr>
              <w:pStyle w:val="Standard"/>
              <w:jc w:val="center"/>
            </w:pPr>
            <w:r>
              <w:t>15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0C22F04" w14:textId="77777777" w:rsidR="00496A87" w:rsidRDefault="008A6DA8">
            <w:pPr>
              <w:pStyle w:val="Standard"/>
              <w:jc w:val="center"/>
            </w:pPr>
            <w:r>
              <w:t>16</w:t>
            </w:r>
          </w:p>
        </w:tc>
        <w:tc>
          <w:tcPr>
            <w:tcW w:w="7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492683F" w14:textId="77777777" w:rsidR="00496A87" w:rsidRDefault="008A6DA8">
            <w:pPr>
              <w:pStyle w:val="Standard"/>
              <w:jc w:val="center"/>
            </w:pPr>
            <w:r>
              <w:t>17</w:t>
            </w:r>
          </w:p>
        </w:tc>
        <w:tc>
          <w:tcPr>
            <w:tcW w:w="4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FB610C8" w14:textId="77777777" w:rsidR="00496A87" w:rsidRDefault="008A6DA8">
            <w:pPr>
              <w:pStyle w:val="Standard"/>
              <w:jc w:val="center"/>
            </w:pPr>
            <w:r>
              <w:t>18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6AE7E9B" w14:textId="77777777" w:rsidR="00496A87" w:rsidRDefault="008A6DA8">
            <w:pPr>
              <w:pStyle w:val="Standard"/>
              <w:jc w:val="center"/>
            </w:pPr>
            <w:r>
              <w:t>19</w:t>
            </w:r>
          </w:p>
        </w:tc>
      </w:tr>
      <w:tr w:rsidR="00496A87" w14:paraId="761AFA1B" w14:textId="77777777"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4EAC3F7" w14:textId="77777777" w:rsidR="00496A87" w:rsidRDefault="00496A87">
            <w:pPr>
              <w:pStyle w:val="Standard"/>
              <w:numPr>
                <w:ilvl w:val="0"/>
                <w:numId w:val="1"/>
              </w:numPr>
              <w:jc w:val="center"/>
            </w:pPr>
          </w:p>
        </w:tc>
        <w:tc>
          <w:tcPr>
            <w:tcW w:w="48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D6C8EF5" w14:textId="77777777" w:rsidR="00496A87" w:rsidRDefault="008A6DA8">
            <w:pPr>
              <w:pStyle w:val="Standard"/>
              <w:jc w:val="both"/>
            </w:pPr>
            <w:r>
              <w:t>ДЕРЖАВНА УСТАНОВА «ТЕРИТОРІАЛЬНЕ МЕДИЧНЕ ОБ’ЄДНАННЯ МІНІСТЕРСТВА ВНУТРІШНІХ СПРАВ УКРАЇНИ ПО ВОЛИНСЬКІЙ ОБЛАСТІ»</w:t>
            </w:r>
          </w:p>
          <w:p w14:paraId="08B517A3" w14:textId="77777777" w:rsidR="00496A87" w:rsidRDefault="00496A87">
            <w:pPr>
              <w:pStyle w:val="Standard"/>
              <w:jc w:val="both"/>
              <w:rPr>
                <w:sz w:val="4"/>
                <w:szCs w:val="4"/>
              </w:rPr>
            </w:pPr>
          </w:p>
        </w:tc>
        <w:tc>
          <w:tcPr>
            <w:tcW w:w="12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6587865" w14:textId="77777777" w:rsidR="00496A87" w:rsidRDefault="008A6DA8">
            <w:pPr>
              <w:pStyle w:val="Standard"/>
              <w:jc w:val="center"/>
              <w:rPr>
                <w:color w:val="000000"/>
              </w:rPr>
            </w:pPr>
            <w:r>
              <w:rPr>
                <w:color w:val="000000"/>
              </w:rPr>
              <w:t>08734463</w:t>
            </w:r>
          </w:p>
        </w:tc>
        <w:tc>
          <w:tcPr>
            <w:tcW w:w="4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B0F8CAA" w14:textId="77777777" w:rsidR="00496A87" w:rsidRDefault="00496A87">
            <w:pPr>
              <w:pStyle w:val="Standard"/>
              <w:jc w:val="center"/>
            </w:pPr>
          </w:p>
        </w:tc>
        <w:tc>
          <w:tcPr>
            <w:tcW w:w="5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E9424A9" w14:textId="77777777" w:rsidR="00496A87" w:rsidRDefault="00496A87">
            <w:pPr>
              <w:pStyle w:val="Standard"/>
              <w:jc w:val="center"/>
            </w:pPr>
          </w:p>
        </w:tc>
        <w:tc>
          <w:tcPr>
            <w:tcW w:w="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44F2522" w14:textId="77777777" w:rsidR="00496A87" w:rsidRDefault="00496A87">
            <w:pPr>
              <w:pStyle w:val="Standard"/>
              <w:jc w:val="center"/>
            </w:pPr>
          </w:p>
        </w:tc>
        <w:tc>
          <w:tcPr>
            <w:tcW w:w="4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B507CF7" w14:textId="77777777" w:rsidR="00496A87" w:rsidRDefault="00496A87">
            <w:pPr>
              <w:pStyle w:val="Standard"/>
              <w:jc w:val="center"/>
            </w:pPr>
          </w:p>
        </w:tc>
        <w:tc>
          <w:tcPr>
            <w:tcW w:w="4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9D6F3FB" w14:textId="77777777" w:rsidR="00496A87" w:rsidRDefault="00496A87">
            <w:pPr>
              <w:pStyle w:val="Standard"/>
              <w:jc w:val="center"/>
            </w:pPr>
          </w:p>
        </w:tc>
        <w:tc>
          <w:tcPr>
            <w:tcW w:w="4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65AE5BB" w14:textId="77777777" w:rsidR="00496A87" w:rsidRDefault="00496A87">
            <w:pPr>
              <w:pStyle w:val="Standard"/>
              <w:jc w:val="center"/>
            </w:pPr>
          </w:p>
        </w:tc>
        <w:tc>
          <w:tcPr>
            <w:tcW w:w="4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82C3950" w14:textId="77777777" w:rsidR="00496A87" w:rsidRDefault="00496A87">
            <w:pPr>
              <w:pStyle w:val="Standard"/>
              <w:jc w:val="center"/>
            </w:pPr>
          </w:p>
        </w:tc>
        <w:tc>
          <w:tcPr>
            <w:tcW w:w="4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39F67A2" w14:textId="77777777" w:rsidR="00496A87" w:rsidRDefault="008A6DA8">
            <w:pPr>
              <w:pStyle w:val="Standard"/>
              <w:jc w:val="center"/>
              <w:rPr>
                <w:color w:val="000000"/>
              </w:rPr>
            </w:pPr>
            <w:r>
              <w:rPr>
                <w:color w:val="000000"/>
              </w:rPr>
              <w:t>27</w:t>
            </w:r>
          </w:p>
        </w:tc>
        <w:tc>
          <w:tcPr>
            <w:tcW w:w="4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557AD2F" w14:textId="77777777" w:rsidR="00496A87" w:rsidRDefault="00496A87">
            <w:pPr>
              <w:pStyle w:val="Standard"/>
              <w:jc w:val="center"/>
            </w:pP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F9BBD50" w14:textId="77777777" w:rsidR="00496A87" w:rsidRDefault="00496A87">
            <w:pPr>
              <w:pStyle w:val="Standard"/>
              <w:jc w:val="center"/>
            </w:pPr>
          </w:p>
        </w:tc>
        <w:tc>
          <w:tcPr>
            <w:tcW w:w="5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4BA8CB7" w14:textId="77777777" w:rsidR="00496A87" w:rsidRDefault="00496A87">
            <w:pPr>
              <w:pStyle w:val="Standard"/>
              <w:jc w:val="center"/>
            </w:pPr>
          </w:p>
        </w:tc>
        <w:tc>
          <w:tcPr>
            <w:tcW w:w="70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3B51C7A" w14:textId="77777777" w:rsidR="00496A87" w:rsidRDefault="00496A87">
            <w:pPr>
              <w:pStyle w:val="Standard"/>
              <w:jc w:val="center"/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6123F8C" w14:textId="77777777" w:rsidR="00496A87" w:rsidRDefault="00496A87">
            <w:pPr>
              <w:pStyle w:val="Standard"/>
              <w:jc w:val="center"/>
            </w:pPr>
          </w:p>
        </w:tc>
        <w:tc>
          <w:tcPr>
            <w:tcW w:w="7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51CC5C9" w14:textId="77777777" w:rsidR="00496A87" w:rsidRDefault="00496A87">
            <w:pPr>
              <w:pStyle w:val="Standard"/>
              <w:jc w:val="center"/>
            </w:pPr>
          </w:p>
        </w:tc>
        <w:tc>
          <w:tcPr>
            <w:tcW w:w="4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BDC8776" w14:textId="77777777" w:rsidR="00496A87" w:rsidRDefault="00496A87">
            <w:pPr>
              <w:pStyle w:val="Standard"/>
              <w:jc w:val="center"/>
            </w:pP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64592BB" w14:textId="77777777" w:rsidR="00496A87" w:rsidRDefault="00496A87">
            <w:pPr>
              <w:pStyle w:val="Standard"/>
              <w:jc w:val="center"/>
            </w:pPr>
          </w:p>
        </w:tc>
      </w:tr>
      <w:tr w:rsidR="00496A87" w14:paraId="134E4D04" w14:textId="77777777"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3F9C66A" w14:textId="77777777" w:rsidR="00496A87" w:rsidRDefault="00496A87">
            <w:pPr>
              <w:pStyle w:val="Standard"/>
              <w:numPr>
                <w:ilvl w:val="0"/>
                <w:numId w:val="1"/>
              </w:numPr>
              <w:jc w:val="center"/>
            </w:pPr>
          </w:p>
        </w:tc>
        <w:tc>
          <w:tcPr>
            <w:tcW w:w="48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03D7380" w14:textId="77777777" w:rsidR="00496A87" w:rsidRDefault="008A6DA8">
            <w:pPr>
              <w:pStyle w:val="Standard"/>
              <w:jc w:val="both"/>
            </w:pPr>
            <w:r>
              <w:t>ТОВАРИСТВО З ОБМЕЖЕНОЮ ВІДПОВІДАЛЬНІСТЮ «ДОМІНАНТ ЗАХІД»</w:t>
            </w:r>
          </w:p>
        </w:tc>
        <w:tc>
          <w:tcPr>
            <w:tcW w:w="12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084C8AB" w14:textId="77777777" w:rsidR="00496A87" w:rsidRDefault="008A6DA8">
            <w:pPr>
              <w:pStyle w:val="Standard"/>
              <w:jc w:val="center"/>
              <w:rPr>
                <w:color w:val="000000"/>
              </w:rPr>
            </w:pPr>
            <w:r>
              <w:rPr>
                <w:color w:val="000000"/>
              </w:rPr>
              <w:t>37204711</w:t>
            </w:r>
          </w:p>
        </w:tc>
        <w:tc>
          <w:tcPr>
            <w:tcW w:w="4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11339CA" w14:textId="77777777" w:rsidR="00496A87" w:rsidRDefault="00496A87">
            <w:pPr>
              <w:pStyle w:val="Standard"/>
              <w:jc w:val="center"/>
            </w:pPr>
          </w:p>
        </w:tc>
        <w:tc>
          <w:tcPr>
            <w:tcW w:w="5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99CC2FD" w14:textId="77777777" w:rsidR="00496A87" w:rsidRDefault="00496A87">
            <w:pPr>
              <w:pStyle w:val="Standard"/>
              <w:jc w:val="center"/>
            </w:pPr>
          </w:p>
        </w:tc>
        <w:tc>
          <w:tcPr>
            <w:tcW w:w="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DF13E20" w14:textId="77777777" w:rsidR="00496A87" w:rsidRDefault="00496A87">
            <w:pPr>
              <w:pStyle w:val="Standard"/>
              <w:jc w:val="center"/>
            </w:pPr>
          </w:p>
        </w:tc>
        <w:tc>
          <w:tcPr>
            <w:tcW w:w="4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AE91FC6" w14:textId="77777777" w:rsidR="00496A87" w:rsidRDefault="00496A87">
            <w:pPr>
              <w:pStyle w:val="Standard"/>
              <w:jc w:val="center"/>
            </w:pPr>
          </w:p>
        </w:tc>
        <w:tc>
          <w:tcPr>
            <w:tcW w:w="4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C74DA13" w14:textId="77777777" w:rsidR="00496A87" w:rsidRDefault="00496A87">
            <w:pPr>
              <w:pStyle w:val="Standard"/>
              <w:jc w:val="center"/>
            </w:pPr>
          </w:p>
        </w:tc>
        <w:tc>
          <w:tcPr>
            <w:tcW w:w="4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9DF015D" w14:textId="77777777" w:rsidR="00496A87" w:rsidRDefault="00496A87">
            <w:pPr>
              <w:pStyle w:val="Standard"/>
              <w:jc w:val="center"/>
            </w:pPr>
          </w:p>
        </w:tc>
        <w:tc>
          <w:tcPr>
            <w:tcW w:w="4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B442D5E" w14:textId="77777777" w:rsidR="00496A87" w:rsidRDefault="00496A87">
            <w:pPr>
              <w:pStyle w:val="Standard"/>
              <w:jc w:val="center"/>
            </w:pPr>
          </w:p>
        </w:tc>
        <w:tc>
          <w:tcPr>
            <w:tcW w:w="4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18D4E28" w14:textId="77777777" w:rsidR="00496A87" w:rsidRDefault="00496A87">
            <w:pPr>
              <w:pStyle w:val="Standard"/>
              <w:jc w:val="center"/>
              <w:rPr>
                <w:color w:val="000000"/>
              </w:rPr>
            </w:pPr>
          </w:p>
        </w:tc>
        <w:tc>
          <w:tcPr>
            <w:tcW w:w="4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4FC3AAA" w14:textId="77777777" w:rsidR="00496A87" w:rsidRDefault="008A6DA8">
            <w:pPr>
              <w:pStyle w:val="Standard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B632EF9" w14:textId="77777777" w:rsidR="00496A87" w:rsidRDefault="00496A87">
            <w:pPr>
              <w:pStyle w:val="Standard"/>
              <w:jc w:val="center"/>
            </w:pPr>
          </w:p>
        </w:tc>
        <w:tc>
          <w:tcPr>
            <w:tcW w:w="5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70DEE89" w14:textId="77777777" w:rsidR="00496A87" w:rsidRDefault="00496A87">
            <w:pPr>
              <w:pStyle w:val="Standard"/>
              <w:jc w:val="center"/>
            </w:pPr>
          </w:p>
        </w:tc>
        <w:tc>
          <w:tcPr>
            <w:tcW w:w="70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C84BCB6" w14:textId="77777777" w:rsidR="00496A87" w:rsidRDefault="00496A87">
            <w:pPr>
              <w:pStyle w:val="Standard"/>
              <w:jc w:val="center"/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B485BC5" w14:textId="77777777" w:rsidR="00496A87" w:rsidRDefault="00496A87">
            <w:pPr>
              <w:pStyle w:val="Standard"/>
              <w:jc w:val="center"/>
            </w:pPr>
          </w:p>
        </w:tc>
        <w:tc>
          <w:tcPr>
            <w:tcW w:w="7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1F5839C" w14:textId="77777777" w:rsidR="00496A87" w:rsidRDefault="00496A87">
            <w:pPr>
              <w:pStyle w:val="Standard"/>
              <w:jc w:val="center"/>
            </w:pPr>
          </w:p>
        </w:tc>
        <w:tc>
          <w:tcPr>
            <w:tcW w:w="4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2C6D8DB" w14:textId="77777777" w:rsidR="00496A87" w:rsidRDefault="00496A87">
            <w:pPr>
              <w:pStyle w:val="Standard"/>
              <w:jc w:val="center"/>
            </w:pP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17A1397" w14:textId="77777777" w:rsidR="00496A87" w:rsidRDefault="00496A87">
            <w:pPr>
              <w:pStyle w:val="Standard"/>
              <w:jc w:val="center"/>
            </w:pPr>
          </w:p>
        </w:tc>
      </w:tr>
      <w:tr w:rsidR="00496A87" w14:paraId="3C700B76" w14:textId="77777777"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DED5F08" w14:textId="77777777" w:rsidR="00496A87" w:rsidRDefault="00496A87">
            <w:pPr>
              <w:pStyle w:val="Standard"/>
              <w:numPr>
                <w:ilvl w:val="0"/>
                <w:numId w:val="1"/>
              </w:numPr>
              <w:jc w:val="center"/>
            </w:pPr>
          </w:p>
        </w:tc>
        <w:tc>
          <w:tcPr>
            <w:tcW w:w="48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66381CF" w14:textId="77777777" w:rsidR="00496A87" w:rsidRDefault="008A6DA8">
            <w:pPr>
              <w:pStyle w:val="Standard"/>
              <w:jc w:val="both"/>
            </w:pPr>
            <w:r>
              <w:t>ДЕРЖАВНИЙ ПРОФЕСІЙНО-ТЕХНІЧНИЙ НАВЧАЛЬНИЙ ЗАКЛАД «ЛУЦЬКЕ ВИЩЕ ПРОФЕСІЙНЕ УЧИЛИЩЕ БУДІВНИЦТВА ТА АРХІТЕКТУРИ»</w:t>
            </w:r>
          </w:p>
          <w:p w14:paraId="4277BC1D" w14:textId="77777777" w:rsidR="00496A87" w:rsidRDefault="00496A87">
            <w:pPr>
              <w:pStyle w:val="Standard"/>
              <w:jc w:val="both"/>
              <w:rPr>
                <w:sz w:val="4"/>
                <w:szCs w:val="4"/>
              </w:rPr>
            </w:pPr>
          </w:p>
        </w:tc>
        <w:tc>
          <w:tcPr>
            <w:tcW w:w="12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6787D2E" w14:textId="77777777" w:rsidR="00496A87" w:rsidRDefault="008A6DA8">
            <w:pPr>
              <w:pStyle w:val="Standard"/>
              <w:jc w:val="center"/>
            </w:pPr>
            <w:r>
              <w:t>02540019</w:t>
            </w:r>
          </w:p>
        </w:tc>
        <w:tc>
          <w:tcPr>
            <w:tcW w:w="4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766FC9D" w14:textId="77777777" w:rsidR="00496A87" w:rsidRDefault="00496A87">
            <w:pPr>
              <w:pStyle w:val="Standard"/>
              <w:jc w:val="center"/>
            </w:pPr>
          </w:p>
        </w:tc>
        <w:tc>
          <w:tcPr>
            <w:tcW w:w="5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4F60800" w14:textId="77777777" w:rsidR="00496A87" w:rsidRDefault="00496A87">
            <w:pPr>
              <w:pStyle w:val="Standard"/>
              <w:jc w:val="center"/>
            </w:pPr>
          </w:p>
        </w:tc>
        <w:tc>
          <w:tcPr>
            <w:tcW w:w="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D9DB03C" w14:textId="77777777" w:rsidR="00496A87" w:rsidRDefault="00496A87">
            <w:pPr>
              <w:pStyle w:val="Standard"/>
              <w:jc w:val="center"/>
            </w:pPr>
          </w:p>
        </w:tc>
        <w:tc>
          <w:tcPr>
            <w:tcW w:w="4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57EA52A" w14:textId="77777777" w:rsidR="00496A87" w:rsidRDefault="00496A87">
            <w:pPr>
              <w:pStyle w:val="Standard"/>
              <w:jc w:val="center"/>
            </w:pPr>
          </w:p>
        </w:tc>
        <w:tc>
          <w:tcPr>
            <w:tcW w:w="4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6934561" w14:textId="77777777" w:rsidR="00496A87" w:rsidRDefault="00496A87">
            <w:pPr>
              <w:pStyle w:val="Standard"/>
              <w:jc w:val="center"/>
            </w:pPr>
          </w:p>
        </w:tc>
        <w:tc>
          <w:tcPr>
            <w:tcW w:w="4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AD95D4D" w14:textId="77777777" w:rsidR="00496A87" w:rsidRDefault="00496A87">
            <w:pPr>
              <w:pStyle w:val="Standard"/>
              <w:jc w:val="center"/>
            </w:pPr>
          </w:p>
        </w:tc>
        <w:tc>
          <w:tcPr>
            <w:tcW w:w="4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FDD1C40" w14:textId="77777777" w:rsidR="00496A87" w:rsidRDefault="00496A87">
            <w:pPr>
              <w:pStyle w:val="Standard"/>
              <w:jc w:val="center"/>
            </w:pPr>
          </w:p>
        </w:tc>
        <w:tc>
          <w:tcPr>
            <w:tcW w:w="4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091B5D2" w14:textId="77777777" w:rsidR="00496A87" w:rsidRDefault="00496A87">
            <w:pPr>
              <w:pStyle w:val="Standard"/>
              <w:jc w:val="center"/>
              <w:rPr>
                <w:color w:val="000000"/>
              </w:rPr>
            </w:pPr>
          </w:p>
        </w:tc>
        <w:tc>
          <w:tcPr>
            <w:tcW w:w="4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0F8E26D" w14:textId="77777777" w:rsidR="00496A87" w:rsidRDefault="008A6DA8">
            <w:pPr>
              <w:pStyle w:val="Standard"/>
              <w:jc w:val="center"/>
              <w:rPr>
                <w:color w:val="000000"/>
              </w:rPr>
            </w:pPr>
            <w:r>
              <w:rPr>
                <w:color w:val="000000"/>
              </w:rPr>
              <w:t>8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7133EB9" w14:textId="77777777" w:rsidR="00496A87" w:rsidRDefault="00496A87">
            <w:pPr>
              <w:pStyle w:val="Standard"/>
              <w:jc w:val="center"/>
            </w:pPr>
          </w:p>
        </w:tc>
        <w:tc>
          <w:tcPr>
            <w:tcW w:w="5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85A11DB" w14:textId="77777777" w:rsidR="00496A87" w:rsidRDefault="00496A87">
            <w:pPr>
              <w:pStyle w:val="Standard"/>
              <w:jc w:val="center"/>
            </w:pPr>
          </w:p>
        </w:tc>
        <w:tc>
          <w:tcPr>
            <w:tcW w:w="70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26BBF73" w14:textId="77777777" w:rsidR="00496A87" w:rsidRDefault="00496A87">
            <w:pPr>
              <w:pStyle w:val="Standard"/>
              <w:jc w:val="center"/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A9C5DCB" w14:textId="77777777" w:rsidR="00496A87" w:rsidRDefault="00496A87">
            <w:pPr>
              <w:pStyle w:val="Standard"/>
              <w:jc w:val="center"/>
            </w:pPr>
          </w:p>
        </w:tc>
        <w:tc>
          <w:tcPr>
            <w:tcW w:w="7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BC7055E" w14:textId="77777777" w:rsidR="00496A87" w:rsidRDefault="00496A87">
            <w:pPr>
              <w:pStyle w:val="Standard"/>
              <w:jc w:val="center"/>
            </w:pPr>
          </w:p>
        </w:tc>
        <w:tc>
          <w:tcPr>
            <w:tcW w:w="4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D25D213" w14:textId="77777777" w:rsidR="00496A87" w:rsidRDefault="00496A87">
            <w:pPr>
              <w:pStyle w:val="Standard"/>
              <w:jc w:val="center"/>
            </w:pP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EF8DE2C" w14:textId="77777777" w:rsidR="00496A87" w:rsidRDefault="00496A87">
            <w:pPr>
              <w:pStyle w:val="Standard"/>
              <w:jc w:val="center"/>
            </w:pPr>
          </w:p>
        </w:tc>
      </w:tr>
      <w:tr w:rsidR="00496A87" w14:paraId="3D426CBB" w14:textId="77777777"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17480AA" w14:textId="77777777" w:rsidR="00496A87" w:rsidRDefault="00496A87">
            <w:pPr>
              <w:pStyle w:val="Standard"/>
              <w:numPr>
                <w:ilvl w:val="0"/>
                <w:numId w:val="1"/>
              </w:numPr>
              <w:jc w:val="center"/>
            </w:pPr>
          </w:p>
        </w:tc>
        <w:tc>
          <w:tcPr>
            <w:tcW w:w="48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D78C895" w14:textId="77777777" w:rsidR="00496A87" w:rsidRDefault="008A6DA8">
            <w:pPr>
              <w:pStyle w:val="Standard"/>
              <w:jc w:val="both"/>
            </w:pPr>
            <w:r>
              <w:t>ТОВАРИСТВО З ОБМЕЖЕНОЮ ВІДПОВІДАЛЬНІСТЮ «УРБАН МАНКІС»</w:t>
            </w:r>
          </w:p>
          <w:p w14:paraId="7DB3D943" w14:textId="77777777" w:rsidR="00496A87" w:rsidRDefault="00496A87">
            <w:pPr>
              <w:pStyle w:val="Standard"/>
              <w:jc w:val="both"/>
              <w:rPr>
                <w:sz w:val="4"/>
                <w:szCs w:val="4"/>
              </w:rPr>
            </w:pPr>
          </w:p>
        </w:tc>
        <w:tc>
          <w:tcPr>
            <w:tcW w:w="12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7A2D712" w14:textId="77777777" w:rsidR="00496A87" w:rsidRDefault="008A6DA8">
            <w:pPr>
              <w:pStyle w:val="Standard"/>
              <w:jc w:val="center"/>
            </w:pPr>
            <w:r>
              <w:rPr>
                <w:color w:val="000000"/>
              </w:rPr>
              <w:t>44341633</w:t>
            </w:r>
          </w:p>
        </w:tc>
        <w:tc>
          <w:tcPr>
            <w:tcW w:w="4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D21D7EF" w14:textId="77777777" w:rsidR="00496A87" w:rsidRDefault="00496A87">
            <w:pPr>
              <w:pStyle w:val="Standard"/>
              <w:jc w:val="center"/>
            </w:pPr>
          </w:p>
        </w:tc>
        <w:tc>
          <w:tcPr>
            <w:tcW w:w="5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665B22E" w14:textId="77777777" w:rsidR="00496A87" w:rsidRDefault="00496A87">
            <w:pPr>
              <w:pStyle w:val="Standard"/>
              <w:jc w:val="center"/>
            </w:pPr>
          </w:p>
        </w:tc>
        <w:tc>
          <w:tcPr>
            <w:tcW w:w="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6717E0F" w14:textId="77777777" w:rsidR="00496A87" w:rsidRDefault="00496A87">
            <w:pPr>
              <w:pStyle w:val="Standard"/>
              <w:jc w:val="center"/>
            </w:pPr>
          </w:p>
        </w:tc>
        <w:tc>
          <w:tcPr>
            <w:tcW w:w="4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AFDB5C8" w14:textId="77777777" w:rsidR="00496A87" w:rsidRDefault="00496A87">
            <w:pPr>
              <w:pStyle w:val="Standard"/>
              <w:jc w:val="center"/>
            </w:pPr>
          </w:p>
        </w:tc>
        <w:tc>
          <w:tcPr>
            <w:tcW w:w="4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2337334" w14:textId="77777777" w:rsidR="00496A87" w:rsidRDefault="00496A87">
            <w:pPr>
              <w:pStyle w:val="Standard"/>
              <w:jc w:val="center"/>
            </w:pPr>
          </w:p>
        </w:tc>
        <w:tc>
          <w:tcPr>
            <w:tcW w:w="4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AD7588C" w14:textId="77777777" w:rsidR="00496A87" w:rsidRDefault="00496A87">
            <w:pPr>
              <w:pStyle w:val="Standard"/>
              <w:jc w:val="center"/>
            </w:pPr>
          </w:p>
        </w:tc>
        <w:tc>
          <w:tcPr>
            <w:tcW w:w="4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26CD7B7" w14:textId="77777777" w:rsidR="00496A87" w:rsidRDefault="00496A87">
            <w:pPr>
              <w:pStyle w:val="Standard"/>
              <w:jc w:val="center"/>
            </w:pPr>
          </w:p>
        </w:tc>
        <w:tc>
          <w:tcPr>
            <w:tcW w:w="4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49C4DAF" w14:textId="77777777" w:rsidR="00496A87" w:rsidRDefault="00496A87">
            <w:pPr>
              <w:pStyle w:val="Standard"/>
              <w:jc w:val="center"/>
              <w:rPr>
                <w:color w:val="000000"/>
              </w:rPr>
            </w:pPr>
          </w:p>
        </w:tc>
        <w:tc>
          <w:tcPr>
            <w:tcW w:w="4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B5D3A59" w14:textId="77777777" w:rsidR="00496A87" w:rsidRDefault="008A6DA8">
            <w:pPr>
              <w:pStyle w:val="Standard"/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29420E7" w14:textId="77777777" w:rsidR="00496A87" w:rsidRDefault="00496A87">
            <w:pPr>
              <w:pStyle w:val="Standard"/>
              <w:jc w:val="center"/>
            </w:pPr>
          </w:p>
        </w:tc>
        <w:tc>
          <w:tcPr>
            <w:tcW w:w="5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7BF1D13" w14:textId="77777777" w:rsidR="00496A87" w:rsidRDefault="00496A87">
            <w:pPr>
              <w:pStyle w:val="Standard"/>
              <w:jc w:val="center"/>
            </w:pPr>
          </w:p>
        </w:tc>
        <w:tc>
          <w:tcPr>
            <w:tcW w:w="70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9CB55F7" w14:textId="77777777" w:rsidR="00496A87" w:rsidRDefault="00496A87">
            <w:pPr>
              <w:pStyle w:val="Standard"/>
              <w:jc w:val="center"/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8ADCC83" w14:textId="77777777" w:rsidR="00496A87" w:rsidRDefault="00496A87">
            <w:pPr>
              <w:pStyle w:val="Standard"/>
              <w:jc w:val="center"/>
            </w:pPr>
          </w:p>
        </w:tc>
        <w:tc>
          <w:tcPr>
            <w:tcW w:w="7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E8B60BC" w14:textId="77777777" w:rsidR="00496A87" w:rsidRDefault="00496A87">
            <w:pPr>
              <w:pStyle w:val="Standard"/>
              <w:jc w:val="center"/>
            </w:pPr>
          </w:p>
        </w:tc>
        <w:tc>
          <w:tcPr>
            <w:tcW w:w="4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40AC70B" w14:textId="77777777" w:rsidR="00496A87" w:rsidRDefault="00496A87">
            <w:pPr>
              <w:pStyle w:val="Standard"/>
              <w:jc w:val="center"/>
            </w:pP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C82B40E" w14:textId="77777777" w:rsidR="00496A87" w:rsidRDefault="00496A87">
            <w:pPr>
              <w:pStyle w:val="Standard"/>
              <w:jc w:val="center"/>
            </w:pPr>
          </w:p>
        </w:tc>
      </w:tr>
      <w:tr w:rsidR="00496A87" w14:paraId="102E5CA8" w14:textId="77777777"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8520E49" w14:textId="77777777" w:rsidR="00496A87" w:rsidRDefault="00496A87">
            <w:pPr>
              <w:pStyle w:val="Standard"/>
              <w:numPr>
                <w:ilvl w:val="0"/>
                <w:numId w:val="1"/>
              </w:numPr>
              <w:jc w:val="center"/>
            </w:pPr>
          </w:p>
        </w:tc>
        <w:tc>
          <w:tcPr>
            <w:tcW w:w="48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EFAE3E1" w14:textId="77777777" w:rsidR="00496A87" w:rsidRDefault="008A6DA8">
            <w:pPr>
              <w:pStyle w:val="Standard"/>
              <w:jc w:val="both"/>
            </w:pPr>
            <w:r>
              <w:t>ТОВАРИСТВО З ОБМЕЖЕНОЮ ВІДПОВІДАЛЬНІСТЮ «СІ ДЖІ ТРЕЙД»</w:t>
            </w:r>
          </w:p>
        </w:tc>
        <w:tc>
          <w:tcPr>
            <w:tcW w:w="12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A051504" w14:textId="77777777" w:rsidR="00496A87" w:rsidRDefault="008A6DA8">
            <w:pPr>
              <w:pStyle w:val="Standard"/>
              <w:jc w:val="center"/>
              <w:rPr>
                <w:color w:val="000000"/>
              </w:rPr>
            </w:pPr>
            <w:r>
              <w:rPr>
                <w:color w:val="000000"/>
              </w:rPr>
              <w:t>39590310</w:t>
            </w:r>
          </w:p>
        </w:tc>
        <w:tc>
          <w:tcPr>
            <w:tcW w:w="4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00411F7" w14:textId="77777777" w:rsidR="00496A87" w:rsidRDefault="00496A87">
            <w:pPr>
              <w:pStyle w:val="Standard"/>
              <w:jc w:val="center"/>
            </w:pPr>
          </w:p>
        </w:tc>
        <w:tc>
          <w:tcPr>
            <w:tcW w:w="5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73236ED" w14:textId="77777777" w:rsidR="00496A87" w:rsidRDefault="00496A87">
            <w:pPr>
              <w:pStyle w:val="Standard"/>
              <w:jc w:val="center"/>
            </w:pPr>
          </w:p>
        </w:tc>
        <w:tc>
          <w:tcPr>
            <w:tcW w:w="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C72083A" w14:textId="77777777" w:rsidR="00496A87" w:rsidRDefault="00496A87">
            <w:pPr>
              <w:pStyle w:val="Standard"/>
              <w:jc w:val="center"/>
            </w:pPr>
          </w:p>
        </w:tc>
        <w:tc>
          <w:tcPr>
            <w:tcW w:w="4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DB262A7" w14:textId="77777777" w:rsidR="00496A87" w:rsidRDefault="00496A87">
            <w:pPr>
              <w:pStyle w:val="Standard"/>
              <w:jc w:val="center"/>
            </w:pPr>
          </w:p>
        </w:tc>
        <w:tc>
          <w:tcPr>
            <w:tcW w:w="4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F7F6262" w14:textId="77777777" w:rsidR="00496A87" w:rsidRDefault="00496A87">
            <w:pPr>
              <w:pStyle w:val="Standard"/>
              <w:jc w:val="center"/>
            </w:pPr>
          </w:p>
        </w:tc>
        <w:tc>
          <w:tcPr>
            <w:tcW w:w="4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4EE088B" w14:textId="77777777" w:rsidR="00496A87" w:rsidRDefault="00496A87">
            <w:pPr>
              <w:pStyle w:val="Standard"/>
              <w:jc w:val="center"/>
            </w:pPr>
          </w:p>
        </w:tc>
        <w:tc>
          <w:tcPr>
            <w:tcW w:w="4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ACA8626" w14:textId="77777777" w:rsidR="00496A87" w:rsidRDefault="00496A87">
            <w:pPr>
              <w:pStyle w:val="Standard"/>
              <w:jc w:val="center"/>
            </w:pPr>
          </w:p>
        </w:tc>
        <w:tc>
          <w:tcPr>
            <w:tcW w:w="4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6894EDA" w14:textId="77777777" w:rsidR="00496A87" w:rsidRDefault="00496A87">
            <w:pPr>
              <w:pStyle w:val="Standard"/>
              <w:jc w:val="center"/>
              <w:rPr>
                <w:color w:val="000000"/>
              </w:rPr>
            </w:pPr>
          </w:p>
        </w:tc>
        <w:tc>
          <w:tcPr>
            <w:tcW w:w="4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CA2BC03" w14:textId="77777777" w:rsidR="00496A87" w:rsidRDefault="008A6DA8">
            <w:pPr>
              <w:pStyle w:val="Standard"/>
              <w:jc w:val="center"/>
              <w:rPr>
                <w:color w:val="000000"/>
              </w:rPr>
            </w:pPr>
            <w:r>
              <w:rPr>
                <w:color w:val="000000"/>
              </w:rPr>
              <w:t>15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A13AF7C" w14:textId="77777777" w:rsidR="00496A87" w:rsidRDefault="00496A87">
            <w:pPr>
              <w:pStyle w:val="Standard"/>
              <w:jc w:val="center"/>
            </w:pPr>
          </w:p>
        </w:tc>
        <w:tc>
          <w:tcPr>
            <w:tcW w:w="5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03FED35" w14:textId="77777777" w:rsidR="00496A87" w:rsidRDefault="00496A87">
            <w:pPr>
              <w:pStyle w:val="Standard"/>
              <w:jc w:val="center"/>
            </w:pPr>
          </w:p>
        </w:tc>
        <w:tc>
          <w:tcPr>
            <w:tcW w:w="70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F7BD6D5" w14:textId="77777777" w:rsidR="00496A87" w:rsidRDefault="00496A87">
            <w:pPr>
              <w:pStyle w:val="Standard"/>
              <w:jc w:val="center"/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CED7547" w14:textId="77777777" w:rsidR="00496A87" w:rsidRDefault="00496A87">
            <w:pPr>
              <w:pStyle w:val="Standard"/>
              <w:jc w:val="center"/>
            </w:pPr>
          </w:p>
        </w:tc>
        <w:tc>
          <w:tcPr>
            <w:tcW w:w="7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CB92511" w14:textId="77777777" w:rsidR="00496A87" w:rsidRDefault="00496A87">
            <w:pPr>
              <w:pStyle w:val="Standard"/>
              <w:jc w:val="center"/>
            </w:pPr>
          </w:p>
        </w:tc>
        <w:tc>
          <w:tcPr>
            <w:tcW w:w="4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5CFFC2F" w14:textId="77777777" w:rsidR="00496A87" w:rsidRDefault="00496A87">
            <w:pPr>
              <w:pStyle w:val="Standard"/>
              <w:jc w:val="center"/>
            </w:pP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70A460D" w14:textId="77777777" w:rsidR="00496A87" w:rsidRDefault="00496A87">
            <w:pPr>
              <w:pStyle w:val="Standard"/>
              <w:jc w:val="center"/>
            </w:pPr>
          </w:p>
        </w:tc>
      </w:tr>
      <w:tr w:rsidR="00496A87" w14:paraId="0BD9C0B9" w14:textId="77777777"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DA55D24" w14:textId="77777777" w:rsidR="00496A87" w:rsidRDefault="00496A87">
            <w:pPr>
              <w:pStyle w:val="Standard"/>
              <w:numPr>
                <w:ilvl w:val="0"/>
                <w:numId w:val="1"/>
              </w:numPr>
              <w:jc w:val="center"/>
            </w:pPr>
          </w:p>
        </w:tc>
        <w:tc>
          <w:tcPr>
            <w:tcW w:w="48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BF30C31" w14:textId="77777777" w:rsidR="00496A87" w:rsidRDefault="008A6DA8">
            <w:pPr>
              <w:pStyle w:val="Standard"/>
              <w:jc w:val="both"/>
            </w:pPr>
            <w:r>
              <w:t>ТОВАРИСТВО З ОБМЕЖЕНОЮ ВІДПОВІДАЛЬНІСТЮ «СИД ВЕСТ ГРУП»</w:t>
            </w:r>
          </w:p>
        </w:tc>
        <w:tc>
          <w:tcPr>
            <w:tcW w:w="12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6276CAC" w14:textId="77777777" w:rsidR="00496A87" w:rsidRDefault="008A6DA8">
            <w:pPr>
              <w:pStyle w:val="Standard"/>
              <w:jc w:val="center"/>
              <w:rPr>
                <w:color w:val="000000"/>
              </w:rPr>
            </w:pPr>
            <w:r>
              <w:rPr>
                <w:color w:val="000000"/>
              </w:rPr>
              <w:t>43230990</w:t>
            </w:r>
          </w:p>
        </w:tc>
        <w:tc>
          <w:tcPr>
            <w:tcW w:w="4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180D727" w14:textId="77777777" w:rsidR="00496A87" w:rsidRDefault="00496A87">
            <w:pPr>
              <w:pStyle w:val="Standard"/>
              <w:jc w:val="center"/>
            </w:pPr>
          </w:p>
        </w:tc>
        <w:tc>
          <w:tcPr>
            <w:tcW w:w="5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6CAD6BF" w14:textId="77777777" w:rsidR="00496A87" w:rsidRDefault="00496A87">
            <w:pPr>
              <w:pStyle w:val="Standard"/>
              <w:jc w:val="center"/>
            </w:pPr>
          </w:p>
        </w:tc>
        <w:tc>
          <w:tcPr>
            <w:tcW w:w="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E9D4696" w14:textId="77777777" w:rsidR="00496A87" w:rsidRDefault="00496A87">
            <w:pPr>
              <w:pStyle w:val="Standard"/>
              <w:jc w:val="center"/>
            </w:pPr>
          </w:p>
        </w:tc>
        <w:tc>
          <w:tcPr>
            <w:tcW w:w="4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2A9C33B" w14:textId="77777777" w:rsidR="00496A87" w:rsidRDefault="00496A87">
            <w:pPr>
              <w:pStyle w:val="Standard"/>
              <w:jc w:val="center"/>
            </w:pPr>
          </w:p>
        </w:tc>
        <w:tc>
          <w:tcPr>
            <w:tcW w:w="4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5B38700" w14:textId="77777777" w:rsidR="00496A87" w:rsidRDefault="00496A87">
            <w:pPr>
              <w:pStyle w:val="Standard"/>
              <w:jc w:val="center"/>
            </w:pPr>
          </w:p>
        </w:tc>
        <w:tc>
          <w:tcPr>
            <w:tcW w:w="4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34ED94D" w14:textId="77777777" w:rsidR="00496A87" w:rsidRDefault="00496A87">
            <w:pPr>
              <w:pStyle w:val="Standard"/>
              <w:jc w:val="center"/>
            </w:pPr>
          </w:p>
        </w:tc>
        <w:tc>
          <w:tcPr>
            <w:tcW w:w="4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2F331B2" w14:textId="77777777" w:rsidR="00496A87" w:rsidRDefault="00496A87">
            <w:pPr>
              <w:pStyle w:val="Standard"/>
              <w:jc w:val="center"/>
            </w:pPr>
          </w:p>
        </w:tc>
        <w:tc>
          <w:tcPr>
            <w:tcW w:w="4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6C64186" w14:textId="77777777" w:rsidR="00496A87" w:rsidRDefault="00496A87">
            <w:pPr>
              <w:pStyle w:val="Standard"/>
              <w:jc w:val="center"/>
              <w:rPr>
                <w:color w:val="000000"/>
              </w:rPr>
            </w:pPr>
          </w:p>
        </w:tc>
        <w:tc>
          <w:tcPr>
            <w:tcW w:w="4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ECC6C92" w14:textId="77777777" w:rsidR="00496A87" w:rsidRDefault="008A6DA8">
            <w:pPr>
              <w:pStyle w:val="Standard"/>
              <w:jc w:val="center"/>
              <w:rPr>
                <w:color w:val="000000"/>
              </w:rPr>
            </w:pPr>
            <w:r>
              <w:rPr>
                <w:color w:val="000000"/>
              </w:rPr>
              <w:t>17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36E1467" w14:textId="77777777" w:rsidR="00496A87" w:rsidRDefault="00496A87">
            <w:pPr>
              <w:pStyle w:val="Standard"/>
              <w:jc w:val="center"/>
            </w:pPr>
          </w:p>
        </w:tc>
        <w:tc>
          <w:tcPr>
            <w:tcW w:w="5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1117488" w14:textId="77777777" w:rsidR="00496A87" w:rsidRDefault="00496A87">
            <w:pPr>
              <w:pStyle w:val="Standard"/>
              <w:jc w:val="center"/>
            </w:pPr>
          </w:p>
        </w:tc>
        <w:tc>
          <w:tcPr>
            <w:tcW w:w="70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5B05954" w14:textId="77777777" w:rsidR="00496A87" w:rsidRDefault="00496A87">
            <w:pPr>
              <w:pStyle w:val="Standard"/>
              <w:jc w:val="center"/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95FAFC6" w14:textId="77777777" w:rsidR="00496A87" w:rsidRDefault="00496A87">
            <w:pPr>
              <w:pStyle w:val="Standard"/>
              <w:jc w:val="center"/>
            </w:pPr>
          </w:p>
        </w:tc>
        <w:tc>
          <w:tcPr>
            <w:tcW w:w="7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6E72AFA" w14:textId="77777777" w:rsidR="00496A87" w:rsidRDefault="00496A87">
            <w:pPr>
              <w:pStyle w:val="Standard"/>
              <w:jc w:val="center"/>
            </w:pPr>
          </w:p>
        </w:tc>
        <w:tc>
          <w:tcPr>
            <w:tcW w:w="4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D688FD0" w14:textId="77777777" w:rsidR="00496A87" w:rsidRDefault="00496A87">
            <w:pPr>
              <w:pStyle w:val="Standard"/>
              <w:jc w:val="center"/>
            </w:pP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F61F3FC" w14:textId="77777777" w:rsidR="00496A87" w:rsidRDefault="00496A87">
            <w:pPr>
              <w:pStyle w:val="Standard"/>
              <w:jc w:val="center"/>
            </w:pPr>
          </w:p>
        </w:tc>
      </w:tr>
      <w:tr w:rsidR="00496A87" w14:paraId="4A7F8876" w14:textId="77777777"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BC33932" w14:textId="77777777" w:rsidR="00496A87" w:rsidRDefault="00496A87">
            <w:pPr>
              <w:pStyle w:val="Standard"/>
              <w:numPr>
                <w:ilvl w:val="0"/>
                <w:numId w:val="1"/>
              </w:numPr>
              <w:jc w:val="center"/>
            </w:pPr>
          </w:p>
        </w:tc>
        <w:tc>
          <w:tcPr>
            <w:tcW w:w="48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B7611A6" w14:textId="77777777" w:rsidR="00496A87" w:rsidRDefault="008A6DA8">
            <w:pPr>
              <w:pStyle w:val="Standard"/>
              <w:jc w:val="both"/>
            </w:pPr>
            <w:r>
              <w:t>ТОВАРИСТВО З ОБМЕЖЕНОЮ ВІДПОВІДАЛЬНІСТЮ «М’ЯСНОВ»</w:t>
            </w:r>
          </w:p>
          <w:p w14:paraId="0B8FE905" w14:textId="77777777" w:rsidR="00496A87" w:rsidRDefault="00496A87">
            <w:pPr>
              <w:pStyle w:val="Standard"/>
              <w:jc w:val="both"/>
              <w:rPr>
                <w:sz w:val="4"/>
                <w:szCs w:val="4"/>
              </w:rPr>
            </w:pPr>
          </w:p>
        </w:tc>
        <w:tc>
          <w:tcPr>
            <w:tcW w:w="12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AEB24E2" w14:textId="77777777" w:rsidR="00496A87" w:rsidRDefault="008A6DA8">
            <w:pPr>
              <w:pStyle w:val="Standard"/>
              <w:jc w:val="center"/>
              <w:rPr>
                <w:color w:val="000000"/>
              </w:rPr>
            </w:pPr>
            <w:r>
              <w:rPr>
                <w:color w:val="000000"/>
              </w:rPr>
              <w:t>38339663</w:t>
            </w:r>
          </w:p>
        </w:tc>
        <w:tc>
          <w:tcPr>
            <w:tcW w:w="4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9F2B132" w14:textId="77777777" w:rsidR="00496A87" w:rsidRDefault="00496A87">
            <w:pPr>
              <w:pStyle w:val="Standard"/>
              <w:jc w:val="center"/>
            </w:pPr>
          </w:p>
        </w:tc>
        <w:tc>
          <w:tcPr>
            <w:tcW w:w="5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E847C65" w14:textId="77777777" w:rsidR="00496A87" w:rsidRDefault="00496A87">
            <w:pPr>
              <w:pStyle w:val="Standard"/>
              <w:jc w:val="center"/>
            </w:pPr>
          </w:p>
        </w:tc>
        <w:tc>
          <w:tcPr>
            <w:tcW w:w="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BA4EF22" w14:textId="77777777" w:rsidR="00496A87" w:rsidRDefault="00496A87">
            <w:pPr>
              <w:pStyle w:val="Standard"/>
              <w:jc w:val="center"/>
            </w:pPr>
          </w:p>
        </w:tc>
        <w:tc>
          <w:tcPr>
            <w:tcW w:w="4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176A6EB" w14:textId="77777777" w:rsidR="00496A87" w:rsidRDefault="00496A87">
            <w:pPr>
              <w:pStyle w:val="Standard"/>
              <w:jc w:val="center"/>
            </w:pPr>
          </w:p>
        </w:tc>
        <w:tc>
          <w:tcPr>
            <w:tcW w:w="4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FEE6EB8" w14:textId="77777777" w:rsidR="00496A87" w:rsidRDefault="00496A87">
            <w:pPr>
              <w:pStyle w:val="Standard"/>
              <w:jc w:val="center"/>
            </w:pPr>
          </w:p>
        </w:tc>
        <w:tc>
          <w:tcPr>
            <w:tcW w:w="4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91A7186" w14:textId="77777777" w:rsidR="00496A87" w:rsidRDefault="00496A87">
            <w:pPr>
              <w:pStyle w:val="Standard"/>
              <w:jc w:val="center"/>
            </w:pPr>
          </w:p>
        </w:tc>
        <w:tc>
          <w:tcPr>
            <w:tcW w:w="4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681CBA3" w14:textId="77777777" w:rsidR="00496A87" w:rsidRDefault="00496A87">
            <w:pPr>
              <w:pStyle w:val="Standard"/>
              <w:jc w:val="center"/>
            </w:pPr>
          </w:p>
        </w:tc>
        <w:tc>
          <w:tcPr>
            <w:tcW w:w="4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C6E21A1" w14:textId="77777777" w:rsidR="00496A87" w:rsidRDefault="00496A87">
            <w:pPr>
              <w:pStyle w:val="Standard"/>
              <w:jc w:val="center"/>
              <w:rPr>
                <w:color w:val="000000"/>
              </w:rPr>
            </w:pPr>
          </w:p>
        </w:tc>
        <w:tc>
          <w:tcPr>
            <w:tcW w:w="4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80CE92B" w14:textId="77777777" w:rsidR="00496A87" w:rsidRDefault="008A6DA8">
            <w:pPr>
              <w:pStyle w:val="Standard"/>
              <w:jc w:val="center"/>
              <w:rPr>
                <w:color w:val="000000"/>
              </w:rPr>
            </w:pPr>
            <w:r>
              <w:rPr>
                <w:color w:val="000000"/>
              </w:rPr>
              <w:t>22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259DBA1" w14:textId="77777777" w:rsidR="00496A87" w:rsidRDefault="00496A87">
            <w:pPr>
              <w:pStyle w:val="Standard"/>
              <w:jc w:val="center"/>
            </w:pPr>
          </w:p>
        </w:tc>
        <w:tc>
          <w:tcPr>
            <w:tcW w:w="5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C4B947E" w14:textId="77777777" w:rsidR="00496A87" w:rsidRDefault="00496A87">
            <w:pPr>
              <w:pStyle w:val="Standard"/>
              <w:jc w:val="center"/>
            </w:pPr>
          </w:p>
        </w:tc>
        <w:tc>
          <w:tcPr>
            <w:tcW w:w="70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A8C79EA" w14:textId="77777777" w:rsidR="00496A87" w:rsidRDefault="00496A87">
            <w:pPr>
              <w:pStyle w:val="Standard"/>
              <w:jc w:val="center"/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A2E058A" w14:textId="77777777" w:rsidR="00496A87" w:rsidRDefault="00496A87">
            <w:pPr>
              <w:pStyle w:val="Standard"/>
              <w:jc w:val="center"/>
            </w:pPr>
          </w:p>
        </w:tc>
        <w:tc>
          <w:tcPr>
            <w:tcW w:w="7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2973874" w14:textId="77777777" w:rsidR="00496A87" w:rsidRDefault="00496A87">
            <w:pPr>
              <w:pStyle w:val="Standard"/>
              <w:jc w:val="center"/>
            </w:pPr>
          </w:p>
        </w:tc>
        <w:tc>
          <w:tcPr>
            <w:tcW w:w="4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E5D9242" w14:textId="77777777" w:rsidR="00496A87" w:rsidRDefault="00496A87">
            <w:pPr>
              <w:pStyle w:val="Standard"/>
              <w:jc w:val="center"/>
            </w:pP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6C0B8D5" w14:textId="77777777" w:rsidR="00496A87" w:rsidRDefault="00496A87">
            <w:pPr>
              <w:pStyle w:val="Standard"/>
              <w:jc w:val="center"/>
            </w:pPr>
          </w:p>
        </w:tc>
      </w:tr>
      <w:tr w:rsidR="00496A87" w14:paraId="42C2D0C5" w14:textId="77777777"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9A302D7" w14:textId="77777777" w:rsidR="00496A87" w:rsidRDefault="00496A87">
            <w:pPr>
              <w:pStyle w:val="Standard"/>
              <w:numPr>
                <w:ilvl w:val="0"/>
                <w:numId w:val="1"/>
              </w:numPr>
              <w:jc w:val="center"/>
            </w:pPr>
          </w:p>
        </w:tc>
        <w:tc>
          <w:tcPr>
            <w:tcW w:w="48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DB0C222" w14:textId="77777777" w:rsidR="00496A87" w:rsidRDefault="008A6DA8">
            <w:pPr>
              <w:pStyle w:val="Standard"/>
              <w:jc w:val="both"/>
            </w:pPr>
            <w:r>
              <w:t>ТОВАРИСТВО З ОБМЕЖЕНОЮ ВІДПОВІДАЛЬНІСТЮ «ПЕРЕВЕЗЕННЯ-ЛОГІСТИКА-СЕРВІС»</w:t>
            </w:r>
          </w:p>
          <w:p w14:paraId="21144588" w14:textId="77777777" w:rsidR="00496A87" w:rsidRDefault="00496A87">
            <w:pPr>
              <w:pStyle w:val="Standard"/>
              <w:jc w:val="both"/>
              <w:rPr>
                <w:sz w:val="4"/>
                <w:szCs w:val="4"/>
              </w:rPr>
            </w:pPr>
          </w:p>
        </w:tc>
        <w:tc>
          <w:tcPr>
            <w:tcW w:w="12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1BC2835" w14:textId="77777777" w:rsidR="00496A87" w:rsidRDefault="008A6DA8">
            <w:pPr>
              <w:pStyle w:val="Standard"/>
              <w:jc w:val="center"/>
            </w:pPr>
            <w:r>
              <w:rPr>
                <w:color w:val="000000"/>
              </w:rPr>
              <w:t>44512695</w:t>
            </w:r>
          </w:p>
        </w:tc>
        <w:tc>
          <w:tcPr>
            <w:tcW w:w="4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A5F3CC4" w14:textId="77777777" w:rsidR="00496A87" w:rsidRDefault="00496A87">
            <w:pPr>
              <w:pStyle w:val="Standard"/>
              <w:jc w:val="center"/>
            </w:pPr>
          </w:p>
        </w:tc>
        <w:tc>
          <w:tcPr>
            <w:tcW w:w="5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2AAF7EE" w14:textId="77777777" w:rsidR="00496A87" w:rsidRDefault="00496A87">
            <w:pPr>
              <w:pStyle w:val="Standard"/>
              <w:jc w:val="center"/>
            </w:pPr>
          </w:p>
        </w:tc>
        <w:tc>
          <w:tcPr>
            <w:tcW w:w="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3F63F4D" w14:textId="77777777" w:rsidR="00496A87" w:rsidRDefault="00496A87">
            <w:pPr>
              <w:pStyle w:val="Standard"/>
              <w:jc w:val="center"/>
            </w:pPr>
          </w:p>
        </w:tc>
        <w:tc>
          <w:tcPr>
            <w:tcW w:w="4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8E73EA6" w14:textId="77777777" w:rsidR="00496A87" w:rsidRDefault="00496A87">
            <w:pPr>
              <w:pStyle w:val="Standard"/>
              <w:jc w:val="center"/>
            </w:pPr>
          </w:p>
        </w:tc>
        <w:tc>
          <w:tcPr>
            <w:tcW w:w="4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A5B1955" w14:textId="77777777" w:rsidR="00496A87" w:rsidRDefault="00496A87">
            <w:pPr>
              <w:pStyle w:val="Standard"/>
              <w:jc w:val="center"/>
            </w:pPr>
          </w:p>
        </w:tc>
        <w:tc>
          <w:tcPr>
            <w:tcW w:w="4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3E7A01C" w14:textId="77777777" w:rsidR="00496A87" w:rsidRDefault="00496A87">
            <w:pPr>
              <w:pStyle w:val="Standard"/>
              <w:jc w:val="center"/>
            </w:pPr>
          </w:p>
        </w:tc>
        <w:tc>
          <w:tcPr>
            <w:tcW w:w="4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7F5F78F" w14:textId="77777777" w:rsidR="00496A87" w:rsidRDefault="00496A87">
            <w:pPr>
              <w:pStyle w:val="Standard"/>
              <w:jc w:val="center"/>
            </w:pPr>
          </w:p>
        </w:tc>
        <w:tc>
          <w:tcPr>
            <w:tcW w:w="4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2271B4A" w14:textId="77777777" w:rsidR="00496A87" w:rsidRDefault="00496A87">
            <w:pPr>
              <w:pStyle w:val="Standard"/>
              <w:jc w:val="center"/>
            </w:pPr>
          </w:p>
        </w:tc>
        <w:tc>
          <w:tcPr>
            <w:tcW w:w="4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14EC6C5" w14:textId="77777777" w:rsidR="00496A87" w:rsidRDefault="008A6DA8">
            <w:pPr>
              <w:pStyle w:val="Standard"/>
              <w:jc w:val="center"/>
            </w:pPr>
            <w:r>
              <w:rPr>
                <w:color w:val="000000"/>
              </w:rPr>
              <w:t>24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62C21BA" w14:textId="77777777" w:rsidR="00496A87" w:rsidRDefault="00496A87">
            <w:pPr>
              <w:pStyle w:val="Standard"/>
              <w:jc w:val="center"/>
            </w:pPr>
          </w:p>
        </w:tc>
        <w:tc>
          <w:tcPr>
            <w:tcW w:w="5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6168BDA" w14:textId="77777777" w:rsidR="00496A87" w:rsidRDefault="00496A87">
            <w:pPr>
              <w:pStyle w:val="Standard"/>
              <w:jc w:val="center"/>
            </w:pPr>
          </w:p>
        </w:tc>
        <w:tc>
          <w:tcPr>
            <w:tcW w:w="70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9FFF547" w14:textId="77777777" w:rsidR="00496A87" w:rsidRDefault="00496A87">
            <w:pPr>
              <w:pStyle w:val="Standard"/>
              <w:jc w:val="center"/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B71586C" w14:textId="77777777" w:rsidR="00496A87" w:rsidRDefault="00496A87">
            <w:pPr>
              <w:pStyle w:val="Standard"/>
              <w:jc w:val="center"/>
            </w:pPr>
          </w:p>
        </w:tc>
        <w:tc>
          <w:tcPr>
            <w:tcW w:w="7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659E07C" w14:textId="77777777" w:rsidR="00496A87" w:rsidRDefault="00496A87">
            <w:pPr>
              <w:pStyle w:val="Standard"/>
              <w:jc w:val="center"/>
            </w:pPr>
          </w:p>
        </w:tc>
        <w:tc>
          <w:tcPr>
            <w:tcW w:w="4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1059FD6" w14:textId="77777777" w:rsidR="00496A87" w:rsidRDefault="00496A87">
            <w:pPr>
              <w:pStyle w:val="Standard"/>
              <w:jc w:val="center"/>
            </w:pP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FD17D5B" w14:textId="77777777" w:rsidR="00496A87" w:rsidRDefault="00496A87">
            <w:pPr>
              <w:pStyle w:val="Standard"/>
              <w:jc w:val="center"/>
            </w:pPr>
          </w:p>
        </w:tc>
      </w:tr>
      <w:tr w:rsidR="00496A87" w14:paraId="0AE70E1E" w14:textId="77777777"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6CFDEB2" w14:textId="77777777" w:rsidR="00496A87" w:rsidRDefault="00496A87">
            <w:pPr>
              <w:pStyle w:val="Standard"/>
              <w:numPr>
                <w:ilvl w:val="0"/>
                <w:numId w:val="1"/>
              </w:numPr>
              <w:jc w:val="center"/>
            </w:pPr>
          </w:p>
        </w:tc>
        <w:tc>
          <w:tcPr>
            <w:tcW w:w="48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F9F374B" w14:textId="77777777" w:rsidR="00496A87" w:rsidRDefault="008A6DA8">
            <w:pPr>
              <w:pStyle w:val="Standard"/>
              <w:jc w:val="both"/>
            </w:pPr>
            <w:r>
              <w:t>ТОВАРИСТВО З ОБМЕЖЕНОЮ ВІДПОВІДАЛЬНІСТЮ «ЗАХІДСПЕЦСТАЛЬ»</w:t>
            </w:r>
          </w:p>
        </w:tc>
        <w:tc>
          <w:tcPr>
            <w:tcW w:w="12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A190FEA" w14:textId="77777777" w:rsidR="00496A87" w:rsidRDefault="008A6DA8">
            <w:pPr>
              <w:pStyle w:val="Standard"/>
              <w:jc w:val="center"/>
              <w:rPr>
                <w:color w:val="000000"/>
              </w:rPr>
            </w:pPr>
            <w:r>
              <w:rPr>
                <w:color w:val="000000"/>
              </w:rPr>
              <w:t>35495287</w:t>
            </w:r>
          </w:p>
        </w:tc>
        <w:tc>
          <w:tcPr>
            <w:tcW w:w="4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E844B69" w14:textId="77777777" w:rsidR="00496A87" w:rsidRDefault="00496A87">
            <w:pPr>
              <w:pStyle w:val="Standard"/>
              <w:jc w:val="center"/>
            </w:pPr>
          </w:p>
        </w:tc>
        <w:tc>
          <w:tcPr>
            <w:tcW w:w="5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44DFF52" w14:textId="77777777" w:rsidR="00496A87" w:rsidRDefault="00496A87">
            <w:pPr>
              <w:pStyle w:val="Standard"/>
              <w:jc w:val="center"/>
            </w:pPr>
          </w:p>
        </w:tc>
        <w:tc>
          <w:tcPr>
            <w:tcW w:w="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F48B027" w14:textId="77777777" w:rsidR="00496A87" w:rsidRDefault="00496A87">
            <w:pPr>
              <w:pStyle w:val="Standard"/>
              <w:jc w:val="center"/>
            </w:pPr>
          </w:p>
        </w:tc>
        <w:tc>
          <w:tcPr>
            <w:tcW w:w="4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29A86F6" w14:textId="77777777" w:rsidR="00496A87" w:rsidRDefault="00496A87">
            <w:pPr>
              <w:pStyle w:val="Standard"/>
              <w:jc w:val="center"/>
            </w:pPr>
          </w:p>
        </w:tc>
        <w:tc>
          <w:tcPr>
            <w:tcW w:w="4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D384716" w14:textId="77777777" w:rsidR="00496A87" w:rsidRDefault="00496A87">
            <w:pPr>
              <w:pStyle w:val="Standard"/>
              <w:jc w:val="center"/>
            </w:pPr>
          </w:p>
        </w:tc>
        <w:tc>
          <w:tcPr>
            <w:tcW w:w="4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30BE7EB" w14:textId="77777777" w:rsidR="00496A87" w:rsidRDefault="00496A87">
            <w:pPr>
              <w:pStyle w:val="Standard"/>
              <w:jc w:val="center"/>
            </w:pPr>
          </w:p>
        </w:tc>
        <w:tc>
          <w:tcPr>
            <w:tcW w:w="4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ACCDC70" w14:textId="77777777" w:rsidR="00496A87" w:rsidRDefault="00496A87">
            <w:pPr>
              <w:pStyle w:val="Standard"/>
              <w:jc w:val="center"/>
            </w:pPr>
          </w:p>
        </w:tc>
        <w:tc>
          <w:tcPr>
            <w:tcW w:w="4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031AC21" w14:textId="77777777" w:rsidR="00496A87" w:rsidRDefault="00496A87">
            <w:pPr>
              <w:pStyle w:val="Standard"/>
              <w:jc w:val="center"/>
            </w:pPr>
          </w:p>
        </w:tc>
        <w:tc>
          <w:tcPr>
            <w:tcW w:w="4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CA526B6" w14:textId="77777777" w:rsidR="00496A87" w:rsidRDefault="008A6DA8">
            <w:pPr>
              <w:pStyle w:val="Standard"/>
              <w:jc w:val="center"/>
              <w:rPr>
                <w:color w:val="000000"/>
              </w:rPr>
            </w:pPr>
            <w:r>
              <w:rPr>
                <w:color w:val="000000"/>
              </w:rPr>
              <w:t>28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6CADAD9" w14:textId="77777777" w:rsidR="00496A87" w:rsidRDefault="00496A87">
            <w:pPr>
              <w:pStyle w:val="Standard"/>
              <w:jc w:val="center"/>
            </w:pPr>
          </w:p>
        </w:tc>
        <w:tc>
          <w:tcPr>
            <w:tcW w:w="5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F3AA2A7" w14:textId="77777777" w:rsidR="00496A87" w:rsidRDefault="00496A87">
            <w:pPr>
              <w:pStyle w:val="Standard"/>
              <w:jc w:val="center"/>
            </w:pPr>
          </w:p>
        </w:tc>
        <w:tc>
          <w:tcPr>
            <w:tcW w:w="70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77EC91E" w14:textId="77777777" w:rsidR="00496A87" w:rsidRDefault="00496A87">
            <w:pPr>
              <w:pStyle w:val="Standard"/>
              <w:jc w:val="center"/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5F665AE" w14:textId="77777777" w:rsidR="00496A87" w:rsidRDefault="00496A87">
            <w:pPr>
              <w:pStyle w:val="Standard"/>
              <w:jc w:val="center"/>
            </w:pPr>
          </w:p>
        </w:tc>
        <w:tc>
          <w:tcPr>
            <w:tcW w:w="7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8A79FA0" w14:textId="77777777" w:rsidR="00496A87" w:rsidRDefault="00496A87">
            <w:pPr>
              <w:pStyle w:val="Standard"/>
              <w:jc w:val="center"/>
            </w:pPr>
          </w:p>
        </w:tc>
        <w:tc>
          <w:tcPr>
            <w:tcW w:w="4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1A387AF" w14:textId="77777777" w:rsidR="00496A87" w:rsidRDefault="00496A87">
            <w:pPr>
              <w:pStyle w:val="Standard"/>
              <w:jc w:val="center"/>
            </w:pP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998EDC9" w14:textId="77777777" w:rsidR="00496A87" w:rsidRDefault="00496A87">
            <w:pPr>
              <w:pStyle w:val="Standard"/>
              <w:jc w:val="center"/>
            </w:pPr>
          </w:p>
        </w:tc>
      </w:tr>
      <w:tr w:rsidR="00496A87" w14:paraId="72E8C24F" w14:textId="77777777"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D153D0F" w14:textId="77777777" w:rsidR="00496A87" w:rsidRDefault="00496A87">
            <w:pPr>
              <w:pStyle w:val="Standard"/>
              <w:numPr>
                <w:ilvl w:val="0"/>
                <w:numId w:val="1"/>
              </w:numPr>
              <w:jc w:val="center"/>
            </w:pPr>
          </w:p>
        </w:tc>
        <w:tc>
          <w:tcPr>
            <w:tcW w:w="48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2D45014" w14:textId="77777777" w:rsidR="00496A87" w:rsidRDefault="008A6DA8">
            <w:pPr>
              <w:pStyle w:val="Standard"/>
              <w:jc w:val="both"/>
            </w:pPr>
            <w:r>
              <w:t>ТОВАРИСТВО З ОБМЕЖЕНОЮ ВІДПОВІДАЛЬНІСТЮ «ВОЛВАГ»</w:t>
            </w:r>
          </w:p>
          <w:p w14:paraId="7610CAC1" w14:textId="77777777" w:rsidR="00496A87" w:rsidRDefault="00496A87">
            <w:pPr>
              <w:pStyle w:val="Standard"/>
              <w:jc w:val="both"/>
              <w:rPr>
                <w:sz w:val="4"/>
                <w:szCs w:val="4"/>
              </w:rPr>
            </w:pPr>
          </w:p>
        </w:tc>
        <w:tc>
          <w:tcPr>
            <w:tcW w:w="12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D3F56DB" w14:textId="77777777" w:rsidR="00496A87" w:rsidRDefault="008A6DA8">
            <w:pPr>
              <w:pStyle w:val="Standard"/>
              <w:jc w:val="center"/>
              <w:rPr>
                <w:color w:val="000000"/>
              </w:rPr>
            </w:pPr>
            <w:r>
              <w:rPr>
                <w:color w:val="000000"/>
              </w:rPr>
              <w:t>43167463</w:t>
            </w:r>
          </w:p>
        </w:tc>
        <w:tc>
          <w:tcPr>
            <w:tcW w:w="4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1F3FC6F" w14:textId="77777777" w:rsidR="00496A87" w:rsidRDefault="00496A87">
            <w:pPr>
              <w:pStyle w:val="Standard"/>
              <w:jc w:val="center"/>
            </w:pPr>
          </w:p>
        </w:tc>
        <w:tc>
          <w:tcPr>
            <w:tcW w:w="5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827DEF5" w14:textId="77777777" w:rsidR="00496A87" w:rsidRDefault="00496A87">
            <w:pPr>
              <w:pStyle w:val="Standard"/>
              <w:jc w:val="center"/>
            </w:pPr>
          </w:p>
        </w:tc>
        <w:tc>
          <w:tcPr>
            <w:tcW w:w="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CA10C0F" w14:textId="77777777" w:rsidR="00496A87" w:rsidRDefault="00496A87">
            <w:pPr>
              <w:pStyle w:val="Standard"/>
              <w:jc w:val="center"/>
            </w:pPr>
          </w:p>
        </w:tc>
        <w:tc>
          <w:tcPr>
            <w:tcW w:w="4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9588EFB" w14:textId="77777777" w:rsidR="00496A87" w:rsidRDefault="00496A87">
            <w:pPr>
              <w:pStyle w:val="Standard"/>
              <w:jc w:val="center"/>
            </w:pPr>
          </w:p>
        </w:tc>
        <w:tc>
          <w:tcPr>
            <w:tcW w:w="4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5720155" w14:textId="77777777" w:rsidR="00496A87" w:rsidRDefault="00496A87">
            <w:pPr>
              <w:pStyle w:val="Standard"/>
              <w:jc w:val="center"/>
            </w:pPr>
          </w:p>
        </w:tc>
        <w:tc>
          <w:tcPr>
            <w:tcW w:w="4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1AA0506" w14:textId="77777777" w:rsidR="00496A87" w:rsidRDefault="00496A87">
            <w:pPr>
              <w:pStyle w:val="Standard"/>
              <w:jc w:val="center"/>
            </w:pPr>
          </w:p>
        </w:tc>
        <w:tc>
          <w:tcPr>
            <w:tcW w:w="4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28FADA4" w14:textId="77777777" w:rsidR="00496A87" w:rsidRDefault="00496A87">
            <w:pPr>
              <w:pStyle w:val="Standard"/>
              <w:jc w:val="center"/>
            </w:pPr>
          </w:p>
        </w:tc>
        <w:tc>
          <w:tcPr>
            <w:tcW w:w="4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D054D15" w14:textId="77777777" w:rsidR="00496A87" w:rsidRDefault="00496A87">
            <w:pPr>
              <w:pStyle w:val="Standard"/>
              <w:jc w:val="center"/>
            </w:pPr>
          </w:p>
        </w:tc>
        <w:tc>
          <w:tcPr>
            <w:tcW w:w="4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F6B1D08" w14:textId="77777777" w:rsidR="00496A87" w:rsidRDefault="00496A87">
            <w:pPr>
              <w:pStyle w:val="Standard"/>
              <w:jc w:val="center"/>
              <w:rPr>
                <w:color w:val="000000"/>
              </w:rPr>
            </w:pP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B45A63B" w14:textId="77777777" w:rsidR="00496A87" w:rsidRDefault="008A6DA8">
            <w:pPr>
              <w:pStyle w:val="Standard"/>
              <w:jc w:val="center"/>
            </w:pPr>
            <w:r>
              <w:rPr>
                <w:color w:val="000000"/>
              </w:rPr>
              <w:t>1</w:t>
            </w:r>
          </w:p>
        </w:tc>
        <w:tc>
          <w:tcPr>
            <w:tcW w:w="5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A06F5AE" w14:textId="77777777" w:rsidR="00496A87" w:rsidRDefault="00496A87">
            <w:pPr>
              <w:pStyle w:val="Standard"/>
              <w:jc w:val="center"/>
            </w:pPr>
          </w:p>
        </w:tc>
        <w:tc>
          <w:tcPr>
            <w:tcW w:w="70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80C02A9" w14:textId="77777777" w:rsidR="00496A87" w:rsidRDefault="00496A87">
            <w:pPr>
              <w:pStyle w:val="Standard"/>
              <w:jc w:val="center"/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FCEB6D4" w14:textId="77777777" w:rsidR="00496A87" w:rsidRDefault="00496A87">
            <w:pPr>
              <w:pStyle w:val="Standard"/>
              <w:jc w:val="center"/>
            </w:pPr>
          </w:p>
        </w:tc>
        <w:tc>
          <w:tcPr>
            <w:tcW w:w="7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848CE03" w14:textId="77777777" w:rsidR="00496A87" w:rsidRDefault="00496A87">
            <w:pPr>
              <w:pStyle w:val="Standard"/>
              <w:jc w:val="center"/>
            </w:pPr>
          </w:p>
        </w:tc>
        <w:tc>
          <w:tcPr>
            <w:tcW w:w="4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C14319E" w14:textId="77777777" w:rsidR="00496A87" w:rsidRDefault="00496A87">
            <w:pPr>
              <w:pStyle w:val="Standard"/>
              <w:jc w:val="center"/>
            </w:pP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DC03CCA" w14:textId="77777777" w:rsidR="00496A87" w:rsidRDefault="00496A87">
            <w:pPr>
              <w:pStyle w:val="Standard"/>
              <w:jc w:val="center"/>
            </w:pPr>
          </w:p>
        </w:tc>
      </w:tr>
      <w:tr w:rsidR="00496A87" w14:paraId="4705410D" w14:textId="77777777"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67341FD" w14:textId="77777777" w:rsidR="00496A87" w:rsidRDefault="00496A87">
            <w:pPr>
              <w:pStyle w:val="Standard"/>
              <w:numPr>
                <w:ilvl w:val="0"/>
                <w:numId w:val="1"/>
              </w:numPr>
              <w:jc w:val="center"/>
            </w:pPr>
          </w:p>
        </w:tc>
        <w:tc>
          <w:tcPr>
            <w:tcW w:w="48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EB77953" w14:textId="77777777" w:rsidR="00496A87" w:rsidRDefault="008A6DA8">
            <w:pPr>
              <w:pStyle w:val="Standard"/>
              <w:jc w:val="both"/>
            </w:pPr>
            <w:r>
              <w:t>КОМУНАЛЬНЕ ПІДПРИЄМСТВО «ВОЛИНСЬКЕ ОБЛАСНЕ ТЕРИТОРІАЛЬНЕ МЕДИЧНЕ ОБ’ЄДНАННЯ ЗАХИСТУ МАТЕРИНСТВА І ДИТИНСТВА» ВОЛИНСЬКОЇ ОБЛАСНОЇ РАДИ</w:t>
            </w:r>
          </w:p>
          <w:p w14:paraId="0FB64D02" w14:textId="77777777" w:rsidR="00496A87" w:rsidRDefault="00496A87">
            <w:pPr>
              <w:pStyle w:val="Standard"/>
              <w:jc w:val="both"/>
              <w:rPr>
                <w:sz w:val="4"/>
                <w:szCs w:val="4"/>
              </w:rPr>
            </w:pPr>
          </w:p>
        </w:tc>
        <w:tc>
          <w:tcPr>
            <w:tcW w:w="12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FB4EFE9" w14:textId="77777777" w:rsidR="00496A87" w:rsidRDefault="008A6DA8">
            <w:pPr>
              <w:pStyle w:val="Standard"/>
              <w:jc w:val="center"/>
              <w:rPr>
                <w:color w:val="000000"/>
              </w:rPr>
            </w:pPr>
            <w:r>
              <w:rPr>
                <w:color w:val="000000"/>
              </w:rPr>
              <w:t>42078561</w:t>
            </w:r>
          </w:p>
        </w:tc>
        <w:tc>
          <w:tcPr>
            <w:tcW w:w="4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B64A199" w14:textId="77777777" w:rsidR="00496A87" w:rsidRDefault="00496A87">
            <w:pPr>
              <w:pStyle w:val="Standard"/>
              <w:jc w:val="center"/>
            </w:pPr>
          </w:p>
        </w:tc>
        <w:tc>
          <w:tcPr>
            <w:tcW w:w="5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E985043" w14:textId="77777777" w:rsidR="00496A87" w:rsidRDefault="00496A87">
            <w:pPr>
              <w:pStyle w:val="Standard"/>
              <w:jc w:val="center"/>
            </w:pPr>
          </w:p>
        </w:tc>
        <w:tc>
          <w:tcPr>
            <w:tcW w:w="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44BE079" w14:textId="77777777" w:rsidR="00496A87" w:rsidRDefault="00496A87">
            <w:pPr>
              <w:pStyle w:val="Standard"/>
              <w:jc w:val="center"/>
            </w:pPr>
          </w:p>
        </w:tc>
        <w:tc>
          <w:tcPr>
            <w:tcW w:w="4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DEF5C64" w14:textId="77777777" w:rsidR="00496A87" w:rsidRDefault="00496A87">
            <w:pPr>
              <w:pStyle w:val="Standard"/>
              <w:jc w:val="center"/>
            </w:pPr>
          </w:p>
        </w:tc>
        <w:tc>
          <w:tcPr>
            <w:tcW w:w="4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2B871BF" w14:textId="77777777" w:rsidR="00496A87" w:rsidRDefault="00496A87">
            <w:pPr>
              <w:pStyle w:val="Standard"/>
              <w:jc w:val="center"/>
            </w:pPr>
          </w:p>
        </w:tc>
        <w:tc>
          <w:tcPr>
            <w:tcW w:w="4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8F08B52" w14:textId="77777777" w:rsidR="00496A87" w:rsidRDefault="00496A87">
            <w:pPr>
              <w:pStyle w:val="Standard"/>
              <w:jc w:val="center"/>
            </w:pPr>
          </w:p>
        </w:tc>
        <w:tc>
          <w:tcPr>
            <w:tcW w:w="4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F1DA7F3" w14:textId="77777777" w:rsidR="00496A87" w:rsidRDefault="00496A87">
            <w:pPr>
              <w:pStyle w:val="Standard"/>
              <w:jc w:val="center"/>
            </w:pPr>
          </w:p>
        </w:tc>
        <w:tc>
          <w:tcPr>
            <w:tcW w:w="4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FC0E2FA" w14:textId="77777777" w:rsidR="00496A87" w:rsidRDefault="00496A87">
            <w:pPr>
              <w:pStyle w:val="Standard"/>
              <w:jc w:val="center"/>
            </w:pPr>
          </w:p>
        </w:tc>
        <w:tc>
          <w:tcPr>
            <w:tcW w:w="4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5D07886" w14:textId="77777777" w:rsidR="00496A87" w:rsidRDefault="00496A87">
            <w:pPr>
              <w:pStyle w:val="Standard"/>
              <w:jc w:val="center"/>
              <w:rPr>
                <w:color w:val="000000"/>
              </w:rPr>
            </w:pP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9AC6F25" w14:textId="77777777" w:rsidR="00496A87" w:rsidRDefault="008A6DA8">
            <w:pPr>
              <w:pStyle w:val="Standard"/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5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7309657" w14:textId="77777777" w:rsidR="00496A87" w:rsidRDefault="00496A87">
            <w:pPr>
              <w:pStyle w:val="Standard"/>
              <w:jc w:val="center"/>
            </w:pPr>
          </w:p>
        </w:tc>
        <w:tc>
          <w:tcPr>
            <w:tcW w:w="70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E044E69" w14:textId="77777777" w:rsidR="00496A87" w:rsidRDefault="00496A87">
            <w:pPr>
              <w:pStyle w:val="Standard"/>
              <w:jc w:val="center"/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64104F0" w14:textId="77777777" w:rsidR="00496A87" w:rsidRDefault="00496A87">
            <w:pPr>
              <w:pStyle w:val="Standard"/>
              <w:jc w:val="center"/>
            </w:pPr>
          </w:p>
        </w:tc>
        <w:tc>
          <w:tcPr>
            <w:tcW w:w="7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7672926" w14:textId="77777777" w:rsidR="00496A87" w:rsidRDefault="00496A87">
            <w:pPr>
              <w:pStyle w:val="Standard"/>
              <w:jc w:val="center"/>
            </w:pPr>
          </w:p>
        </w:tc>
        <w:tc>
          <w:tcPr>
            <w:tcW w:w="4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BA29F53" w14:textId="77777777" w:rsidR="00496A87" w:rsidRDefault="00496A87">
            <w:pPr>
              <w:pStyle w:val="Standard"/>
              <w:jc w:val="center"/>
            </w:pP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8C70B32" w14:textId="77777777" w:rsidR="00496A87" w:rsidRDefault="00496A87">
            <w:pPr>
              <w:pStyle w:val="Standard"/>
              <w:jc w:val="center"/>
            </w:pPr>
          </w:p>
        </w:tc>
      </w:tr>
      <w:tr w:rsidR="00496A87" w14:paraId="7BA9CB9D" w14:textId="77777777"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F9D58EE" w14:textId="77777777" w:rsidR="00496A87" w:rsidRDefault="008A6DA8">
            <w:pPr>
              <w:pStyle w:val="Standard"/>
              <w:jc w:val="center"/>
            </w:pPr>
            <w:r>
              <w:lastRenderedPageBreak/>
              <w:t>1</w:t>
            </w:r>
          </w:p>
        </w:tc>
        <w:tc>
          <w:tcPr>
            <w:tcW w:w="48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26967B2" w14:textId="77777777" w:rsidR="00496A87" w:rsidRDefault="008A6DA8">
            <w:pPr>
              <w:pStyle w:val="Standard"/>
              <w:jc w:val="center"/>
            </w:pPr>
            <w:r>
              <w:t>2</w:t>
            </w:r>
          </w:p>
        </w:tc>
        <w:tc>
          <w:tcPr>
            <w:tcW w:w="12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0BBEB35" w14:textId="77777777" w:rsidR="00496A87" w:rsidRDefault="008A6DA8">
            <w:pPr>
              <w:pStyle w:val="Standard"/>
              <w:jc w:val="center"/>
            </w:pPr>
            <w:r>
              <w:t>3</w:t>
            </w:r>
          </w:p>
        </w:tc>
        <w:tc>
          <w:tcPr>
            <w:tcW w:w="4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43B3E67" w14:textId="77777777" w:rsidR="00496A87" w:rsidRDefault="008A6DA8">
            <w:pPr>
              <w:pStyle w:val="Standard"/>
              <w:jc w:val="center"/>
            </w:pPr>
            <w:r>
              <w:t>4</w:t>
            </w:r>
          </w:p>
        </w:tc>
        <w:tc>
          <w:tcPr>
            <w:tcW w:w="5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FD5A959" w14:textId="77777777" w:rsidR="00496A87" w:rsidRDefault="008A6DA8">
            <w:pPr>
              <w:pStyle w:val="Standard"/>
              <w:jc w:val="center"/>
            </w:pPr>
            <w:r>
              <w:t>5</w:t>
            </w:r>
          </w:p>
        </w:tc>
        <w:tc>
          <w:tcPr>
            <w:tcW w:w="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2CE6A17" w14:textId="77777777" w:rsidR="00496A87" w:rsidRDefault="008A6DA8">
            <w:pPr>
              <w:pStyle w:val="Standard"/>
              <w:jc w:val="center"/>
            </w:pPr>
            <w:r>
              <w:t>6</w:t>
            </w:r>
          </w:p>
        </w:tc>
        <w:tc>
          <w:tcPr>
            <w:tcW w:w="4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3C8B506" w14:textId="77777777" w:rsidR="00496A87" w:rsidRDefault="008A6DA8">
            <w:pPr>
              <w:pStyle w:val="Standard"/>
              <w:jc w:val="center"/>
            </w:pPr>
            <w:r>
              <w:t>7</w:t>
            </w:r>
          </w:p>
        </w:tc>
        <w:tc>
          <w:tcPr>
            <w:tcW w:w="4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5D5514B" w14:textId="77777777" w:rsidR="00496A87" w:rsidRDefault="008A6DA8">
            <w:pPr>
              <w:pStyle w:val="Standard"/>
              <w:jc w:val="center"/>
            </w:pPr>
            <w:r>
              <w:t>8</w:t>
            </w:r>
          </w:p>
        </w:tc>
        <w:tc>
          <w:tcPr>
            <w:tcW w:w="4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39C60DF" w14:textId="77777777" w:rsidR="00496A87" w:rsidRDefault="008A6DA8">
            <w:pPr>
              <w:pStyle w:val="Standard"/>
              <w:jc w:val="center"/>
            </w:pPr>
            <w:r>
              <w:t>9</w:t>
            </w:r>
          </w:p>
        </w:tc>
        <w:tc>
          <w:tcPr>
            <w:tcW w:w="4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13D0E73" w14:textId="77777777" w:rsidR="00496A87" w:rsidRDefault="008A6DA8">
            <w:pPr>
              <w:pStyle w:val="Standard"/>
              <w:jc w:val="center"/>
            </w:pPr>
            <w:r>
              <w:t>10</w:t>
            </w:r>
          </w:p>
        </w:tc>
        <w:tc>
          <w:tcPr>
            <w:tcW w:w="4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E601788" w14:textId="77777777" w:rsidR="00496A87" w:rsidRDefault="008A6DA8">
            <w:pPr>
              <w:pStyle w:val="Standard"/>
              <w:jc w:val="center"/>
            </w:pPr>
            <w:r>
              <w:t>11</w:t>
            </w:r>
          </w:p>
        </w:tc>
        <w:tc>
          <w:tcPr>
            <w:tcW w:w="4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773C0BA" w14:textId="77777777" w:rsidR="00496A87" w:rsidRDefault="008A6DA8">
            <w:pPr>
              <w:pStyle w:val="Standard"/>
              <w:jc w:val="center"/>
            </w:pPr>
            <w:r>
              <w:t>12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EB59762" w14:textId="77777777" w:rsidR="00496A87" w:rsidRDefault="008A6DA8">
            <w:pPr>
              <w:pStyle w:val="Standard"/>
              <w:jc w:val="center"/>
            </w:pPr>
            <w:r>
              <w:t>13</w:t>
            </w:r>
          </w:p>
        </w:tc>
        <w:tc>
          <w:tcPr>
            <w:tcW w:w="5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77D4F2A" w14:textId="77777777" w:rsidR="00496A87" w:rsidRDefault="008A6DA8">
            <w:pPr>
              <w:pStyle w:val="Standard"/>
              <w:jc w:val="center"/>
            </w:pPr>
            <w:r>
              <w:t>14</w:t>
            </w:r>
          </w:p>
        </w:tc>
        <w:tc>
          <w:tcPr>
            <w:tcW w:w="70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D52B973" w14:textId="77777777" w:rsidR="00496A87" w:rsidRDefault="008A6DA8">
            <w:pPr>
              <w:pStyle w:val="Standard"/>
              <w:jc w:val="center"/>
            </w:pPr>
            <w:r>
              <w:t>15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9A15DA7" w14:textId="77777777" w:rsidR="00496A87" w:rsidRDefault="008A6DA8">
            <w:pPr>
              <w:pStyle w:val="Standard"/>
              <w:jc w:val="center"/>
            </w:pPr>
            <w:r>
              <w:t>16</w:t>
            </w:r>
          </w:p>
        </w:tc>
        <w:tc>
          <w:tcPr>
            <w:tcW w:w="7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E92804B" w14:textId="77777777" w:rsidR="00496A87" w:rsidRDefault="008A6DA8">
            <w:pPr>
              <w:pStyle w:val="Standard"/>
              <w:jc w:val="center"/>
            </w:pPr>
            <w:r>
              <w:t>17</w:t>
            </w:r>
          </w:p>
        </w:tc>
        <w:tc>
          <w:tcPr>
            <w:tcW w:w="4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550B907" w14:textId="77777777" w:rsidR="00496A87" w:rsidRDefault="008A6DA8">
            <w:pPr>
              <w:pStyle w:val="Standard"/>
              <w:jc w:val="center"/>
            </w:pPr>
            <w:r>
              <w:t>18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4D71E14" w14:textId="77777777" w:rsidR="00496A87" w:rsidRDefault="008A6DA8">
            <w:pPr>
              <w:pStyle w:val="Standard"/>
              <w:jc w:val="center"/>
            </w:pPr>
            <w:r>
              <w:t>19</w:t>
            </w:r>
          </w:p>
        </w:tc>
      </w:tr>
      <w:tr w:rsidR="00496A87" w14:paraId="78C285CA" w14:textId="77777777"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BF54B09" w14:textId="77777777" w:rsidR="00496A87" w:rsidRDefault="00496A87">
            <w:pPr>
              <w:pStyle w:val="Standard"/>
              <w:numPr>
                <w:ilvl w:val="0"/>
                <w:numId w:val="1"/>
              </w:numPr>
              <w:jc w:val="center"/>
            </w:pPr>
          </w:p>
        </w:tc>
        <w:tc>
          <w:tcPr>
            <w:tcW w:w="48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C4C5BA1" w14:textId="77777777" w:rsidR="00496A87" w:rsidRDefault="008A6DA8">
            <w:pPr>
              <w:pStyle w:val="Standard"/>
              <w:jc w:val="both"/>
            </w:pPr>
            <w:r>
              <w:t>ТОВАРИСТВО З ОБМЕЖЕНОЮ ВІДПОВІДАЛЬНІСТЮ «ТРЕЙДТУЛ УКРАЇНА»</w:t>
            </w:r>
          </w:p>
        </w:tc>
        <w:tc>
          <w:tcPr>
            <w:tcW w:w="12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86414A5" w14:textId="77777777" w:rsidR="00496A87" w:rsidRDefault="008A6DA8">
            <w:pPr>
              <w:pStyle w:val="Standard"/>
              <w:jc w:val="center"/>
            </w:pPr>
            <w:r>
              <w:t>43473818</w:t>
            </w:r>
          </w:p>
        </w:tc>
        <w:tc>
          <w:tcPr>
            <w:tcW w:w="4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278B9A9" w14:textId="77777777" w:rsidR="00496A87" w:rsidRDefault="00496A87">
            <w:pPr>
              <w:pStyle w:val="Standard"/>
              <w:jc w:val="center"/>
            </w:pPr>
          </w:p>
        </w:tc>
        <w:tc>
          <w:tcPr>
            <w:tcW w:w="5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C775952" w14:textId="77777777" w:rsidR="00496A87" w:rsidRDefault="00496A87">
            <w:pPr>
              <w:pStyle w:val="Standard"/>
              <w:jc w:val="center"/>
            </w:pPr>
          </w:p>
        </w:tc>
        <w:tc>
          <w:tcPr>
            <w:tcW w:w="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9AA58DB" w14:textId="77777777" w:rsidR="00496A87" w:rsidRDefault="00496A87">
            <w:pPr>
              <w:pStyle w:val="Standard"/>
              <w:jc w:val="center"/>
            </w:pPr>
          </w:p>
        </w:tc>
        <w:tc>
          <w:tcPr>
            <w:tcW w:w="4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71FC0FE" w14:textId="77777777" w:rsidR="00496A87" w:rsidRDefault="00496A87">
            <w:pPr>
              <w:pStyle w:val="Standard"/>
              <w:jc w:val="center"/>
            </w:pPr>
          </w:p>
        </w:tc>
        <w:tc>
          <w:tcPr>
            <w:tcW w:w="4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83BBEA5" w14:textId="77777777" w:rsidR="00496A87" w:rsidRDefault="00496A87">
            <w:pPr>
              <w:pStyle w:val="Standard"/>
              <w:jc w:val="center"/>
            </w:pPr>
          </w:p>
        </w:tc>
        <w:tc>
          <w:tcPr>
            <w:tcW w:w="4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70D88D9" w14:textId="77777777" w:rsidR="00496A87" w:rsidRDefault="00496A87">
            <w:pPr>
              <w:pStyle w:val="Standard"/>
              <w:jc w:val="center"/>
            </w:pPr>
          </w:p>
        </w:tc>
        <w:tc>
          <w:tcPr>
            <w:tcW w:w="4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D47BC8E" w14:textId="77777777" w:rsidR="00496A87" w:rsidRDefault="00496A87">
            <w:pPr>
              <w:pStyle w:val="Standard"/>
              <w:jc w:val="center"/>
            </w:pPr>
          </w:p>
        </w:tc>
        <w:tc>
          <w:tcPr>
            <w:tcW w:w="4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419779D" w14:textId="77777777" w:rsidR="00496A87" w:rsidRDefault="00496A87">
            <w:pPr>
              <w:pStyle w:val="Standard"/>
              <w:jc w:val="center"/>
            </w:pPr>
          </w:p>
        </w:tc>
        <w:tc>
          <w:tcPr>
            <w:tcW w:w="4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00EAEC2" w14:textId="77777777" w:rsidR="00496A87" w:rsidRDefault="00496A87">
            <w:pPr>
              <w:pStyle w:val="Standard"/>
              <w:jc w:val="center"/>
              <w:rPr>
                <w:color w:val="000000"/>
              </w:rPr>
            </w:pP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E531189" w14:textId="77777777" w:rsidR="00496A87" w:rsidRDefault="008A6DA8">
            <w:pPr>
              <w:pStyle w:val="Standard"/>
              <w:jc w:val="center"/>
              <w:rPr>
                <w:color w:val="000000"/>
              </w:rPr>
            </w:pPr>
            <w:r>
              <w:rPr>
                <w:color w:val="000000"/>
              </w:rPr>
              <w:t>8</w:t>
            </w:r>
          </w:p>
        </w:tc>
        <w:tc>
          <w:tcPr>
            <w:tcW w:w="5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3D46C10" w14:textId="77777777" w:rsidR="00496A87" w:rsidRDefault="00496A87">
            <w:pPr>
              <w:pStyle w:val="Standard"/>
              <w:jc w:val="center"/>
            </w:pPr>
          </w:p>
        </w:tc>
        <w:tc>
          <w:tcPr>
            <w:tcW w:w="70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742A3F7" w14:textId="77777777" w:rsidR="00496A87" w:rsidRDefault="00496A87">
            <w:pPr>
              <w:pStyle w:val="Standard"/>
              <w:jc w:val="center"/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29901D7" w14:textId="77777777" w:rsidR="00496A87" w:rsidRDefault="00496A87">
            <w:pPr>
              <w:pStyle w:val="Standard"/>
              <w:jc w:val="center"/>
            </w:pPr>
          </w:p>
        </w:tc>
        <w:tc>
          <w:tcPr>
            <w:tcW w:w="7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2E8570C" w14:textId="77777777" w:rsidR="00496A87" w:rsidRDefault="00496A87">
            <w:pPr>
              <w:pStyle w:val="Standard"/>
              <w:jc w:val="center"/>
            </w:pPr>
          </w:p>
        </w:tc>
        <w:tc>
          <w:tcPr>
            <w:tcW w:w="4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66014D6" w14:textId="77777777" w:rsidR="00496A87" w:rsidRDefault="00496A87">
            <w:pPr>
              <w:pStyle w:val="Standard"/>
              <w:jc w:val="center"/>
            </w:pP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F0C5FC2" w14:textId="77777777" w:rsidR="00496A87" w:rsidRDefault="00496A87">
            <w:pPr>
              <w:pStyle w:val="Standard"/>
              <w:jc w:val="center"/>
            </w:pPr>
          </w:p>
        </w:tc>
      </w:tr>
      <w:tr w:rsidR="00496A87" w14:paraId="1DB0C706" w14:textId="77777777"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993A14C" w14:textId="77777777" w:rsidR="00496A87" w:rsidRDefault="00496A87">
            <w:pPr>
              <w:pStyle w:val="Standard"/>
              <w:numPr>
                <w:ilvl w:val="0"/>
                <w:numId w:val="1"/>
              </w:numPr>
              <w:jc w:val="center"/>
            </w:pPr>
          </w:p>
        </w:tc>
        <w:tc>
          <w:tcPr>
            <w:tcW w:w="48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F9FD7D3" w14:textId="77777777" w:rsidR="00496A87" w:rsidRDefault="008A6DA8">
            <w:pPr>
              <w:pStyle w:val="Standard"/>
              <w:jc w:val="both"/>
            </w:pPr>
            <w:r>
              <w:t>ПРИВАТНЕ ПІДПРИЄМСТВО «ТРАНС-АТЛАС»</w:t>
            </w:r>
          </w:p>
        </w:tc>
        <w:tc>
          <w:tcPr>
            <w:tcW w:w="12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2276CC2" w14:textId="77777777" w:rsidR="00496A87" w:rsidRDefault="008A6DA8">
            <w:pPr>
              <w:pStyle w:val="Standard"/>
              <w:jc w:val="center"/>
            </w:pPr>
            <w:r>
              <w:t>36071694</w:t>
            </w:r>
          </w:p>
        </w:tc>
        <w:tc>
          <w:tcPr>
            <w:tcW w:w="4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D83FD4F" w14:textId="77777777" w:rsidR="00496A87" w:rsidRDefault="00496A87">
            <w:pPr>
              <w:pStyle w:val="Standard"/>
              <w:jc w:val="center"/>
            </w:pPr>
          </w:p>
        </w:tc>
        <w:tc>
          <w:tcPr>
            <w:tcW w:w="5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B998756" w14:textId="77777777" w:rsidR="00496A87" w:rsidRDefault="00496A87">
            <w:pPr>
              <w:pStyle w:val="Standard"/>
              <w:jc w:val="center"/>
            </w:pPr>
          </w:p>
        </w:tc>
        <w:tc>
          <w:tcPr>
            <w:tcW w:w="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BE9AB3D" w14:textId="77777777" w:rsidR="00496A87" w:rsidRDefault="00496A87">
            <w:pPr>
              <w:pStyle w:val="Standard"/>
              <w:jc w:val="center"/>
            </w:pPr>
          </w:p>
        </w:tc>
        <w:tc>
          <w:tcPr>
            <w:tcW w:w="4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E5AF117" w14:textId="77777777" w:rsidR="00496A87" w:rsidRDefault="00496A87">
            <w:pPr>
              <w:pStyle w:val="Standard"/>
              <w:jc w:val="center"/>
            </w:pPr>
          </w:p>
        </w:tc>
        <w:tc>
          <w:tcPr>
            <w:tcW w:w="4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1DFE675" w14:textId="77777777" w:rsidR="00496A87" w:rsidRDefault="00496A87">
            <w:pPr>
              <w:pStyle w:val="Standard"/>
              <w:jc w:val="center"/>
            </w:pPr>
          </w:p>
        </w:tc>
        <w:tc>
          <w:tcPr>
            <w:tcW w:w="4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598EDF1" w14:textId="77777777" w:rsidR="00496A87" w:rsidRDefault="00496A87">
            <w:pPr>
              <w:pStyle w:val="Standard"/>
              <w:jc w:val="center"/>
            </w:pPr>
          </w:p>
        </w:tc>
        <w:tc>
          <w:tcPr>
            <w:tcW w:w="4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6ED35C8" w14:textId="77777777" w:rsidR="00496A87" w:rsidRDefault="00496A87">
            <w:pPr>
              <w:pStyle w:val="Standard"/>
              <w:jc w:val="center"/>
            </w:pPr>
          </w:p>
        </w:tc>
        <w:tc>
          <w:tcPr>
            <w:tcW w:w="4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534FD9E" w14:textId="77777777" w:rsidR="00496A87" w:rsidRDefault="00496A87">
            <w:pPr>
              <w:pStyle w:val="Standard"/>
              <w:jc w:val="center"/>
            </w:pPr>
          </w:p>
        </w:tc>
        <w:tc>
          <w:tcPr>
            <w:tcW w:w="4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CF26692" w14:textId="77777777" w:rsidR="00496A87" w:rsidRDefault="00496A87">
            <w:pPr>
              <w:pStyle w:val="Standard"/>
              <w:jc w:val="center"/>
              <w:rPr>
                <w:color w:val="000000"/>
              </w:rPr>
            </w:pP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A55D684" w14:textId="77777777" w:rsidR="00496A87" w:rsidRDefault="008A6DA8">
            <w:pPr>
              <w:pStyle w:val="Standard"/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5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A1359F3" w14:textId="77777777" w:rsidR="00496A87" w:rsidRDefault="00496A87">
            <w:pPr>
              <w:pStyle w:val="Standard"/>
              <w:jc w:val="center"/>
            </w:pPr>
          </w:p>
        </w:tc>
        <w:tc>
          <w:tcPr>
            <w:tcW w:w="70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36E8A82" w14:textId="77777777" w:rsidR="00496A87" w:rsidRDefault="00496A87">
            <w:pPr>
              <w:pStyle w:val="Standard"/>
              <w:jc w:val="center"/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2C45ECB" w14:textId="77777777" w:rsidR="00496A87" w:rsidRDefault="00496A87">
            <w:pPr>
              <w:pStyle w:val="Standard"/>
              <w:jc w:val="center"/>
            </w:pPr>
          </w:p>
        </w:tc>
        <w:tc>
          <w:tcPr>
            <w:tcW w:w="7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27542C1" w14:textId="77777777" w:rsidR="00496A87" w:rsidRDefault="00496A87">
            <w:pPr>
              <w:pStyle w:val="Standard"/>
              <w:jc w:val="center"/>
            </w:pPr>
          </w:p>
        </w:tc>
        <w:tc>
          <w:tcPr>
            <w:tcW w:w="4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78E91A6" w14:textId="77777777" w:rsidR="00496A87" w:rsidRDefault="00496A87">
            <w:pPr>
              <w:pStyle w:val="Standard"/>
              <w:jc w:val="center"/>
            </w:pP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376553C" w14:textId="77777777" w:rsidR="00496A87" w:rsidRDefault="00496A87">
            <w:pPr>
              <w:pStyle w:val="Standard"/>
              <w:jc w:val="center"/>
            </w:pPr>
          </w:p>
        </w:tc>
      </w:tr>
      <w:tr w:rsidR="00496A87" w14:paraId="5D617F59" w14:textId="77777777"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1CFFE22" w14:textId="77777777" w:rsidR="00496A87" w:rsidRDefault="00496A87">
            <w:pPr>
              <w:pStyle w:val="Standard"/>
              <w:numPr>
                <w:ilvl w:val="0"/>
                <w:numId w:val="1"/>
              </w:numPr>
              <w:jc w:val="center"/>
            </w:pPr>
          </w:p>
        </w:tc>
        <w:tc>
          <w:tcPr>
            <w:tcW w:w="48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35526BB" w14:textId="77777777" w:rsidR="00496A87" w:rsidRDefault="008A6DA8">
            <w:pPr>
              <w:pStyle w:val="Standard"/>
              <w:jc w:val="both"/>
            </w:pPr>
            <w:r>
              <w:t>ТОВАРИСТВО З ОБМЕЖЕНОЮ ВІДПОВІДАЛЬНІСТЮ «ТРАНС-АТЛАС СЕРВІС»</w:t>
            </w:r>
          </w:p>
        </w:tc>
        <w:tc>
          <w:tcPr>
            <w:tcW w:w="12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4BBBF9B" w14:textId="77777777" w:rsidR="00496A87" w:rsidRDefault="008A6DA8">
            <w:pPr>
              <w:pStyle w:val="Standard"/>
              <w:jc w:val="center"/>
            </w:pPr>
            <w:r>
              <w:rPr>
                <w:color w:val="000000"/>
              </w:rPr>
              <w:t>43188389</w:t>
            </w:r>
          </w:p>
        </w:tc>
        <w:tc>
          <w:tcPr>
            <w:tcW w:w="4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1B277D3" w14:textId="77777777" w:rsidR="00496A87" w:rsidRDefault="00496A87">
            <w:pPr>
              <w:pStyle w:val="Standard"/>
              <w:jc w:val="center"/>
            </w:pPr>
          </w:p>
        </w:tc>
        <w:tc>
          <w:tcPr>
            <w:tcW w:w="5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6AB9D50" w14:textId="77777777" w:rsidR="00496A87" w:rsidRDefault="00496A87">
            <w:pPr>
              <w:pStyle w:val="Standard"/>
              <w:jc w:val="center"/>
            </w:pPr>
          </w:p>
        </w:tc>
        <w:tc>
          <w:tcPr>
            <w:tcW w:w="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0BEE0BB" w14:textId="77777777" w:rsidR="00496A87" w:rsidRDefault="00496A87">
            <w:pPr>
              <w:pStyle w:val="Standard"/>
              <w:jc w:val="center"/>
            </w:pPr>
          </w:p>
        </w:tc>
        <w:tc>
          <w:tcPr>
            <w:tcW w:w="4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5C0112C" w14:textId="77777777" w:rsidR="00496A87" w:rsidRDefault="00496A87">
            <w:pPr>
              <w:pStyle w:val="Standard"/>
              <w:jc w:val="center"/>
            </w:pPr>
          </w:p>
        </w:tc>
        <w:tc>
          <w:tcPr>
            <w:tcW w:w="4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45F710B" w14:textId="77777777" w:rsidR="00496A87" w:rsidRDefault="00496A87">
            <w:pPr>
              <w:pStyle w:val="Standard"/>
              <w:jc w:val="center"/>
            </w:pPr>
          </w:p>
        </w:tc>
        <w:tc>
          <w:tcPr>
            <w:tcW w:w="4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C808558" w14:textId="77777777" w:rsidR="00496A87" w:rsidRDefault="00496A87">
            <w:pPr>
              <w:pStyle w:val="Standard"/>
              <w:jc w:val="center"/>
            </w:pPr>
          </w:p>
        </w:tc>
        <w:tc>
          <w:tcPr>
            <w:tcW w:w="4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9884C58" w14:textId="77777777" w:rsidR="00496A87" w:rsidRDefault="00496A87">
            <w:pPr>
              <w:pStyle w:val="Standard"/>
              <w:jc w:val="center"/>
            </w:pPr>
          </w:p>
        </w:tc>
        <w:tc>
          <w:tcPr>
            <w:tcW w:w="4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CE5C1D4" w14:textId="77777777" w:rsidR="00496A87" w:rsidRDefault="00496A87">
            <w:pPr>
              <w:pStyle w:val="Standard"/>
              <w:jc w:val="center"/>
            </w:pPr>
          </w:p>
        </w:tc>
        <w:tc>
          <w:tcPr>
            <w:tcW w:w="4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549D795" w14:textId="77777777" w:rsidR="00496A87" w:rsidRDefault="00496A87">
            <w:pPr>
              <w:pStyle w:val="Standard"/>
              <w:jc w:val="center"/>
              <w:rPr>
                <w:color w:val="000000"/>
              </w:rPr>
            </w:pP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CE02274" w14:textId="77777777" w:rsidR="00496A87" w:rsidRDefault="008A6DA8">
            <w:pPr>
              <w:pStyle w:val="Standard"/>
              <w:jc w:val="center"/>
              <w:rPr>
                <w:color w:val="000000"/>
              </w:rPr>
            </w:pPr>
            <w:r>
              <w:rPr>
                <w:color w:val="000000"/>
              </w:rPr>
              <w:t>15</w:t>
            </w:r>
          </w:p>
        </w:tc>
        <w:tc>
          <w:tcPr>
            <w:tcW w:w="5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D96A63D" w14:textId="77777777" w:rsidR="00496A87" w:rsidRDefault="00496A87">
            <w:pPr>
              <w:pStyle w:val="Standard"/>
              <w:jc w:val="center"/>
            </w:pPr>
          </w:p>
        </w:tc>
        <w:tc>
          <w:tcPr>
            <w:tcW w:w="70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77453CB" w14:textId="77777777" w:rsidR="00496A87" w:rsidRDefault="00496A87">
            <w:pPr>
              <w:pStyle w:val="Standard"/>
              <w:jc w:val="center"/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4BF6039" w14:textId="77777777" w:rsidR="00496A87" w:rsidRDefault="00496A87">
            <w:pPr>
              <w:pStyle w:val="Standard"/>
              <w:jc w:val="center"/>
            </w:pPr>
          </w:p>
        </w:tc>
        <w:tc>
          <w:tcPr>
            <w:tcW w:w="7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CDB3D81" w14:textId="77777777" w:rsidR="00496A87" w:rsidRDefault="00496A87">
            <w:pPr>
              <w:pStyle w:val="Standard"/>
              <w:jc w:val="center"/>
            </w:pPr>
          </w:p>
        </w:tc>
        <w:tc>
          <w:tcPr>
            <w:tcW w:w="4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1D34CAF" w14:textId="77777777" w:rsidR="00496A87" w:rsidRDefault="00496A87">
            <w:pPr>
              <w:pStyle w:val="Standard"/>
              <w:jc w:val="center"/>
            </w:pP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231D913" w14:textId="77777777" w:rsidR="00496A87" w:rsidRDefault="00496A87">
            <w:pPr>
              <w:pStyle w:val="Standard"/>
              <w:jc w:val="center"/>
            </w:pPr>
          </w:p>
        </w:tc>
      </w:tr>
      <w:tr w:rsidR="00496A87" w14:paraId="1A722D4F" w14:textId="77777777"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05F642F" w14:textId="77777777" w:rsidR="00496A87" w:rsidRDefault="00496A87">
            <w:pPr>
              <w:pStyle w:val="Standard"/>
              <w:numPr>
                <w:ilvl w:val="0"/>
                <w:numId w:val="1"/>
              </w:numPr>
              <w:jc w:val="center"/>
            </w:pPr>
          </w:p>
        </w:tc>
        <w:tc>
          <w:tcPr>
            <w:tcW w:w="48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693134C" w14:textId="77777777" w:rsidR="00496A87" w:rsidRDefault="008A6DA8">
            <w:pPr>
              <w:pStyle w:val="Standard"/>
              <w:jc w:val="both"/>
            </w:pPr>
            <w:r>
              <w:t>КОМУНАЛЬНИЙ ЗАКЛАД «ЛУЦЬКИЙ МІСЬКИЙ МОЛОДІЖНИЙ ЦЕНТР»</w:t>
            </w:r>
          </w:p>
        </w:tc>
        <w:tc>
          <w:tcPr>
            <w:tcW w:w="12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3583B9B" w14:textId="77777777" w:rsidR="00496A87" w:rsidRDefault="008A6DA8">
            <w:pPr>
              <w:pStyle w:val="Standard"/>
              <w:jc w:val="center"/>
            </w:pPr>
            <w:r>
              <w:t>41307301</w:t>
            </w:r>
          </w:p>
        </w:tc>
        <w:tc>
          <w:tcPr>
            <w:tcW w:w="4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AF367DF" w14:textId="77777777" w:rsidR="00496A87" w:rsidRDefault="00496A87">
            <w:pPr>
              <w:pStyle w:val="Standard"/>
              <w:jc w:val="center"/>
            </w:pPr>
          </w:p>
        </w:tc>
        <w:tc>
          <w:tcPr>
            <w:tcW w:w="5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6E4C98D" w14:textId="77777777" w:rsidR="00496A87" w:rsidRDefault="00496A87">
            <w:pPr>
              <w:pStyle w:val="Standard"/>
              <w:jc w:val="center"/>
            </w:pPr>
          </w:p>
        </w:tc>
        <w:tc>
          <w:tcPr>
            <w:tcW w:w="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2150382" w14:textId="77777777" w:rsidR="00496A87" w:rsidRDefault="00496A87">
            <w:pPr>
              <w:pStyle w:val="Standard"/>
              <w:jc w:val="center"/>
            </w:pPr>
          </w:p>
        </w:tc>
        <w:tc>
          <w:tcPr>
            <w:tcW w:w="4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B34718A" w14:textId="77777777" w:rsidR="00496A87" w:rsidRDefault="00496A87">
            <w:pPr>
              <w:pStyle w:val="Standard"/>
              <w:jc w:val="center"/>
            </w:pPr>
          </w:p>
        </w:tc>
        <w:tc>
          <w:tcPr>
            <w:tcW w:w="4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5F47067" w14:textId="77777777" w:rsidR="00496A87" w:rsidRDefault="00496A87">
            <w:pPr>
              <w:pStyle w:val="Standard"/>
              <w:jc w:val="center"/>
            </w:pPr>
          </w:p>
        </w:tc>
        <w:tc>
          <w:tcPr>
            <w:tcW w:w="4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D89253E" w14:textId="77777777" w:rsidR="00496A87" w:rsidRDefault="00496A87">
            <w:pPr>
              <w:pStyle w:val="Standard"/>
              <w:jc w:val="center"/>
            </w:pPr>
          </w:p>
        </w:tc>
        <w:tc>
          <w:tcPr>
            <w:tcW w:w="4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1667EE2" w14:textId="77777777" w:rsidR="00496A87" w:rsidRDefault="00496A87">
            <w:pPr>
              <w:pStyle w:val="Standard"/>
              <w:jc w:val="center"/>
            </w:pPr>
          </w:p>
        </w:tc>
        <w:tc>
          <w:tcPr>
            <w:tcW w:w="4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41E8941" w14:textId="77777777" w:rsidR="00496A87" w:rsidRDefault="00496A87">
            <w:pPr>
              <w:pStyle w:val="Standard"/>
              <w:jc w:val="center"/>
            </w:pPr>
          </w:p>
        </w:tc>
        <w:tc>
          <w:tcPr>
            <w:tcW w:w="4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28464B3" w14:textId="77777777" w:rsidR="00496A87" w:rsidRDefault="00496A87">
            <w:pPr>
              <w:pStyle w:val="Standard"/>
              <w:jc w:val="center"/>
              <w:rPr>
                <w:color w:val="000000"/>
              </w:rPr>
            </w:pP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C17D197" w14:textId="77777777" w:rsidR="00496A87" w:rsidRDefault="008A6DA8">
            <w:pPr>
              <w:pStyle w:val="Standard"/>
              <w:jc w:val="center"/>
              <w:rPr>
                <w:color w:val="000000"/>
              </w:rPr>
            </w:pPr>
            <w:r>
              <w:rPr>
                <w:color w:val="000000"/>
              </w:rPr>
              <w:t>20</w:t>
            </w:r>
          </w:p>
        </w:tc>
        <w:tc>
          <w:tcPr>
            <w:tcW w:w="5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8D047EE" w14:textId="77777777" w:rsidR="00496A87" w:rsidRDefault="00496A87">
            <w:pPr>
              <w:pStyle w:val="Standard"/>
              <w:jc w:val="center"/>
            </w:pPr>
          </w:p>
        </w:tc>
        <w:tc>
          <w:tcPr>
            <w:tcW w:w="70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964372C" w14:textId="77777777" w:rsidR="00496A87" w:rsidRDefault="00496A87">
            <w:pPr>
              <w:pStyle w:val="Standard"/>
              <w:jc w:val="center"/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4A57849" w14:textId="77777777" w:rsidR="00496A87" w:rsidRDefault="00496A87">
            <w:pPr>
              <w:pStyle w:val="Standard"/>
              <w:jc w:val="center"/>
            </w:pPr>
          </w:p>
        </w:tc>
        <w:tc>
          <w:tcPr>
            <w:tcW w:w="7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B04788A" w14:textId="77777777" w:rsidR="00496A87" w:rsidRDefault="00496A87">
            <w:pPr>
              <w:pStyle w:val="Standard"/>
              <w:jc w:val="center"/>
            </w:pPr>
          </w:p>
        </w:tc>
        <w:tc>
          <w:tcPr>
            <w:tcW w:w="4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5910EE3" w14:textId="77777777" w:rsidR="00496A87" w:rsidRDefault="00496A87">
            <w:pPr>
              <w:pStyle w:val="Standard"/>
              <w:jc w:val="center"/>
            </w:pP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8F5029D" w14:textId="77777777" w:rsidR="00496A87" w:rsidRDefault="00496A87">
            <w:pPr>
              <w:pStyle w:val="Standard"/>
              <w:jc w:val="center"/>
            </w:pPr>
          </w:p>
        </w:tc>
      </w:tr>
      <w:tr w:rsidR="00496A87" w14:paraId="41186DD0" w14:textId="77777777"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940F53C" w14:textId="77777777" w:rsidR="00496A87" w:rsidRDefault="00496A87">
            <w:pPr>
              <w:pStyle w:val="Standard"/>
              <w:numPr>
                <w:ilvl w:val="0"/>
                <w:numId w:val="1"/>
              </w:numPr>
              <w:jc w:val="center"/>
            </w:pPr>
          </w:p>
        </w:tc>
        <w:tc>
          <w:tcPr>
            <w:tcW w:w="48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C0CC7DA" w14:textId="77777777" w:rsidR="00496A87" w:rsidRDefault="008A6DA8">
            <w:pPr>
              <w:pStyle w:val="Standard"/>
              <w:jc w:val="both"/>
            </w:pPr>
            <w:r>
              <w:t>ТОВАРИСТВО З ОБМЕЖЕНОЮ ВІДПОВІДАЛЬНІСТЮ «ЛЮКСЛІНК»</w:t>
            </w:r>
          </w:p>
        </w:tc>
        <w:tc>
          <w:tcPr>
            <w:tcW w:w="12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15BD3DB" w14:textId="77777777" w:rsidR="00496A87" w:rsidRDefault="008A6DA8">
            <w:pPr>
              <w:pStyle w:val="Standard"/>
              <w:jc w:val="center"/>
            </w:pPr>
            <w:r>
              <w:rPr>
                <w:color w:val="000000"/>
              </w:rPr>
              <w:t>38077745</w:t>
            </w:r>
          </w:p>
        </w:tc>
        <w:tc>
          <w:tcPr>
            <w:tcW w:w="4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ADB5458" w14:textId="77777777" w:rsidR="00496A87" w:rsidRDefault="00496A87">
            <w:pPr>
              <w:pStyle w:val="Standard"/>
              <w:jc w:val="center"/>
            </w:pPr>
          </w:p>
        </w:tc>
        <w:tc>
          <w:tcPr>
            <w:tcW w:w="5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B3FA15D" w14:textId="77777777" w:rsidR="00496A87" w:rsidRDefault="00496A87">
            <w:pPr>
              <w:pStyle w:val="Standard"/>
              <w:jc w:val="center"/>
            </w:pPr>
          </w:p>
        </w:tc>
        <w:tc>
          <w:tcPr>
            <w:tcW w:w="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31E4E1E" w14:textId="77777777" w:rsidR="00496A87" w:rsidRDefault="00496A87">
            <w:pPr>
              <w:pStyle w:val="Standard"/>
              <w:jc w:val="center"/>
            </w:pPr>
          </w:p>
        </w:tc>
        <w:tc>
          <w:tcPr>
            <w:tcW w:w="4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CA7ACDE" w14:textId="77777777" w:rsidR="00496A87" w:rsidRDefault="00496A87">
            <w:pPr>
              <w:pStyle w:val="Standard"/>
              <w:jc w:val="center"/>
            </w:pPr>
          </w:p>
        </w:tc>
        <w:tc>
          <w:tcPr>
            <w:tcW w:w="4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79F7D91" w14:textId="77777777" w:rsidR="00496A87" w:rsidRDefault="00496A87">
            <w:pPr>
              <w:pStyle w:val="Standard"/>
              <w:jc w:val="center"/>
            </w:pPr>
          </w:p>
        </w:tc>
        <w:tc>
          <w:tcPr>
            <w:tcW w:w="4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CA0F100" w14:textId="77777777" w:rsidR="00496A87" w:rsidRDefault="00496A87">
            <w:pPr>
              <w:pStyle w:val="Standard"/>
              <w:jc w:val="center"/>
            </w:pPr>
          </w:p>
        </w:tc>
        <w:tc>
          <w:tcPr>
            <w:tcW w:w="4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54A7839" w14:textId="77777777" w:rsidR="00496A87" w:rsidRDefault="00496A87">
            <w:pPr>
              <w:pStyle w:val="Standard"/>
              <w:jc w:val="center"/>
            </w:pPr>
          </w:p>
        </w:tc>
        <w:tc>
          <w:tcPr>
            <w:tcW w:w="4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4F2F9D9" w14:textId="77777777" w:rsidR="00496A87" w:rsidRDefault="00496A87">
            <w:pPr>
              <w:pStyle w:val="Standard"/>
              <w:jc w:val="center"/>
            </w:pPr>
          </w:p>
        </w:tc>
        <w:tc>
          <w:tcPr>
            <w:tcW w:w="4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867DD31" w14:textId="77777777" w:rsidR="00496A87" w:rsidRDefault="00496A87">
            <w:pPr>
              <w:pStyle w:val="Standard"/>
              <w:jc w:val="center"/>
              <w:rPr>
                <w:color w:val="000000"/>
              </w:rPr>
            </w:pP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39D4EBC" w14:textId="77777777" w:rsidR="00496A87" w:rsidRDefault="008A6DA8">
            <w:pPr>
              <w:pStyle w:val="Standard"/>
              <w:jc w:val="center"/>
              <w:rPr>
                <w:color w:val="000000"/>
              </w:rPr>
            </w:pPr>
            <w:r>
              <w:rPr>
                <w:color w:val="000000"/>
              </w:rPr>
              <w:t>23</w:t>
            </w:r>
          </w:p>
        </w:tc>
        <w:tc>
          <w:tcPr>
            <w:tcW w:w="5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4E2430A" w14:textId="77777777" w:rsidR="00496A87" w:rsidRDefault="00496A87">
            <w:pPr>
              <w:pStyle w:val="Standard"/>
              <w:jc w:val="center"/>
            </w:pPr>
          </w:p>
        </w:tc>
        <w:tc>
          <w:tcPr>
            <w:tcW w:w="70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73287B6" w14:textId="77777777" w:rsidR="00496A87" w:rsidRDefault="00496A87">
            <w:pPr>
              <w:pStyle w:val="Standard"/>
              <w:jc w:val="center"/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88D29FB" w14:textId="77777777" w:rsidR="00496A87" w:rsidRDefault="00496A87">
            <w:pPr>
              <w:pStyle w:val="Standard"/>
              <w:jc w:val="center"/>
            </w:pPr>
          </w:p>
        </w:tc>
        <w:tc>
          <w:tcPr>
            <w:tcW w:w="7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A906C5B" w14:textId="77777777" w:rsidR="00496A87" w:rsidRDefault="00496A87">
            <w:pPr>
              <w:pStyle w:val="Standard"/>
              <w:jc w:val="center"/>
            </w:pPr>
          </w:p>
        </w:tc>
        <w:tc>
          <w:tcPr>
            <w:tcW w:w="4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199C7BB" w14:textId="77777777" w:rsidR="00496A87" w:rsidRDefault="00496A87">
            <w:pPr>
              <w:pStyle w:val="Standard"/>
              <w:jc w:val="center"/>
            </w:pP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390479F" w14:textId="77777777" w:rsidR="00496A87" w:rsidRDefault="00496A87">
            <w:pPr>
              <w:pStyle w:val="Standard"/>
              <w:jc w:val="center"/>
            </w:pPr>
          </w:p>
        </w:tc>
      </w:tr>
      <w:tr w:rsidR="00496A87" w14:paraId="27BE7BEF" w14:textId="77777777"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139903D" w14:textId="77777777" w:rsidR="00496A87" w:rsidRDefault="00496A87">
            <w:pPr>
              <w:pStyle w:val="Standard"/>
              <w:numPr>
                <w:ilvl w:val="0"/>
                <w:numId w:val="1"/>
              </w:numPr>
              <w:jc w:val="center"/>
            </w:pPr>
          </w:p>
        </w:tc>
        <w:tc>
          <w:tcPr>
            <w:tcW w:w="48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85F5F87" w14:textId="77777777" w:rsidR="00496A87" w:rsidRDefault="008A6DA8">
            <w:pPr>
              <w:pStyle w:val="Standard"/>
              <w:jc w:val="both"/>
            </w:pPr>
            <w:r>
              <w:t>ТОВАРИСТВО З ОБМЕЖЕНОЮ ВІДПОВІДАЛЬНІСТЮ «ЮМАРКЕТ 6»</w:t>
            </w:r>
          </w:p>
        </w:tc>
        <w:tc>
          <w:tcPr>
            <w:tcW w:w="12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DE0C968" w14:textId="77777777" w:rsidR="00496A87" w:rsidRDefault="008A6DA8">
            <w:pPr>
              <w:pStyle w:val="Standard"/>
              <w:jc w:val="center"/>
              <w:rPr>
                <w:color w:val="000000"/>
              </w:rPr>
            </w:pPr>
            <w:r>
              <w:rPr>
                <w:color w:val="000000"/>
              </w:rPr>
              <w:t>44755376</w:t>
            </w:r>
          </w:p>
        </w:tc>
        <w:tc>
          <w:tcPr>
            <w:tcW w:w="4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39B954A" w14:textId="77777777" w:rsidR="00496A87" w:rsidRDefault="00496A87">
            <w:pPr>
              <w:pStyle w:val="Standard"/>
              <w:jc w:val="center"/>
            </w:pPr>
          </w:p>
        </w:tc>
        <w:tc>
          <w:tcPr>
            <w:tcW w:w="5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2BB111F" w14:textId="77777777" w:rsidR="00496A87" w:rsidRDefault="00496A87">
            <w:pPr>
              <w:pStyle w:val="Standard"/>
              <w:jc w:val="center"/>
            </w:pPr>
          </w:p>
        </w:tc>
        <w:tc>
          <w:tcPr>
            <w:tcW w:w="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D8CB8EB" w14:textId="77777777" w:rsidR="00496A87" w:rsidRDefault="00496A87">
            <w:pPr>
              <w:pStyle w:val="Standard"/>
              <w:jc w:val="center"/>
            </w:pPr>
          </w:p>
        </w:tc>
        <w:tc>
          <w:tcPr>
            <w:tcW w:w="4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A9EBD26" w14:textId="77777777" w:rsidR="00496A87" w:rsidRDefault="00496A87">
            <w:pPr>
              <w:pStyle w:val="Standard"/>
              <w:jc w:val="center"/>
            </w:pPr>
          </w:p>
        </w:tc>
        <w:tc>
          <w:tcPr>
            <w:tcW w:w="4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6CB5A55" w14:textId="77777777" w:rsidR="00496A87" w:rsidRDefault="00496A87">
            <w:pPr>
              <w:pStyle w:val="Standard"/>
              <w:jc w:val="center"/>
            </w:pPr>
          </w:p>
        </w:tc>
        <w:tc>
          <w:tcPr>
            <w:tcW w:w="4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2554E91" w14:textId="77777777" w:rsidR="00496A87" w:rsidRDefault="00496A87">
            <w:pPr>
              <w:pStyle w:val="Standard"/>
              <w:jc w:val="center"/>
            </w:pPr>
          </w:p>
        </w:tc>
        <w:tc>
          <w:tcPr>
            <w:tcW w:w="4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DB3C26E" w14:textId="77777777" w:rsidR="00496A87" w:rsidRDefault="00496A87">
            <w:pPr>
              <w:pStyle w:val="Standard"/>
              <w:jc w:val="center"/>
            </w:pPr>
          </w:p>
        </w:tc>
        <w:tc>
          <w:tcPr>
            <w:tcW w:w="4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436C0D1" w14:textId="77777777" w:rsidR="00496A87" w:rsidRDefault="00496A87">
            <w:pPr>
              <w:pStyle w:val="Standard"/>
              <w:jc w:val="center"/>
            </w:pPr>
          </w:p>
        </w:tc>
        <w:tc>
          <w:tcPr>
            <w:tcW w:w="4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38FD703" w14:textId="77777777" w:rsidR="00496A87" w:rsidRDefault="00496A87">
            <w:pPr>
              <w:pStyle w:val="Standard"/>
              <w:jc w:val="center"/>
              <w:rPr>
                <w:color w:val="000000"/>
              </w:rPr>
            </w:pP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03853B3" w14:textId="77777777" w:rsidR="00496A87" w:rsidRDefault="008A6DA8">
            <w:pPr>
              <w:pStyle w:val="Standard"/>
              <w:jc w:val="center"/>
              <w:rPr>
                <w:color w:val="000000"/>
              </w:rPr>
            </w:pPr>
            <w:r>
              <w:rPr>
                <w:color w:val="000000"/>
              </w:rPr>
              <w:t>27</w:t>
            </w:r>
          </w:p>
        </w:tc>
        <w:tc>
          <w:tcPr>
            <w:tcW w:w="5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BEFCA0C" w14:textId="77777777" w:rsidR="00496A87" w:rsidRDefault="00496A87">
            <w:pPr>
              <w:pStyle w:val="Standard"/>
              <w:jc w:val="center"/>
            </w:pPr>
          </w:p>
        </w:tc>
        <w:tc>
          <w:tcPr>
            <w:tcW w:w="70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9272E43" w14:textId="77777777" w:rsidR="00496A87" w:rsidRDefault="00496A87">
            <w:pPr>
              <w:pStyle w:val="Standard"/>
              <w:jc w:val="center"/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F269C94" w14:textId="77777777" w:rsidR="00496A87" w:rsidRDefault="00496A87">
            <w:pPr>
              <w:pStyle w:val="Standard"/>
              <w:jc w:val="center"/>
            </w:pPr>
          </w:p>
        </w:tc>
        <w:tc>
          <w:tcPr>
            <w:tcW w:w="7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751A43E" w14:textId="77777777" w:rsidR="00496A87" w:rsidRDefault="00496A87">
            <w:pPr>
              <w:pStyle w:val="Standard"/>
              <w:jc w:val="center"/>
            </w:pPr>
          </w:p>
        </w:tc>
        <w:tc>
          <w:tcPr>
            <w:tcW w:w="4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216CD7F" w14:textId="77777777" w:rsidR="00496A87" w:rsidRDefault="00496A87">
            <w:pPr>
              <w:pStyle w:val="Standard"/>
              <w:jc w:val="center"/>
            </w:pP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FD63511" w14:textId="77777777" w:rsidR="00496A87" w:rsidRDefault="00496A87">
            <w:pPr>
              <w:pStyle w:val="Standard"/>
              <w:jc w:val="center"/>
            </w:pPr>
          </w:p>
        </w:tc>
      </w:tr>
    </w:tbl>
    <w:p w14:paraId="51A5407D" w14:textId="77777777" w:rsidR="00496A87" w:rsidRDefault="00496A87">
      <w:pPr>
        <w:pStyle w:val="Standard"/>
        <w:ind w:left="-851"/>
        <w:rPr>
          <w:sz w:val="28"/>
          <w:szCs w:val="28"/>
        </w:rPr>
      </w:pPr>
    </w:p>
    <w:p w14:paraId="4BA7CBE2" w14:textId="77777777" w:rsidR="00496A87" w:rsidRDefault="00496A87">
      <w:pPr>
        <w:pStyle w:val="Standard"/>
        <w:ind w:left="-851"/>
        <w:rPr>
          <w:sz w:val="28"/>
          <w:szCs w:val="28"/>
        </w:rPr>
      </w:pPr>
    </w:p>
    <w:p w14:paraId="7F457A16" w14:textId="77777777" w:rsidR="00496A87" w:rsidRDefault="00496A87">
      <w:pPr>
        <w:pStyle w:val="Standard"/>
        <w:ind w:left="-851"/>
        <w:rPr>
          <w:sz w:val="28"/>
          <w:szCs w:val="28"/>
        </w:rPr>
      </w:pPr>
    </w:p>
    <w:p w14:paraId="276987CB" w14:textId="77777777" w:rsidR="00496A87" w:rsidRDefault="008A6DA8">
      <w:pPr>
        <w:pStyle w:val="Standard"/>
        <w:ind w:left="-851"/>
        <w:rPr>
          <w:sz w:val="28"/>
          <w:szCs w:val="28"/>
        </w:rPr>
      </w:pPr>
      <w:r>
        <w:rPr>
          <w:sz w:val="28"/>
          <w:szCs w:val="28"/>
        </w:rPr>
        <w:t>Заступник міського голови,</w:t>
      </w:r>
    </w:p>
    <w:p w14:paraId="168B3C82" w14:textId="77777777" w:rsidR="00496A87" w:rsidRDefault="008A6DA8">
      <w:pPr>
        <w:pStyle w:val="Standard"/>
        <w:ind w:left="-851"/>
        <w:rPr>
          <w:sz w:val="28"/>
          <w:szCs w:val="28"/>
        </w:rPr>
      </w:pPr>
      <w:r>
        <w:rPr>
          <w:sz w:val="28"/>
          <w:szCs w:val="28"/>
        </w:rPr>
        <w:t xml:space="preserve">керуючий справами виконкому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Юрій ВЕРБИЧ</w:t>
      </w:r>
    </w:p>
    <w:p w14:paraId="769CFED2" w14:textId="77777777" w:rsidR="00496A87" w:rsidRDefault="00496A87">
      <w:pPr>
        <w:pStyle w:val="Standard"/>
        <w:ind w:left="-851"/>
        <w:rPr>
          <w:sz w:val="28"/>
          <w:szCs w:val="28"/>
        </w:rPr>
      </w:pPr>
    </w:p>
    <w:p w14:paraId="7FE8B5F2" w14:textId="77777777" w:rsidR="00496A87" w:rsidRDefault="00496A87">
      <w:pPr>
        <w:pStyle w:val="Standard"/>
        <w:ind w:left="-851"/>
        <w:rPr>
          <w:sz w:val="28"/>
          <w:szCs w:val="28"/>
        </w:rPr>
      </w:pPr>
    </w:p>
    <w:p w14:paraId="1D990844" w14:textId="77777777" w:rsidR="00496A87" w:rsidRDefault="008A6DA8">
      <w:pPr>
        <w:pStyle w:val="Standard"/>
        <w:ind w:left="-851"/>
        <w:rPr>
          <w:sz w:val="24"/>
          <w:szCs w:val="24"/>
        </w:rPr>
      </w:pPr>
      <w:proofErr w:type="spellStart"/>
      <w:r>
        <w:rPr>
          <w:sz w:val="24"/>
          <w:szCs w:val="24"/>
        </w:rPr>
        <w:t>Бенесько</w:t>
      </w:r>
      <w:proofErr w:type="spellEnd"/>
      <w:r>
        <w:rPr>
          <w:sz w:val="24"/>
          <w:szCs w:val="24"/>
        </w:rPr>
        <w:t xml:space="preserve"> 777 913</w:t>
      </w:r>
    </w:p>
    <w:p w14:paraId="12DEDC37" w14:textId="77777777" w:rsidR="00496A87" w:rsidRDefault="00496A87">
      <w:pPr>
        <w:pStyle w:val="Standard"/>
        <w:ind w:left="-851"/>
      </w:pPr>
    </w:p>
    <w:sectPr w:rsidR="00496A87">
      <w:headerReference w:type="default" r:id="rId7"/>
      <w:pgSz w:w="16838" w:h="11906" w:orient="landscape"/>
      <w:pgMar w:top="1701" w:right="567" w:bottom="1134" w:left="1701" w:header="709" w:footer="709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4257693" w14:textId="77777777" w:rsidR="00E61DDB" w:rsidRDefault="00E61DDB">
      <w:r>
        <w:separator/>
      </w:r>
    </w:p>
  </w:endnote>
  <w:endnote w:type="continuationSeparator" w:id="0">
    <w:p w14:paraId="69338DBC" w14:textId="77777777" w:rsidR="00E61DDB" w:rsidRDefault="00E61D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iberation Sans">
    <w:altName w:val="Arial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OpenSymbol">
    <w:charset w:val="00"/>
    <w:family w:val="auto"/>
    <w:pitch w:val="variable"/>
    <w:sig w:usb0="800000AF" w:usb1="1001ECEA" w:usb2="00000000" w:usb3="00000000" w:csb0="8000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0E8949F" w14:textId="77777777" w:rsidR="00E61DDB" w:rsidRDefault="00E61DDB">
      <w:r>
        <w:rPr>
          <w:color w:val="000000"/>
        </w:rPr>
        <w:separator/>
      </w:r>
    </w:p>
  </w:footnote>
  <w:footnote w:type="continuationSeparator" w:id="0">
    <w:p w14:paraId="4DA3B98B" w14:textId="77777777" w:rsidR="00E61DDB" w:rsidRDefault="00E61DD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0775DED" w14:textId="77777777" w:rsidR="008A6DA8" w:rsidRDefault="008A6DA8">
    <w:pPr>
      <w:pStyle w:val="a6"/>
      <w:jc w:val="center"/>
    </w:pPr>
    <w:r>
      <w:fldChar w:fldCharType="begin"/>
    </w:r>
    <w:r>
      <w:instrText xml:space="preserve"> PAGE </w:instrText>
    </w:r>
    <w:r>
      <w:fldChar w:fldCharType="separate"/>
    </w:r>
    <w:r>
      <w:t>2</w:t>
    </w:r>
    <w:r>
      <w:fldChar w:fldCharType="end"/>
    </w:r>
  </w:p>
  <w:p w14:paraId="3E5B1A0D" w14:textId="77777777" w:rsidR="008A6DA8" w:rsidRDefault="008A6DA8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24A2A6C"/>
    <w:multiLevelType w:val="multilevel"/>
    <w:tmpl w:val="40D4798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96A87"/>
    <w:rsid w:val="00496A87"/>
    <w:rsid w:val="008A6DA8"/>
    <w:rsid w:val="00D03CDE"/>
    <w:rsid w:val="00D11F39"/>
    <w:rsid w:val="00E61D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58F52C"/>
  <w15:docId w15:val="{CB0409F0-568A-4875-B142-278F6FD38C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NSimSun" w:hAnsi="Times New Roman" w:cs="Times New Roman"/>
        <w:kern w:val="3"/>
        <w:lang w:val="uk-UA" w:eastAsia="zh-CN" w:bidi="hi-IN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suppressAutoHyphens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</w:style>
  <w:style w:type="paragraph" w:styleId="a3">
    <w:name w:val="List"/>
    <w:basedOn w:val="Textbody"/>
  </w:style>
  <w:style w:type="paragraph" w:styleId="a4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HeaderandFooter">
    <w:name w:val="Header and Footer"/>
    <w:basedOn w:val="Standard"/>
    <w:pPr>
      <w:suppressLineNumbers/>
      <w:tabs>
        <w:tab w:val="center" w:pos="7285"/>
        <w:tab w:val="right" w:pos="14570"/>
      </w:tabs>
    </w:pPr>
  </w:style>
  <w:style w:type="paragraph" w:styleId="a5">
    <w:name w:val="footer"/>
    <w:basedOn w:val="HeaderandFooter"/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paragraph" w:styleId="a6">
    <w:name w:val="header"/>
    <w:basedOn w:val="a"/>
    <w:pPr>
      <w:tabs>
        <w:tab w:val="center" w:pos="4986"/>
        <w:tab w:val="right" w:pos="9973"/>
      </w:tabs>
    </w:pPr>
    <w:rPr>
      <w:rFonts w:cs="Mangal"/>
      <w:szCs w:val="21"/>
    </w:rPr>
  </w:style>
  <w:style w:type="character" w:customStyle="1" w:styleId="a7">
    <w:name w:val="Верхній колонтитул Знак"/>
    <w:basedOn w:val="a0"/>
    <w:rPr>
      <w:rFonts w:cs="Mangal"/>
      <w:szCs w:val="21"/>
    </w:rPr>
  </w:style>
  <w:style w:type="paragraph" w:styleId="a8">
    <w:name w:val="List Paragraph"/>
    <w:basedOn w:val="a"/>
    <w:pPr>
      <w:ind w:left="720"/>
    </w:pPr>
    <w:rPr>
      <w:rFonts w:cs="Mangal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Galina\Documents\mvk" TargetMode="Externa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mvk</Template>
  <TotalTime>0</TotalTime>
  <Pages>8</Pages>
  <Words>1271</Words>
  <Characters>7245</Characters>
  <Application>Microsoft Office Word</Application>
  <DocSecurity>0</DocSecurity>
  <Lines>60</Lines>
  <Paragraphs>16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>mvk</vt:lpstr>
    </vt:vector>
  </TitlesOfParts>
  <Company/>
  <LinksUpToDate>false</LinksUpToDate>
  <CharactersWithSpaces>8500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mvk</dc:title>
  <dc:creator>Максимук Наталія Олександрівна</dc:creator>
  <cp:lastModifiedBy>Galina</cp:lastModifiedBy>
  <cp:revision>2</cp:revision>
  <cp:lastPrinted>2026-02-05T13:08:00Z</cp:lastPrinted>
  <dcterms:created xsi:type="dcterms:W3CDTF">2026-02-18T11:13:00Z</dcterms:created>
  <dcterms:modified xsi:type="dcterms:W3CDTF">2026-02-18T11:13:00Z</dcterms:modified>
</cp:coreProperties>
</file>